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420B" w14:textId="32E07BB6" w:rsidR="002F05F4" w:rsidRDefault="002F05F4" w:rsidP="00C118AE"/>
    <w:p w14:paraId="68F6B52E" w14:textId="5B918B2A" w:rsidR="002F05F4" w:rsidRDefault="002F05F4" w:rsidP="00C118AE"/>
    <w:p w14:paraId="7994A1D9" w14:textId="5611E8A2" w:rsidR="002F05F4" w:rsidRDefault="002F05F4" w:rsidP="00C118AE"/>
    <w:p w14:paraId="081670C9" w14:textId="5FF19201" w:rsidR="002F05F4" w:rsidRDefault="002F05F4" w:rsidP="00C118AE"/>
    <w:p w14:paraId="517B190A" w14:textId="7A7C64F4" w:rsidR="002F05F4" w:rsidRDefault="002F05F4" w:rsidP="00C118AE"/>
    <w:p w14:paraId="1139DA0E" w14:textId="736F16D6" w:rsidR="002F05F4" w:rsidRDefault="002F05F4" w:rsidP="00C118AE"/>
    <w:p w14:paraId="07CC0216" w14:textId="3878C0A9" w:rsidR="002F05F4" w:rsidRDefault="002F05F4" w:rsidP="00C118AE"/>
    <w:p w14:paraId="0B83F5DB" w14:textId="607B7998" w:rsidR="002F05F4" w:rsidRDefault="002F05F4" w:rsidP="00C118AE"/>
    <w:p w14:paraId="7BF4AE68" w14:textId="77777777" w:rsidR="002F05F4" w:rsidRDefault="002F05F4" w:rsidP="00C118AE"/>
    <w:tbl>
      <w:tblPr>
        <w:tblStyle w:val="TableGrid"/>
        <w:tblpPr w:leftFromText="180" w:rightFromText="180" w:vertAnchor="text" w:horzAnchor="margin" w:tblpY="6"/>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58"/>
      </w:tblGrid>
      <w:tr w:rsidR="008806BD" w14:paraId="3AE59345" w14:textId="77777777" w:rsidTr="64219993">
        <w:trPr>
          <w:cantSplit/>
          <w:trHeight w:val="7513"/>
        </w:trPr>
        <w:tc>
          <w:tcPr>
            <w:tcW w:w="9258" w:type="dxa"/>
          </w:tcPr>
          <w:p w14:paraId="170496D7" w14:textId="77BD6972" w:rsidR="71B671DA" w:rsidRPr="002F05F4" w:rsidRDefault="71B671DA" w:rsidP="00C118AE">
            <w:pPr>
              <w:pStyle w:val="Heading1"/>
              <w:jc w:val="both"/>
              <w:outlineLvl w:val="0"/>
              <w:rPr>
                <w:sz w:val="56"/>
                <w:szCs w:val="36"/>
              </w:rPr>
            </w:pPr>
            <w:r w:rsidRPr="002F05F4">
              <w:rPr>
                <w:color w:val="455560" w:themeColor="accent5"/>
                <w:sz w:val="56"/>
                <w:szCs w:val="36"/>
              </w:rPr>
              <w:t xml:space="preserve">City of </w:t>
            </w:r>
            <w:r w:rsidR="002F2852" w:rsidRPr="002F05F4">
              <w:rPr>
                <w:color w:val="455560" w:themeColor="accent5"/>
                <w:sz w:val="56"/>
                <w:szCs w:val="36"/>
              </w:rPr>
              <w:t>Westminster Pension Fund</w:t>
            </w:r>
          </w:p>
          <w:p w14:paraId="17426A63" w14:textId="2A5AE28B" w:rsidR="00951E8F" w:rsidRPr="002F05F4" w:rsidRDefault="00951E8F" w:rsidP="00C118AE">
            <w:pPr>
              <w:pStyle w:val="Heading1"/>
              <w:jc w:val="both"/>
              <w:outlineLvl w:val="0"/>
              <w:rPr>
                <w:color w:val="455560" w:themeColor="accent5"/>
                <w:sz w:val="56"/>
                <w:szCs w:val="36"/>
              </w:rPr>
            </w:pPr>
            <w:bookmarkStart w:id="0" w:name="_Toc86162827"/>
            <w:bookmarkStart w:id="1" w:name="_Toc110255234"/>
            <w:bookmarkStart w:id="2" w:name="_Toc111013068"/>
            <w:bookmarkStart w:id="3" w:name="_Toc112068173"/>
            <w:r w:rsidRPr="002F05F4">
              <w:rPr>
                <w:color w:val="455560" w:themeColor="accent5"/>
                <w:sz w:val="56"/>
                <w:szCs w:val="36"/>
              </w:rPr>
              <w:t>Funding Strategy Statement</w:t>
            </w:r>
            <w:bookmarkEnd w:id="0"/>
            <w:bookmarkEnd w:id="1"/>
            <w:bookmarkEnd w:id="2"/>
            <w:bookmarkEnd w:id="3"/>
          </w:p>
          <w:p w14:paraId="69F804FF" w14:textId="0E5A11AB" w:rsidR="00951E8F" w:rsidRPr="002F05F4" w:rsidRDefault="00E63206" w:rsidP="00C118AE">
            <w:pPr>
              <w:pStyle w:val="Heading1"/>
              <w:jc w:val="both"/>
              <w:outlineLvl w:val="0"/>
              <w:rPr>
                <w:color w:val="455560" w:themeColor="accent5"/>
                <w:sz w:val="56"/>
                <w:szCs w:val="36"/>
              </w:rPr>
            </w:pPr>
            <w:r>
              <w:rPr>
                <w:color w:val="455560" w:themeColor="accent5"/>
                <w:sz w:val="56"/>
                <w:szCs w:val="36"/>
              </w:rPr>
              <w:t>March 2023</w:t>
            </w:r>
          </w:p>
          <w:p w14:paraId="46FB89E3" w14:textId="10F63D1D" w:rsidR="008806BD" w:rsidRPr="00C97A1C" w:rsidRDefault="008806BD" w:rsidP="00C118AE">
            <w:pPr>
              <w:pStyle w:val="Heading1"/>
              <w:jc w:val="both"/>
              <w:outlineLvl w:val="0"/>
            </w:pPr>
          </w:p>
        </w:tc>
      </w:tr>
      <w:tr w:rsidR="001307E4" w14:paraId="4F697E3D" w14:textId="77777777" w:rsidTr="64219993">
        <w:trPr>
          <w:cantSplit/>
          <w:trHeight w:val="2032"/>
        </w:trPr>
        <w:tc>
          <w:tcPr>
            <w:tcW w:w="9258" w:type="dxa"/>
          </w:tcPr>
          <w:p w14:paraId="70CEFA69" w14:textId="22B19036" w:rsidR="001307E4" w:rsidRDefault="001307E4" w:rsidP="00C118AE">
            <w:pPr>
              <w:spacing w:before="0"/>
              <w:ind w:left="176"/>
            </w:pPr>
          </w:p>
        </w:tc>
      </w:tr>
    </w:tbl>
    <w:p w14:paraId="14B62FBF" w14:textId="54FC28CA" w:rsidR="00D81B2B" w:rsidRDefault="00D81B2B" w:rsidP="00C118AE">
      <w:pPr>
        <w:pStyle w:val="BodyText"/>
        <w:jc w:val="both"/>
      </w:pPr>
      <w:bookmarkStart w:id="4" w:name="Report_Description"/>
      <w:bookmarkEnd w:id="4"/>
    </w:p>
    <w:p w14:paraId="68B5B59B" w14:textId="1E04EE8D" w:rsidR="00064FC4" w:rsidRDefault="00064FC4" w:rsidP="00C118AE">
      <w:pPr>
        <w:pStyle w:val="BodyText"/>
        <w:jc w:val="both"/>
      </w:pPr>
    </w:p>
    <w:p w14:paraId="3E4058A3" w14:textId="45952EA5" w:rsidR="00064FC4" w:rsidRDefault="00064FC4" w:rsidP="00C118AE">
      <w:pPr>
        <w:pStyle w:val="BodyText"/>
        <w:jc w:val="both"/>
      </w:pPr>
    </w:p>
    <w:p w14:paraId="072B4A15" w14:textId="22C5CED0" w:rsidR="00064FC4" w:rsidRDefault="00064FC4" w:rsidP="00C118AE">
      <w:pPr>
        <w:pStyle w:val="BodyText"/>
        <w:jc w:val="both"/>
      </w:pPr>
    </w:p>
    <w:p w14:paraId="199BCA78" w14:textId="08B32D52" w:rsidR="00064FC4" w:rsidRDefault="00064FC4" w:rsidP="00C118AE">
      <w:pPr>
        <w:pStyle w:val="BodyText"/>
        <w:jc w:val="both"/>
      </w:pPr>
    </w:p>
    <w:p w14:paraId="5CDE6074" w14:textId="5A272EC9" w:rsidR="00064FC4" w:rsidRDefault="00064FC4" w:rsidP="00C118AE">
      <w:pPr>
        <w:pStyle w:val="BodyText"/>
        <w:jc w:val="both"/>
      </w:pPr>
    </w:p>
    <w:p w14:paraId="2C3ABD65" w14:textId="6480A681" w:rsidR="00064FC4" w:rsidRDefault="00064FC4" w:rsidP="00C118AE">
      <w:pPr>
        <w:pStyle w:val="BodyText"/>
        <w:jc w:val="both"/>
      </w:pPr>
    </w:p>
    <w:p w14:paraId="36808266" w14:textId="7B174D3B" w:rsidR="00064FC4" w:rsidRDefault="00064FC4" w:rsidP="00C118AE">
      <w:pPr>
        <w:pStyle w:val="BodyText"/>
        <w:jc w:val="both"/>
      </w:pPr>
    </w:p>
    <w:p w14:paraId="47FAC9E4" w14:textId="7B201A99" w:rsidR="00064FC4" w:rsidRDefault="00064FC4" w:rsidP="00C118AE">
      <w:pPr>
        <w:pStyle w:val="BodyText"/>
        <w:jc w:val="both"/>
      </w:pPr>
    </w:p>
    <w:p w14:paraId="19A95991" w14:textId="10DDDE6E" w:rsidR="00064FC4" w:rsidRDefault="00064FC4" w:rsidP="00C118AE">
      <w:pPr>
        <w:pStyle w:val="BodyText"/>
        <w:jc w:val="both"/>
      </w:pPr>
    </w:p>
    <w:p w14:paraId="2AAAD1C4" w14:textId="763E21B1" w:rsidR="00064FC4" w:rsidRDefault="00064FC4" w:rsidP="00C118AE">
      <w:pPr>
        <w:pStyle w:val="BodyText"/>
        <w:jc w:val="both"/>
      </w:pPr>
    </w:p>
    <w:p w14:paraId="489F8D2B" w14:textId="2BF78CDB" w:rsidR="00064FC4" w:rsidRDefault="00064FC4" w:rsidP="00C118AE">
      <w:pPr>
        <w:pStyle w:val="BodyText"/>
        <w:jc w:val="both"/>
      </w:pPr>
    </w:p>
    <w:p w14:paraId="52E3660E" w14:textId="78CEFF46" w:rsidR="00064FC4" w:rsidRDefault="00064FC4" w:rsidP="00C118AE">
      <w:pPr>
        <w:pStyle w:val="BodyText"/>
        <w:jc w:val="both"/>
      </w:pPr>
    </w:p>
    <w:p w14:paraId="3824189E" w14:textId="5BD1265C" w:rsidR="00064FC4" w:rsidRDefault="00064FC4" w:rsidP="00C118AE">
      <w:pPr>
        <w:pStyle w:val="BodyText"/>
        <w:jc w:val="both"/>
      </w:pPr>
    </w:p>
    <w:p w14:paraId="01B983C6" w14:textId="4500E911" w:rsidR="00064FC4" w:rsidRDefault="00064FC4" w:rsidP="00C118AE">
      <w:pPr>
        <w:pStyle w:val="BodyText"/>
        <w:jc w:val="both"/>
      </w:pPr>
    </w:p>
    <w:p w14:paraId="4EFA1C7A" w14:textId="6C2342FE" w:rsidR="00064FC4" w:rsidRDefault="00064FC4" w:rsidP="00C118AE">
      <w:pPr>
        <w:pStyle w:val="BodyText"/>
        <w:jc w:val="both"/>
      </w:pPr>
    </w:p>
    <w:p w14:paraId="1FCDFFD7" w14:textId="3CDC8E6F" w:rsidR="00064FC4" w:rsidRDefault="00064FC4" w:rsidP="00C118AE">
      <w:pPr>
        <w:pStyle w:val="BodyText"/>
        <w:jc w:val="both"/>
      </w:pPr>
    </w:p>
    <w:p w14:paraId="7450FC0E" w14:textId="61E2AD14" w:rsidR="00064FC4" w:rsidRDefault="00064FC4" w:rsidP="00C118AE">
      <w:pPr>
        <w:pStyle w:val="BodyText"/>
        <w:jc w:val="both"/>
      </w:pPr>
    </w:p>
    <w:p w14:paraId="5016CC2E" w14:textId="15A3DA7A" w:rsidR="00064FC4" w:rsidRDefault="00064FC4" w:rsidP="00C118AE">
      <w:pPr>
        <w:pStyle w:val="BodyText"/>
        <w:jc w:val="both"/>
      </w:pPr>
    </w:p>
    <w:p w14:paraId="4A014506" w14:textId="2DC1D4B1" w:rsidR="00064FC4" w:rsidRDefault="00064FC4" w:rsidP="00C118AE">
      <w:pPr>
        <w:pStyle w:val="BodyText"/>
        <w:jc w:val="both"/>
      </w:pPr>
    </w:p>
    <w:p w14:paraId="00095828" w14:textId="01879F72" w:rsidR="00064FC4" w:rsidRDefault="00064FC4" w:rsidP="00C118AE">
      <w:pPr>
        <w:pStyle w:val="BodyText"/>
        <w:jc w:val="both"/>
      </w:pPr>
    </w:p>
    <w:p w14:paraId="4AFC92A2" w14:textId="56923D84" w:rsidR="00064FC4" w:rsidRDefault="00064FC4" w:rsidP="00C118AE">
      <w:pPr>
        <w:pStyle w:val="BodyText"/>
        <w:jc w:val="both"/>
      </w:pPr>
    </w:p>
    <w:p w14:paraId="434EC5FF" w14:textId="400EA7B2" w:rsidR="00064FC4" w:rsidRDefault="00064FC4" w:rsidP="00C118AE">
      <w:pPr>
        <w:pStyle w:val="BodyText"/>
        <w:jc w:val="both"/>
      </w:pPr>
    </w:p>
    <w:p w14:paraId="0D442C43" w14:textId="0B62BC97" w:rsidR="00064FC4" w:rsidRDefault="00064FC4" w:rsidP="00C118AE">
      <w:pPr>
        <w:pStyle w:val="BodyText"/>
        <w:jc w:val="both"/>
      </w:pPr>
    </w:p>
    <w:p w14:paraId="65E9B3D0" w14:textId="51A40CED" w:rsidR="00064FC4" w:rsidRDefault="00064FC4" w:rsidP="00C118AE">
      <w:pPr>
        <w:pStyle w:val="BodyText"/>
        <w:jc w:val="both"/>
      </w:pPr>
    </w:p>
    <w:p w14:paraId="1D90BC30" w14:textId="549039FB" w:rsidR="00064FC4" w:rsidRDefault="00064FC4" w:rsidP="00C118AE">
      <w:pPr>
        <w:pStyle w:val="BodyText"/>
        <w:jc w:val="both"/>
      </w:pPr>
    </w:p>
    <w:p w14:paraId="3C0D2308" w14:textId="5F05C35E" w:rsidR="00064FC4" w:rsidRDefault="00064FC4" w:rsidP="00C118AE">
      <w:pPr>
        <w:pStyle w:val="BodyText"/>
        <w:jc w:val="both"/>
      </w:pPr>
    </w:p>
    <w:p w14:paraId="7B24E8B4" w14:textId="52002F62" w:rsidR="00064FC4" w:rsidRDefault="00064FC4" w:rsidP="00C118AE">
      <w:pPr>
        <w:pStyle w:val="BodyText"/>
        <w:jc w:val="both"/>
      </w:pPr>
    </w:p>
    <w:p w14:paraId="6C26B550" w14:textId="2406C1CA" w:rsidR="00064FC4" w:rsidRDefault="00064FC4" w:rsidP="00C118AE">
      <w:pPr>
        <w:pStyle w:val="BodyText"/>
        <w:jc w:val="both"/>
      </w:pPr>
    </w:p>
    <w:p w14:paraId="32452273" w14:textId="214754DF" w:rsidR="00064FC4" w:rsidRDefault="00064FC4" w:rsidP="00C118AE">
      <w:pPr>
        <w:pStyle w:val="BodyText"/>
        <w:jc w:val="both"/>
      </w:pPr>
    </w:p>
    <w:p w14:paraId="488FA03D" w14:textId="49032AF6" w:rsidR="00064FC4" w:rsidRDefault="00064FC4" w:rsidP="00C118AE">
      <w:pPr>
        <w:pStyle w:val="BodyText"/>
        <w:jc w:val="both"/>
      </w:pPr>
    </w:p>
    <w:p w14:paraId="1994014D" w14:textId="5E02A9F5" w:rsidR="00064FC4" w:rsidRDefault="00064FC4" w:rsidP="00C118AE">
      <w:pPr>
        <w:pStyle w:val="BodyText"/>
        <w:jc w:val="both"/>
      </w:pPr>
    </w:p>
    <w:p w14:paraId="273F04AE" w14:textId="37A35789" w:rsidR="00064FC4" w:rsidRDefault="00064FC4" w:rsidP="00C118AE">
      <w:pPr>
        <w:pStyle w:val="BodyText"/>
        <w:jc w:val="both"/>
      </w:pPr>
    </w:p>
    <w:p w14:paraId="1061F1D2" w14:textId="1886D0F8" w:rsidR="00064FC4" w:rsidRDefault="00064FC4" w:rsidP="00C118AE">
      <w:pPr>
        <w:pStyle w:val="BodyText"/>
        <w:jc w:val="both"/>
      </w:pPr>
    </w:p>
    <w:p w14:paraId="070B7F1B" w14:textId="5F17ED72" w:rsidR="00064FC4" w:rsidRDefault="00064FC4" w:rsidP="00C118AE">
      <w:pPr>
        <w:pStyle w:val="BodyText"/>
        <w:jc w:val="both"/>
      </w:pPr>
    </w:p>
    <w:p w14:paraId="33FD28EC" w14:textId="1217BEE7" w:rsidR="00064FC4" w:rsidRDefault="00064FC4" w:rsidP="00C118AE">
      <w:pPr>
        <w:pStyle w:val="BodyText"/>
        <w:jc w:val="both"/>
      </w:pPr>
    </w:p>
    <w:p w14:paraId="0C3BF8EE" w14:textId="77777777" w:rsidR="00AD1463" w:rsidRDefault="00AD1463" w:rsidP="00C118AE">
      <w:pPr>
        <w:pStyle w:val="HeadingGrey43pt"/>
        <w:ind w:left="0"/>
        <w:jc w:val="both"/>
      </w:pPr>
      <w:r w:rsidRPr="00302D29">
        <w:lastRenderedPageBreak/>
        <w:t>Contents</w:t>
      </w:r>
    </w:p>
    <w:p w14:paraId="73C97064" w14:textId="77777777" w:rsidR="00AD1463" w:rsidRDefault="00AD1463" w:rsidP="00C118AE">
      <w:pPr>
        <w:pStyle w:val="TenderBluetext"/>
        <w:tabs>
          <w:tab w:val="clear" w:pos="6271"/>
          <w:tab w:val="right" w:pos="9810"/>
        </w:tabs>
        <w:jc w:val="both"/>
      </w:pPr>
    </w:p>
    <w:p w14:paraId="11E9936F" w14:textId="0368013F" w:rsidR="00AD1463" w:rsidRPr="002F2852" w:rsidRDefault="002F2852" w:rsidP="00C118AE">
      <w:pPr>
        <w:pStyle w:val="TenderBluetext"/>
        <w:tabs>
          <w:tab w:val="clear" w:pos="6271"/>
          <w:tab w:val="right" w:pos="9810"/>
        </w:tabs>
        <w:jc w:val="both"/>
      </w:pPr>
      <w:r w:rsidRPr="002F2852">
        <w:t>City of Westminster Pension Fund</w:t>
      </w:r>
      <w:r w:rsidR="003D1C42" w:rsidRPr="002F2852">
        <w:t xml:space="preserve"> – Funding Strategy Statement</w:t>
      </w:r>
      <w:r w:rsidR="00AD1463" w:rsidRPr="002F2852">
        <w:tab/>
      </w:r>
      <w:r w:rsidR="00AD1463" w:rsidRPr="002F2852">
        <w:rPr>
          <w:color w:val="85898A" w:themeColor="accent6"/>
        </w:rPr>
        <w:t>Page</w:t>
      </w:r>
    </w:p>
    <w:p w14:paraId="48C9BA67" w14:textId="77777777" w:rsidR="00AD1463" w:rsidRPr="002F2852" w:rsidRDefault="00AD1463" w:rsidP="00C118AE">
      <w:pPr>
        <w:pStyle w:val="BodyTextGrey"/>
        <w:tabs>
          <w:tab w:val="right" w:pos="9849"/>
        </w:tabs>
        <w:ind w:left="-125"/>
        <w:jc w:val="both"/>
      </w:pPr>
    </w:p>
    <w:p w14:paraId="3D95D953" w14:textId="06FDF305" w:rsidR="00F80CF7" w:rsidRPr="002F2852" w:rsidRDefault="00AD1463" w:rsidP="00C118AE">
      <w:pPr>
        <w:pStyle w:val="TOC1"/>
        <w:jc w:val="both"/>
        <w:rPr>
          <w:rFonts w:asciiTheme="minorHAnsi" w:eastAsiaTheme="minorEastAsia" w:hAnsiTheme="minorHAnsi" w:cstheme="minorBidi"/>
          <w:iCs w:val="0"/>
          <w:noProof/>
          <w:color w:val="auto"/>
          <w:sz w:val="22"/>
          <w:szCs w:val="22"/>
        </w:rPr>
      </w:pPr>
      <w:r w:rsidRPr="002F2852">
        <w:fldChar w:fldCharType="begin"/>
      </w:r>
      <w:r w:rsidRPr="002F2852">
        <w:instrText xml:space="preserve"> TOC \t "Heading 1,1,Heading 1 Num,1" </w:instrText>
      </w:r>
      <w:r w:rsidRPr="002F2852">
        <w:fldChar w:fldCharType="separate"/>
      </w:r>
      <w:r w:rsidR="00F80CF7" w:rsidRPr="002F2852">
        <w:rPr>
          <w:noProof/>
        </w:rPr>
        <w:t>1</w:t>
      </w:r>
      <w:r w:rsidR="00F80CF7" w:rsidRPr="002F2852">
        <w:rPr>
          <w:rFonts w:asciiTheme="minorHAnsi" w:eastAsiaTheme="minorEastAsia" w:hAnsiTheme="minorHAnsi" w:cstheme="minorBidi"/>
          <w:iCs w:val="0"/>
          <w:noProof/>
          <w:color w:val="auto"/>
          <w:sz w:val="22"/>
          <w:szCs w:val="22"/>
        </w:rPr>
        <w:tab/>
      </w:r>
      <w:r w:rsidR="00F80CF7" w:rsidRPr="002F2852">
        <w:rPr>
          <w:noProof/>
        </w:rPr>
        <w:t xml:space="preserve">Welcome to </w:t>
      </w:r>
      <w:r w:rsidR="002F2852" w:rsidRPr="002F2852">
        <w:rPr>
          <w:noProof/>
        </w:rPr>
        <w:t>City of Westminster Pension Fund</w:t>
      </w:r>
      <w:r w:rsidR="00F80CF7" w:rsidRPr="002F2852">
        <w:rPr>
          <w:noProof/>
        </w:rPr>
        <w:t>’s funding strategy statement</w:t>
      </w:r>
      <w:r w:rsidR="00F80CF7" w:rsidRPr="002F2852">
        <w:rPr>
          <w:noProof/>
        </w:rPr>
        <w:tab/>
      </w:r>
      <w:r w:rsidR="00F80CF7" w:rsidRPr="002F2852">
        <w:rPr>
          <w:noProof/>
        </w:rPr>
        <w:fldChar w:fldCharType="begin"/>
      </w:r>
      <w:r w:rsidR="00F80CF7" w:rsidRPr="002F2852">
        <w:rPr>
          <w:noProof/>
        </w:rPr>
        <w:instrText xml:space="preserve"> PAGEREF _Toc112068175 \h </w:instrText>
      </w:r>
      <w:r w:rsidR="00F80CF7" w:rsidRPr="002F2852">
        <w:rPr>
          <w:noProof/>
        </w:rPr>
      </w:r>
      <w:r w:rsidR="00F80CF7" w:rsidRPr="002F2852">
        <w:rPr>
          <w:noProof/>
        </w:rPr>
        <w:fldChar w:fldCharType="separate"/>
      </w:r>
      <w:r w:rsidR="009F568B">
        <w:rPr>
          <w:noProof/>
        </w:rPr>
        <w:t>1</w:t>
      </w:r>
      <w:r w:rsidR="00F80CF7" w:rsidRPr="002F2852">
        <w:rPr>
          <w:noProof/>
        </w:rPr>
        <w:fldChar w:fldCharType="end"/>
      </w:r>
    </w:p>
    <w:p w14:paraId="38BF0D02" w14:textId="35C35650" w:rsidR="00F80CF7" w:rsidRPr="002F2852" w:rsidRDefault="00F80CF7" w:rsidP="00C118AE">
      <w:pPr>
        <w:pStyle w:val="TOC1"/>
        <w:jc w:val="both"/>
        <w:rPr>
          <w:rFonts w:asciiTheme="minorHAnsi" w:eastAsiaTheme="minorEastAsia" w:hAnsiTheme="minorHAnsi" w:cstheme="minorBidi"/>
          <w:iCs w:val="0"/>
          <w:noProof/>
          <w:color w:val="auto"/>
          <w:sz w:val="22"/>
          <w:szCs w:val="22"/>
        </w:rPr>
      </w:pPr>
      <w:r w:rsidRPr="002F2852">
        <w:rPr>
          <w:noProof/>
        </w:rPr>
        <w:t>2</w:t>
      </w:r>
      <w:r w:rsidRPr="002F2852">
        <w:rPr>
          <w:rFonts w:asciiTheme="minorHAnsi" w:eastAsiaTheme="minorEastAsia" w:hAnsiTheme="minorHAnsi" w:cstheme="minorBidi"/>
          <w:iCs w:val="0"/>
          <w:noProof/>
          <w:color w:val="auto"/>
          <w:sz w:val="22"/>
          <w:szCs w:val="22"/>
        </w:rPr>
        <w:tab/>
      </w:r>
      <w:r w:rsidRPr="002F2852">
        <w:rPr>
          <w:noProof/>
        </w:rPr>
        <w:t>How does the fund calculate employer contributions?</w:t>
      </w:r>
      <w:r w:rsidRPr="002F2852">
        <w:rPr>
          <w:noProof/>
        </w:rPr>
        <w:tab/>
      </w:r>
      <w:r w:rsidRPr="002F2852">
        <w:rPr>
          <w:noProof/>
        </w:rPr>
        <w:fldChar w:fldCharType="begin"/>
      </w:r>
      <w:r w:rsidRPr="002F2852">
        <w:rPr>
          <w:noProof/>
        </w:rPr>
        <w:instrText xml:space="preserve"> PAGEREF _Toc112068176 \h </w:instrText>
      </w:r>
      <w:r w:rsidRPr="002F2852">
        <w:rPr>
          <w:noProof/>
        </w:rPr>
      </w:r>
      <w:r w:rsidRPr="002F2852">
        <w:rPr>
          <w:noProof/>
        </w:rPr>
        <w:fldChar w:fldCharType="separate"/>
      </w:r>
      <w:r w:rsidR="009F568B">
        <w:rPr>
          <w:noProof/>
        </w:rPr>
        <w:t>3</w:t>
      </w:r>
      <w:r w:rsidRPr="002F2852">
        <w:rPr>
          <w:noProof/>
        </w:rPr>
        <w:fldChar w:fldCharType="end"/>
      </w:r>
    </w:p>
    <w:p w14:paraId="1462E6FD" w14:textId="10981107" w:rsidR="00F80CF7" w:rsidRPr="002F2852" w:rsidRDefault="00F80CF7" w:rsidP="00C118AE">
      <w:pPr>
        <w:pStyle w:val="TOC1"/>
        <w:jc w:val="both"/>
        <w:rPr>
          <w:rFonts w:asciiTheme="minorHAnsi" w:eastAsiaTheme="minorEastAsia" w:hAnsiTheme="minorHAnsi" w:cstheme="minorBidi"/>
          <w:iCs w:val="0"/>
          <w:noProof/>
          <w:color w:val="auto"/>
          <w:sz w:val="22"/>
          <w:szCs w:val="22"/>
        </w:rPr>
      </w:pPr>
      <w:r w:rsidRPr="002F2852">
        <w:rPr>
          <w:noProof/>
        </w:rPr>
        <w:t>3</w:t>
      </w:r>
      <w:r w:rsidRPr="002F2852">
        <w:rPr>
          <w:rFonts w:asciiTheme="minorHAnsi" w:eastAsiaTheme="minorEastAsia" w:hAnsiTheme="minorHAnsi" w:cstheme="minorBidi"/>
          <w:iCs w:val="0"/>
          <w:noProof/>
          <w:color w:val="auto"/>
          <w:sz w:val="22"/>
          <w:szCs w:val="22"/>
        </w:rPr>
        <w:tab/>
      </w:r>
      <w:r w:rsidRPr="002F2852">
        <w:rPr>
          <w:noProof/>
        </w:rPr>
        <w:t>What additional contributions may be payable?</w:t>
      </w:r>
      <w:r w:rsidRPr="002F2852">
        <w:rPr>
          <w:noProof/>
        </w:rPr>
        <w:tab/>
      </w:r>
      <w:r w:rsidRPr="002F2852">
        <w:rPr>
          <w:noProof/>
        </w:rPr>
        <w:fldChar w:fldCharType="begin"/>
      </w:r>
      <w:r w:rsidRPr="002F2852">
        <w:rPr>
          <w:noProof/>
        </w:rPr>
        <w:instrText xml:space="preserve"> PAGEREF _Toc112068177 \h </w:instrText>
      </w:r>
      <w:r w:rsidRPr="002F2852">
        <w:rPr>
          <w:noProof/>
        </w:rPr>
      </w:r>
      <w:r w:rsidRPr="002F2852">
        <w:rPr>
          <w:noProof/>
        </w:rPr>
        <w:fldChar w:fldCharType="separate"/>
      </w:r>
      <w:r w:rsidR="009F568B">
        <w:rPr>
          <w:noProof/>
        </w:rPr>
        <w:t>4</w:t>
      </w:r>
      <w:r w:rsidRPr="002F2852">
        <w:rPr>
          <w:noProof/>
        </w:rPr>
        <w:fldChar w:fldCharType="end"/>
      </w:r>
    </w:p>
    <w:p w14:paraId="3144228C" w14:textId="34D202AD" w:rsidR="00F80CF7" w:rsidRPr="002F2852" w:rsidRDefault="00F80CF7" w:rsidP="00C118AE">
      <w:pPr>
        <w:pStyle w:val="TOC1"/>
        <w:jc w:val="both"/>
        <w:rPr>
          <w:rFonts w:asciiTheme="minorHAnsi" w:eastAsiaTheme="minorEastAsia" w:hAnsiTheme="minorHAnsi" w:cstheme="minorBidi"/>
          <w:iCs w:val="0"/>
          <w:noProof/>
          <w:color w:val="auto"/>
          <w:sz w:val="22"/>
          <w:szCs w:val="22"/>
        </w:rPr>
      </w:pPr>
      <w:r w:rsidRPr="002F2852">
        <w:rPr>
          <w:noProof/>
        </w:rPr>
        <w:t>4</w:t>
      </w:r>
      <w:r w:rsidRPr="002F2852">
        <w:rPr>
          <w:rFonts w:asciiTheme="minorHAnsi" w:eastAsiaTheme="minorEastAsia" w:hAnsiTheme="minorHAnsi" w:cstheme="minorBidi"/>
          <w:iCs w:val="0"/>
          <w:noProof/>
          <w:color w:val="auto"/>
          <w:sz w:val="22"/>
          <w:szCs w:val="22"/>
        </w:rPr>
        <w:tab/>
      </w:r>
      <w:r w:rsidRPr="002F2852">
        <w:rPr>
          <w:noProof/>
        </w:rPr>
        <w:t>How does the fund calculate assets and liabilities?</w:t>
      </w:r>
      <w:r w:rsidRPr="002F2852">
        <w:rPr>
          <w:noProof/>
        </w:rPr>
        <w:tab/>
      </w:r>
      <w:r w:rsidRPr="002F2852">
        <w:rPr>
          <w:noProof/>
        </w:rPr>
        <w:fldChar w:fldCharType="begin"/>
      </w:r>
      <w:r w:rsidRPr="002F2852">
        <w:rPr>
          <w:noProof/>
        </w:rPr>
        <w:instrText xml:space="preserve"> PAGEREF _Toc112068178 \h </w:instrText>
      </w:r>
      <w:r w:rsidRPr="002F2852">
        <w:rPr>
          <w:noProof/>
        </w:rPr>
      </w:r>
      <w:r w:rsidRPr="002F2852">
        <w:rPr>
          <w:noProof/>
        </w:rPr>
        <w:fldChar w:fldCharType="separate"/>
      </w:r>
      <w:r w:rsidR="009F568B">
        <w:rPr>
          <w:noProof/>
        </w:rPr>
        <w:t>6</w:t>
      </w:r>
      <w:r w:rsidRPr="002F2852">
        <w:rPr>
          <w:noProof/>
        </w:rPr>
        <w:fldChar w:fldCharType="end"/>
      </w:r>
    </w:p>
    <w:p w14:paraId="1DEE15E6" w14:textId="77BD651C" w:rsidR="00F80CF7" w:rsidRPr="002F2852" w:rsidRDefault="00F80CF7" w:rsidP="00C118AE">
      <w:pPr>
        <w:pStyle w:val="TOC1"/>
        <w:jc w:val="both"/>
        <w:rPr>
          <w:rFonts w:asciiTheme="minorHAnsi" w:eastAsiaTheme="minorEastAsia" w:hAnsiTheme="minorHAnsi" w:cstheme="minorBidi"/>
          <w:iCs w:val="0"/>
          <w:noProof/>
          <w:color w:val="auto"/>
          <w:sz w:val="22"/>
          <w:szCs w:val="22"/>
        </w:rPr>
      </w:pPr>
      <w:r w:rsidRPr="002F2852">
        <w:rPr>
          <w:noProof/>
        </w:rPr>
        <w:t>5</w:t>
      </w:r>
      <w:r w:rsidRPr="002F2852">
        <w:rPr>
          <w:rFonts w:asciiTheme="minorHAnsi" w:eastAsiaTheme="minorEastAsia" w:hAnsiTheme="minorHAnsi" w:cstheme="minorBidi"/>
          <w:iCs w:val="0"/>
          <w:noProof/>
          <w:color w:val="auto"/>
          <w:sz w:val="22"/>
          <w:szCs w:val="22"/>
        </w:rPr>
        <w:tab/>
      </w:r>
      <w:r w:rsidRPr="002F2852">
        <w:rPr>
          <w:noProof/>
        </w:rPr>
        <w:t>What happens when an employer joins the fund?</w:t>
      </w:r>
      <w:r w:rsidRPr="002F2852">
        <w:rPr>
          <w:noProof/>
        </w:rPr>
        <w:tab/>
      </w:r>
      <w:r w:rsidRPr="002F2852">
        <w:rPr>
          <w:noProof/>
        </w:rPr>
        <w:fldChar w:fldCharType="begin"/>
      </w:r>
      <w:r w:rsidRPr="002F2852">
        <w:rPr>
          <w:noProof/>
        </w:rPr>
        <w:instrText xml:space="preserve"> PAGEREF _Toc112068179 \h </w:instrText>
      </w:r>
      <w:r w:rsidRPr="002F2852">
        <w:rPr>
          <w:noProof/>
        </w:rPr>
      </w:r>
      <w:r w:rsidRPr="002F2852">
        <w:rPr>
          <w:noProof/>
        </w:rPr>
        <w:fldChar w:fldCharType="separate"/>
      </w:r>
      <w:r w:rsidR="009F568B">
        <w:rPr>
          <w:noProof/>
        </w:rPr>
        <w:t>7</w:t>
      </w:r>
      <w:r w:rsidRPr="002F2852">
        <w:rPr>
          <w:noProof/>
        </w:rPr>
        <w:fldChar w:fldCharType="end"/>
      </w:r>
    </w:p>
    <w:p w14:paraId="51CAE581" w14:textId="37DCE134" w:rsidR="00F80CF7" w:rsidRPr="002F2852" w:rsidRDefault="00F80CF7" w:rsidP="00C118AE">
      <w:pPr>
        <w:pStyle w:val="TOC1"/>
        <w:jc w:val="both"/>
        <w:rPr>
          <w:rFonts w:asciiTheme="minorHAnsi" w:eastAsiaTheme="minorEastAsia" w:hAnsiTheme="minorHAnsi" w:cstheme="minorBidi"/>
          <w:iCs w:val="0"/>
          <w:noProof/>
          <w:color w:val="auto"/>
          <w:sz w:val="22"/>
          <w:szCs w:val="22"/>
        </w:rPr>
      </w:pPr>
      <w:r w:rsidRPr="002F2852">
        <w:rPr>
          <w:noProof/>
        </w:rPr>
        <w:t>6</w:t>
      </w:r>
      <w:r w:rsidRPr="002F2852">
        <w:rPr>
          <w:rFonts w:asciiTheme="minorHAnsi" w:eastAsiaTheme="minorEastAsia" w:hAnsiTheme="minorHAnsi" w:cstheme="minorBidi"/>
          <w:iCs w:val="0"/>
          <w:noProof/>
          <w:color w:val="auto"/>
          <w:sz w:val="22"/>
          <w:szCs w:val="22"/>
        </w:rPr>
        <w:tab/>
      </w:r>
      <w:r w:rsidRPr="002F2852">
        <w:rPr>
          <w:noProof/>
        </w:rPr>
        <w:t>What happens if an employer has a bulk transfer of staff?</w:t>
      </w:r>
      <w:r w:rsidRPr="002F2852">
        <w:rPr>
          <w:noProof/>
        </w:rPr>
        <w:tab/>
      </w:r>
      <w:r w:rsidRPr="002F2852">
        <w:rPr>
          <w:noProof/>
        </w:rPr>
        <w:fldChar w:fldCharType="begin"/>
      </w:r>
      <w:r w:rsidRPr="002F2852">
        <w:rPr>
          <w:noProof/>
        </w:rPr>
        <w:instrText xml:space="preserve"> PAGEREF _Toc112068180 \h </w:instrText>
      </w:r>
      <w:r w:rsidRPr="002F2852">
        <w:rPr>
          <w:noProof/>
        </w:rPr>
      </w:r>
      <w:r w:rsidRPr="002F2852">
        <w:rPr>
          <w:noProof/>
        </w:rPr>
        <w:fldChar w:fldCharType="separate"/>
      </w:r>
      <w:r w:rsidR="009F568B">
        <w:rPr>
          <w:noProof/>
        </w:rPr>
        <w:t>9</w:t>
      </w:r>
      <w:r w:rsidRPr="002F2852">
        <w:rPr>
          <w:noProof/>
        </w:rPr>
        <w:fldChar w:fldCharType="end"/>
      </w:r>
    </w:p>
    <w:p w14:paraId="6FD3749B" w14:textId="2FB84F73" w:rsidR="00F80CF7" w:rsidRPr="002F2852" w:rsidRDefault="00F80CF7" w:rsidP="00C118AE">
      <w:pPr>
        <w:pStyle w:val="TOC1"/>
        <w:jc w:val="both"/>
        <w:rPr>
          <w:rFonts w:asciiTheme="minorHAnsi" w:eastAsiaTheme="minorEastAsia" w:hAnsiTheme="minorHAnsi" w:cstheme="minorBidi"/>
          <w:iCs w:val="0"/>
          <w:noProof/>
          <w:color w:val="auto"/>
          <w:sz w:val="22"/>
          <w:szCs w:val="22"/>
        </w:rPr>
      </w:pPr>
      <w:r w:rsidRPr="002F2852">
        <w:rPr>
          <w:noProof/>
        </w:rPr>
        <w:t>7</w:t>
      </w:r>
      <w:r w:rsidRPr="002F2852">
        <w:rPr>
          <w:rFonts w:asciiTheme="minorHAnsi" w:eastAsiaTheme="minorEastAsia" w:hAnsiTheme="minorHAnsi" w:cstheme="minorBidi"/>
          <w:iCs w:val="0"/>
          <w:noProof/>
          <w:color w:val="auto"/>
          <w:sz w:val="22"/>
          <w:szCs w:val="22"/>
        </w:rPr>
        <w:tab/>
      </w:r>
      <w:r w:rsidRPr="002F2852">
        <w:rPr>
          <w:noProof/>
        </w:rPr>
        <w:t>What happens when an employer leaves the fund?</w:t>
      </w:r>
      <w:r w:rsidRPr="002F2852">
        <w:rPr>
          <w:noProof/>
        </w:rPr>
        <w:tab/>
      </w:r>
      <w:r w:rsidRPr="002F2852">
        <w:rPr>
          <w:noProof/>
        </w:rPr>
        <w:fldChar w:fldCharType="begin"/>
      </w:r>
      <w:r w:rsidRPr="002F2852">
        <w:rPr>
          <w:noProof/>
        </w:rPr>
        <w:instrText xml:space="preserve"> PAGEREF _Toc112068181 \h </w:instrText>
      </w:r>
      <w:r w:rsidRPr="002F2852">
        <w:rPr>
          <w:noProof/>
        </w:rPr>
      </w:r>
      <w:r w:rsidRPr="002F2852">
        <w:rPr>
          <w:noProof/>
        </w:rPr>
        <w:fldChar w:fldCharType="separate"/>
      </w:r>
      <w:r w:rsidR="009F568B">
        <w:rPr>
          <w:noProof/>
        </w:rPr>
        <w:t>10</w:t>
      </w:r>
      <w:r w:rsidRPr="002F2852">
        <w:rPr>
          <w:noProof/>
        </w:rPr>
        <w:fldChar w:fldCharType="end"/>
      </w:r>
    </w:p>
    <w:p w14:paraId="1E2D49FC" w14:textId="4CCCB429" w:rsidR="00F80CF7" w:rsidRPr="002F2852" w:rsidRDefault="00F80CF7" w:rsidP="00C118AE">
      <w:pPr>
        <w:pStyle w:val="TOC1"/>
        <w:jc w:val="both"/>
        <w:rPr>
          <w:rFonts w:asciiTheme="minorHAnsi" w:eastAsiaTheme="minorEastAsia" w:hAnsiTheme="minorHAnsi" w:cstheme="minorBidi"/>
          <w:iCs w:val="0"/>
          <w:noProof/>
          <w:color w:val="auto"/>
          <w:sz w:val="22"/>
          <w:szCs w:val="22"/>
        </w:rPr>
      </w:pPr>
      <w:r w:rsidRPr="002F2852">
        <w:rPr>
          <w:noProof/>
        </w:rPr>
        <w:t>8</w:t>
      </w:r>
      <w:r w:rsidRPr="002F2852">
        <w:rPr>
          <w:rFonts w:asciiTheme="minorHAnsi" w:eastAsiaTheme="minorEastAsia" w:hAnsiTheme="minorHAnsi" w:cstheme="minorBidi"/>
          <w:iCs w:val="0"/>
          <w:noProof/>
          <w:color w:val="auto"/>
          <w:sz w:val="22"/>
          <w:szCs w:val="22"/>
        </w:rPr>
        <w:tab/>
      </w:r>
      <w:r w:rsidRPr="002F2852">
        <w:rPr>
          <w:noProof/>
        </w:rPr>
        <w:t>What are the statutory reporting requirements?</w:t>
      </w:r>
      <w:r w:rsidRPr="002F2852">
        <w:rPr>
          <w:noProof/>
        </w:rPr>
        <w:tab/>
      </w:r>
      <w:r w:rsidRPr="002F2852">
        <w:rPr>
          <w:noProof/>
        </w:rPr>
        <w:fldChar w:fldCharType="begin"/>
      </w:r>
      <w:r w:rsidRPr="002F2852">
        <w:rPr>
          <w:noProof/>
        </w:rPr>
        <w:instrText xml:space="preserve"> PAGEREF _Toc112068182 \h </w:instrText>
      </w:r>
      <w:r w:rsidRPr="002F2852">
        <w:rPr>
          <w:noProof/>
        </w:rPr>
      </w:r>
      <w:r w:rsidRPr="002F2852">
        <w:rPr>
          <w:noProof/>
        </w:rPr>
        <w:fldChar w:fldCharType="separate"/>
      </w:r>
      <w:r w:rsidR="009F568B">
        <w:rPr>
          <w:noProof/>
        </w:rPr>
        <w:t>12</w:t>
      </w:r>
      <w:r w:rsidRPr="002F2852">
        <w:rPr>
          <w:noProof/>
        </w:rPr>
        <w:fldChar w:fldCharType="end"/>
      </w:r>
    </w:p>
    <w:p w14:paraId="01C2E655" w14:textId="4A7BFCC6" w:rsidR="00AD1463" w:rsidRDefault="00AD1463" w:rsidP="00C118AE">
      <w:pPr>
        <w:pStyle w:val="TableOfContents"/>
        <w:jc w:val="both"/>
      </w:pPr>
      <w:r w:rsidRPr="002F2852">
        <w:rPr>
          <w:noProof w:val="0"/>
        </w:rPr>
        <w:fldChar w:fldCharType="end"/>
      </w:r>
    </w:p>
    <w:p w14:paraId="2D0B0D31" w14:textId="77777777" w:rsidR="00AD1463" w:rsidRDefault="00AD1463" w:rsidP="00C118AE">
      <w:pPr>
        <w:pStyle w:val="TenderBluetext"/>
        <w:tabs>
          <w:tab w:val="clear" w:pos="6271"/>
          <w:tab w:val="right" w:pos="9849"/>
        </w:tabs>
        <w:jc w:val="both"/>
      </w:pPr>
      <w:r>
        <w:t>Appendices</w:t>
      </w:r>
    </w:p>
    <w:p w14:paraId="1C05E121" w14:textId="77777777" w:rsidR="00AD1463" w:rsidRDefault="00AD1463" w:rsidP="00C118AE">
      <w:pPr>
        <w:pStyle w:val="BodyTextGrey"/>
        <w:tabs>
          <w:tab w:val="right" w:pos="9849"/>
        </w:tabs>
        <w:ind w:left="-125"/>
        <w:jc w:val="both"/>
      </w:pPr>
    </w:p>
    <w:p w14:paraId="773B4908" w14:textId="77777777" w:rsidR="00F915A0" w:rsidRDefault="00AD1463" w:rsidP="00C118AE">
      <w:pPr>
        <w:pStyle w:val="TOC1"/>
        <w:jc w:val="both"/>
        <w:rPr>
          <w:rFonts w:asciiTheme="minorHAnsi" w:eastAsiaTheme="minorEastAsia" w:hAnsiTheme="minorHAnsi" w:cstheme="minorBidi"/>
          <w:iCs w:val="0"/>
          <w:noProof/>
          <w:color w:val="auto"/>
          <w:sz w:val="22"/>
          <w:szCs w:val="22"/>
        </w:rPr>
      </w:pPr>
      <w:r>
        <w:fldChar w:fldCharType="begin"/>
      </w:r>
      <w:r>
        <w:instrText xml:space="preserve"> TOC \n \t "Appendix 1,1" </w:instrText>
      </w:r>
      <w:r>
        <w:fldChar w:fldCharType="separate"/>
      </w:r>
      <w:r w:rsidR="00F915A0">
        <w:rPr>
          <w:noProof/>
        </w:rPr>
        <w:t>Appendix A – The regulatory framework</w:t>
      </w:r>
    </w:p>
    <w:p w14:paraId="386DA993" w14:textId="77777777" w:rsidR="00F915A0" w:rsidRDefault="00F915A0" w:rsidP="00C118AE">
      <w:pPr>
        <w:pStyle w:val="TOC1"/>
        <w:jc w:val="both"/>
        <w:rPr>
          <w:rFonts w:asciiTheme="minorHAnsi" w:eastAsiaTheme="minorEastAsia" w:hAnsiTheme="minorHAnsi" w:cstheme="minorBidi"/>
          <w:iCs w:val="0"/>
          <w:noProof/>
          <w:color w:val="auto"/>
          <w:sz w:val="22"/>
          <w:szCs w:val="22"/>
        </w:rPr>
      </w:pPr>
      <w:r>
        <w:rPr>
          <w:noProof/>
        </w:rPr>
        <w:t>Appendix B – Roles and responsibilities</w:t>
      </w:r>
    </w:p>
    <w:p w14:paraId="620F3502" w14:textId="77777777" w:rsidR="00F915A0" w:rsidRDefault="00F915A0" w:rsidP="00C118AE">
      <w:pPr>
        <w:pStyle w:val="TOC1"/>
        <w:jc w:val="both"/>
        <w:rPr>
          <w:rFonts w:asciiTheme="minorHAnsi" w:eastAsiaTheme="minorEastAsia" w:hAnsiTheme="minorHAnsi" w:cstheme="minorBidi"/>
          <w:iCs w:val="0"/>
          <w:noProof/>
          <w:color w:val="auto"/>
          <w:sz w:val="22"/>
          <w:szCs w:val="22"/>
        </w:rPr>
      </w:pPr>
      <w:r>
        <w:rPr>
          <w:noProof/>
        </w:rPr>
        <w:t>Appendix C – Risks and controls</w:t>
      </w:r>
    </w:p>
    <w:p w14:paraId="7C7167F0" w14:textId="64B3F067" w:rsidR="00F915A0" w:rsidRDefault="00F915A0" w:rsidP="00C118AE">
      <w:pPr>
        <w:pStyle w:val="TOC1"/>
        <w:jc w:val="both"/>
        <w:rPr>
          <w:noProof/>
        </w:rPr>
      </w:pPr>
      <w:r>
        <w:rPr>
          <w:noProof/>
        </w:rPr>
        <w:t>Appendix D – Actuarial assumptions</w:t>
      </w:r>
    </w:p>
    <w:p w14:paraId="661A870B" w14:textId="270431F0" w:rsidR="0008568E" w:rsidRPr="0008568E" w:rsidRDefault="0008568E" w:rsidP="0008568E">
      <w:pPr>
        <w:pStyle w:val="BodyTextGrey"/>
        <w:rPr>
          <w:rFonts w:eastAsiaTheme="minorEastAsia"/>
          <w:lang w:eastAsia="en-GB"/>
        </w:rPr>
      </w:pPr>
      <w:r w:rsidRPr="0008568E">
        <w:rPr>
          <w:rFonts w:eastAsiaTheme="minorEastAsia"/>
          <w:lang w:eastAsia="en-GB"/>
        </w:rPr>
        <w:t>Appendix E – Policy on contribution reviews</w:t>
      </w:r>
    </w:p>
    <w:p w14:paraId="49F85946" w14:textId="25AD56B4" w:rsidR="002D2CF0" w:rsidRDefault="00AD1463" w:rsidP="00C118AE">
      <w:pPr>
        <w:pStyle w:val="BodyTextGrey"/>
        <w:jc w:val="both"/>
      </w:pPr>
      <w:r>
        <w:rPr>
          <w:rFonts w:cs="Times New Roman"/>
          <w:color w:val="3FA6CC"/>
          <w:kern w:val="28"/>
          <w:sz w:val="36"/>
        </w:rPr>
        <w:fldChar w:fldCharType="end"/>
      </w:r>
    </w:p>
    <w:p w14:paraId="5BAD5956" w14:textId="65ECD6C6" w:rsidR="002D2CF0" w:rsidRDefault="002D2CF0" w:rsidP="00C118AE">
      <w:pPr>
        <w:pStyle w:val="BodyTextGrey"/>
        <w:jc w:val="both"/>
        <w:sectPr w:rsidR="002D2CF0" w:rsidSect="005E4BE7">
          <w:headerReference w:type="even" r:id="rId11"/>
          <w:headerReference w:type="default" r:id="rId12"/>
          <w:footerReference w:type="default" r:id="rId13"/>
          <w:headerReference w:type="first" r:id="rId14"/>
          <w:footerReference w:type="first" r:id="rId15"/>
          <w:pgSz w:w="11909" w:h="16834" w:code="9"/>
          <w:pgMar w:top="1814" w:right="851" w:bottom="1134" w:left="1134" w:header="720" w:footer="325" w:gutter="0"/>
          <w:pgNumType w:start="1"/>
          <w:cols w:space="720"/>
        </w:sectPr>
      </w:pPr>
    </w:p>
    <w:p w14:paraId="503CD73F" w14:textId="26D492FE" w:rsidR="003A4DFA" w:rsidRPr="002F3B0D" w:rsidRDefault="00445823" w:rsidP="00C118AE">
      <w:pPr>
        <w:pStyle w:val="Heading1Num"/>
        <w:jc w:val="both"/>
      </w:pPr>
      <w:bookmarkStart w:id="6" w:name="_Toc86162830"/>
      <w:bookmarkStart w:id="7" w:name="_Toc112068175"/>
      <w:r w:rsidRPr="002F3B0D">
        <w:lastRenderedPageBreak/>
        <w:t xml:space="preserve">Welcome to </w:t>
      </w:r>
      <w:r w:rsidR="002F2852" w:rsidRPr="002F3B0D">
        <w:t>City of Westminster Pension Fund</w:t>
      </w:r>
      <w:r w:rsidR="00A410B1" w:rsidRPr="002F3B0D">
        <w:t xml:space="preserve">’s </w:t>
      </w:r>
      <w:r w:rsidRPr="002F3B0D">
        <w:t>funding strategy statement</w:t>
      </w:r>
      <w:bookmarkEnd w:id="6"/>
      <w:bookmarkEnd w:id="7"/>
      <w:r w:rsidRPr="002F3B0D">
        <w:t xml:space="preserve"> </w:t>
      </w:r>
      <w:bookmarkStart w:id="8" w:name="StartOfDocument"/>
      <w:bookmarkEnd w:id="8"/>
    </w:p>
    <w:p w14:paraId="4192BDD2" w14:textId="69D7BD30" w:rsidR="00910D52" w:rsidRPr="002F3B0D" w:rsidRDefault="00445823" w:rsidP="00C118AE">
      <w:pPr>
        <w:pStyle w:val="BodyTextGrey"/>
        <w:jc w:val="both"/>
      </w:pPr>
      <w:r w:rsidRPr="002F3B0D">
        <w:t xml:space="preserve">This </w:t>
      </w:r>
      <w:r w:rsidR="00F17265" w:rsidRPr="002F3B0D">
        <w:t xml:space="preserve">document </w:t>
      </w:r>
      <w:r w:rsidR="00810443" w:rsidRPr="002F3B0D">
        <w:t xml:space="preserve">sets out the </w:t>
      </w:r>
      <w:r w:rsidRPr="002F3B0D">
        <w:t>funding strategy statement (FSS)</w:t>
      </w:r>
      <w:r w:rsidR="00F17265" w:rsidRPr="002F3B0D">
        <w:t xml:space="preserve"> for </w:t>
      </w:r>
      <w:r w:rsidR="00E54BAA">
        <w:t xml:space="preserve">the </w:t>
      </w:r>
      <w:r w:rsidR="002F2852" w:rsidRPr="002F3B0D">
        <w:t>City of Westminster Pension Fund</w:t>
      </w:r>
      <w:r w:rsidR="00F17265" w:rsidRPr="002F3B0D">
        <w:t xml:space="preserve">. </w:t>
      </w:r>
    </w:p>
    <w:p w14:paraId="4C78DC0E" w14:textId="1BF00444" w:rsidR="004D5C31" w:rsidRDefault="00910D52" w:rsidP="00C118AE">
      <w:pPr>
        <w:pStyle w:val="BodyTextGrey"/>
        <w:jc w:val="both"/>
      </w:pPr>
      <w:r w:rsidRPr="002F3B0D">
        <w:t xml:space="preserve">The </w:t>
      </w:r>
      <w:r w:rsidR="002F2852" w:rsidRPr="002F3B0D">
        <w:t>City of Westminster Pension Fund</w:t>
      </w:r>
      <w:r w:rsidRPr="002F3B0D">
        <w:t xml:space="preserve"> is </w:t>
      </w:r>
      <w:r w:rsidR="00BF7A29" w:rsidRPr="002F3B0D">
        <w:t xml:space="preserve">administered by </w:t>
      </w:r>
      <w:r w:rsidR="002F3B0D" w:rsidRPr="002F3B0D">
        <w:t>Westminster City Council</w:t>
      </w:r>
      <w:r w:rsidRPr="002F3B0D">
        <w:t>, known as t</w:t>
      </w:r>
      <w:r w:rsidR="00951E8F" w:rsidRPr="002F3B0D">
        <w:t xml:space="preserve">he </w:t>
      </w:r>
      <w:r w:rsidR="003277B2" w:rsidRPr="002F3B0D">
        <w:t>a</w:t>
      </w:r>
      <w:r w:rsidR="00951E8F" w:rsidRPr="002F3B0D">
        <w:t xml:space="preserve">dministering </w:t>
      </w:r>
      <w:r w:rsidR="003277B2" w:rsidRPr="002F3B0D">
        <w:t>a</w:t>
      </w:r>
      <w:r w:rsidR="00951E8F" w:rsidRPr="002F3B0D">
        <w:t>uthority</w:t>
      </w:r>
      <w:r w:rsidRPr="002F3B0D">
        <w:t xml:space="preserve">. </w:t>
      </w:r>
      <w:r w:rsidR="002F3B0D" w:rsidRPr="002F3B0D">
        <w:t>Westminster City Council</w:t>
      </w:r>
      <w:r>
        <w:t xml:space="preserve"> worked with the fund’s actuary, </w:t>
      </w:r>
      <w:r w:rsidR="003277B2">
        <w:t xml:space="preserve">Hymans Robertson, </w:t>
      </w:r>
      <w:r>
        <w:t>to prepare th</w:t>
      </w:r>
      <w:r w:rsidR="00EB1C3E">
        <w:t>is</w:t>
      </w:r>
      <w:r>
        <w:t xml:space="preserve"> </w:t>
      </w:r>
      <w:r w:rsidR="00810443">
        <w:t>FSS</w:t>
      </w:r>
      <w:r w:rsidR="004D5C31">
        <w:t xml:space="preserve"> which is </w:t>
      </w:r>
      <w:r w:rsidR="003277B2">
        <w:t xml:space="preserve">effective from </w:t>
      </w:r>
      <w:r w:rsidR="00B26935">
        <w:t>April 2023</w:t>
      </w:r>
      <w:r w:rsidR="00513A94">
        <w:t xml:space="preserve">. </w:t>
      </w:r>
    </w:p>
    <w:p w14:paraId="1F6CCA41" w14:textId="630C03FA" w:rsidR="00951E8F" w:rsidRPr="00066F40" w:rsidRDefault="006C5D87" w:rsidP="00C118AE">
      <w:pPr>
        <w:pStyle w:val="BodyTextGrey"/>
        <w:jc w:val="both"/>
      </w:pPr>
      <w:r>
        <w:t xml:space="preserve">There’s a regulatory requirement for </w:t>
      </w:r>
      <w:r w:rsidR="00E54BAA">
        <w:t xml:space="preserve">Westminster City Council </w:t>
      </w:r>
      <w:r>
        <w:t>t</w:t>
      </w:r>
      <w:r w:rsidR="00EB1C3E">
        <w:t>o p</w:t>
      </w:r>
      <w:r w:rsidR="00513A94">
        <w:t>repar</w:t>
      </w:r>
      <w:r w:rsidR="00EB1C3E">
        <w:t>e</w:t>
      </w:r>
      <w:r w:rsidR="00513A94">
        <w:t xml:space="preserve"> a</w:t>
      </w:r>
      <w:r w:rsidR="00341935">
        <w:t>n FSS</w:t>
      </w:r>
      <w:r w:rsidR="00B76C88">
        <w:t xml:space="preserve">. You </w:t>
      </w:r>
      <w:r w:rsidR="003A7A6D">
        <w:t>can find out more about the</w:t>
      </w:r>
      <w:r w:rsidR="00FB3E05">
        <w:t xml:space="preserve"> </w:t>
      </w:r>
      <w:r w:rsidR="003A7A6D">
        <w:t>regulatory framework</w:t>
      </w:r>
      <w:r w:rsidR="00FB3E05">
        <w:t xml:space="preserve"> </w:t>
      </w:r>
      <w:r w:rsidR="004D5C31">
        <w:t xml:space="preserve">in </w:t>
      </w:r>
      <w:hyperlink w:anchor="AppendixA" w:history="1">
        <w:r w:rsidR="003A7A6D" w:rsidRPr="00EE46A9">
          <w:rPr>
            <w:rStyle w:val="Hyperlink"/>
          </w:rPr>
          <w:t>Appendix A</w:t>
        </w:r>
      </w:hyperlink>
      <w:r w:rsidR="003A7A6D">
        <w:t xml:space="preserve">. If you have any queries about the FSS, contact </w:t>
      </w:r>
      <w:hyperlink r:id="rId16" w:history="1">
        <w:r w:rsidR="00867AD7" w:rsidRPr="00473B26">
          <w:rPr>
            <w:rStyle w:val="Hyperlink"/>
          </w:rPr>
          <w:t>pensionfund@westminster.gov.uk</w:t>
        </w:r>
      </w:hyperlink>
      <w:r w:rsidR="00867AD7">
        <w:t xml:space="preserve">. </w:t>
      </w:r>
    </w:p>
    <w:p w14:paraId="2B97E214" w14:textId="030FB390" w:rsidR="00951E8F" w:rsidRPr="00C43446" w:rsidRDefault="00951E8F" w:rsidP="00C118AE">
      <w:pPr>
        <w:pStyle w:val="Heading2Num"/>
        <w:jc w:val="both"/>
      </w:pPr>
      <w:bookmarkStart w:id="9" w:name="_Toc86162831"/>
      <w:bookmarkStart w:id="10" w:name="_Toc16078777"/>
      <w:r w:rsidRPr="00C43446">
        <w:t xml:space="preserve">What is the </w:t>
      </w:r>
      <w:r w:rsidR="002F2852">
        <w:t>City of Westminster Pension Fund</w:t>
      </w:r>
      <w:r w:rsidR="00236B70" w:rsidRPr="00C43446">
        <w:t>?</w:t>
      </w:r>
      <w:bookmarkEnd w:id="9"/>
      <w:r w:rsidR="00236B70" w:rsidRPr="00C43446">
        <w:t xml:space="preserve"> </w:t>
      </w:r>
      <w:bookmarkEnd w:id="10"/>
    </w:p>
    <w:p w14:paraId="70A1FBAD" w14:textId="700CC52D" w:rsidR="00951E8F" w:rsidRDefault="00951E8F" w:rsidP="00C118AE">
      <w:pPr>
        <w:pStyle w:val="BodyTextGrey"/>
        <w:jc w:val="both"/>
      </w:pPr>
      <w:r w:rsidRPr="005D5484">
        <w:t xml:space="preserve">The </w:t>
      </w:r>
      <w:r w:rsidR="002F2852">
        <w:t>City of Westminster Pension Fund</w:t>
      </w:r>
      <w:r w:rsidR="0094196F">
        <w:t xml:space="preserve"> is </w:t>
      </w:r>
      <w:r>
        <w:t xml:space="preserve">part of the </w:t>
      </w:r>
      <w:r w:rsidRPr="005D5484">
        <w:t>Local Government Pension Scheme (LGPS)</w:t>
      </w:r>
      <w:r w:rsidR="0085396D">
        <w:t>. Y</w:t>
      </w:r>
      <w:r w:rsidR="00BE36DB">
        <w:t xml:space="preserve">ou can find </w:t>
      </w:r>
      <w:r w:rsidR="00426A02">
        <w:t xml:space="preserve">more information about the </w:t>
      </w:r>
      <w:r w:rsidR="00BE36DB">
        <w:t>LGPS</w:t>
      </w:r>
      <w:r w:rsidR="00C43446">
        <w:t xml:space="preserve"> at </w:t>
      </w:r>
      <w:hyperlink r:id="rId17" w:history="1">
        <w:r w:rsidR="00C43446" w:rsidRPr="00BF76B8">
          <w:rPr>
            <w:rStyle w:val="Hyperlink"/>
          </w:rPr>
          <w:t>www.lgpsmember.org</w:t>
        </w:r>
      </w:hyperlink>
      <w:r w:rsidR="00C43446">
        <w:t xml:space="preserve">. </w:t>
      </w:r>
      <w:r w:rsidR="00942710">
        <w:t xml:space="preserve">The </w:t>
      </w:r>
      <w:r w:rsidR="00BE36DB">
        <w:t>a</w:t>
      </w:r>
      <w:r w:rsidR="00942710">
        <w:t xml:space="preserve">dministering </w:t>
      </w:r>
      <w:r w:rsidR="00BE36DB">
        <w:t>a</w:t>
      </w:r>
      <w:r w:rsidR="00942710">
        <w:t xml:space="preserve">uthority runs the fund on behalf of </w:t>
      </w:r>
      <w:r w:rsidR="00BC574C">
        <w:t xml:space="preserve">participating </w:t>
      </w:r>
      <w:r w:rsidR="00942710">
        <w:t xml:space="preserve">employers, </w:t>
      </w:r>
      <w:r w:rsidR="00BC574C">
        <w:t xml:space="preserve">their </w:t>
      </w:r>
      <w:r w:rsidR="00942710">
        <w:t xml:space="preserve">employees and current and future pensioners. You can find out more about roles and responsibilities in </w:t>
      </w:r>
      <w:hyperlink w:anchor="AppendixB" w:history="1">
        <w:r w:rsidRPr="00EE46A9">
          <w:rPr>
            <w:rStyle w:val="Hyperlink"/>
          </w:rPr>
          <w:t>Appendix B</w:t>
        </w:r>
      </w:hyperlink>
      <w:r w:rsidRPr="00EE46A9">
        <w:t>.</w:t>
      </w:r>
    </w:p>
    <w:p w14:paraId="11410726" w14:textId="19B3EAB5" w:rsidR="00951E8F" w:rsidRPr="00C43446" w:rsidRDefault="00647E41" w:rsidP="00C118AE">
      <w:pPr>
        <w:pStyle w:val="Heading2Num"/>
        <w:jc w:val="both"/>
      </w:pPr>
      <w:bookmarkStart w:id="11" w:name="_Toc86162832"/>
      <w:bookmarkStart w:id="12" w:name="_Toc16078780"/>
      <w:r>
        <w:t>What are the f</w:t>
      </w:r>
      <w:r w:rsidR="00810443" w:rsidRPr="00C43446">
        <w:t>unding strategy objectives</w:t>
      </w:r>
      <w:bookmarkEnd w:id="11"/>
      <w:r>
        <w:t xml:space="preserve">? </w:t>
      </w:r>
      <w:r w:rsidR="00810443" w:rsidRPr="00C43446">
        <w:t xml:space="preserve"> </w:t>
      </w:r>
      <w:r w:rsidR="004C1B9D" w:rsidRPr="00C43446">
        <w:t xml:space="preserve"> </w:t>
      </w:r>
      <w:bookmarkEnd w:id="12"/>
    </w:p>
    <w:p w14:paraId="5772A9C4" w14:textId="5B10DD50" w:rsidR="009E5DBD" w:rsidRDefault="001A155C" w:rsidP="00C118AE">
      <w:pPr>
        <w:pStyle w:val="BodyTextGrey"/>
        <w:jc w:val="both"/>
      </w:pPr>
      <w:r>
        <w:t>The funding strategy objectives</w:t>
      </w:r>
      <w:r w:rsidR="0045329B">
        <w:t xml:space="preserve"> </w:t>
      </w:r>
      <w:r>
        <w:t>are</w:t>
      </w:r>
      <w:r w:rsidR="00BC574C">
        <w:t xml:space="preserve"> to</w:t>
      </w:r>
      <w:r w:rsidR="00D87EA6">
        <w:t xml:space="preserve">: </w:t>
      </w:r>
      <w:r>
        <w:t xml:space="preserve">  </w:t>
      </w:r>
      <w:r w:rsidR="009E5DBD">
        <w:t xml:space="preserve"> </w:t>
      </w:r>
    </w:p>
    <w:p w14:paraId="739EC495" w14:textId="212A192F" w:rsidR="00951E8F" w:rsidRDefault="00902582" w:rsidP="0008568E">
      <w:pPr>
        <w:pStyle w:val="BodyTextGrey"/>
        <w:numPr>
          <w:ilvl w:val="0"/>
          <w:numId w:val="11"/>
        </w:numPr>
        <w:jc w:val="both"/>
      </w:pPr>
      <w:r>
        <w:t xml:space="preserve">take a </w:t>
      </w:r>
      <w:r w:rsidR="009E5DBD">
        <w:t xml:space="preserve">prudent long-term view to </w:t>
      </w:r>
      <w:r w:rsidR="001A155C">
        <w:t>secure</w:t>
      </w:r>
      <w:r w:rsidR="0017360E">
        <w:t xml:space="preserve"> </w:t>
      </w:r>
      <w:r w:rsidR="00875300">
        <w:t xml:space="preserve">the regulatory requirement for </w:t>
      </w:r>
      <w:r w:rsidR="0017360E">
        <w:t>long-term solvency</w:t>
      </w:r>
      <w:r w:rsidR="00E06CA3">
        <w:t>,</w:t>
      </w:r>
      <w:r w:rsidR="001A155C">
        <w:t xml:space="preserve"> </w:t>
      </w:r>
      <w:r w:rsidR="00C83FAA">
        <w:t xml:space="preserve">with </w:t>
      </w:r>
      <w:r w:rsidR="002B6B69">
        <w:t xml:space="preserve">sufficient funds to pay benefits to members and their dependants </w:t>
      </w:r>
    </w:p>
    <w:p w14:paraId="006D05A7" w14:textId="6A347869" w:rsidR="0045329B" w:rsidRDefault="0045329B" w:rsidP="0008568E">
      <w:pPr>
        <w:pStyle w:val="BulletHymans"/>
        <w:numPr>
          <w:ilvl w:val="0"/>
          <w:numId w:val="11"/>
        </w:numPr>
        <w:jc w:val="both"/>
      </w:pPr>
      <w:r>
        <w:t>use a balanced investment strategy to minimise long-term cash contributions from employers</w:t>
      </w:r>
      <w:r w:rsidR="00C15511">
        <w:t xml:space="preserve"> and meet the regulatory requirement for long-term cost efficiency</w:t>
      </w:r>
    </w:p>
    <w:p w14:paraId="2CE88749" w14:textId="3AB54AE6" w:rsidR="00951E8F" w:rsidRDefault="00A104C3" w:rsidP="0008568E">
      <w:pPr>
        <w:pStyle w:val="BulletHymans"/>
        <w:numPr>
          <w:ilvl w:val="0"/>
          <w:numId w:val="11"/>
        </w:numPr>
        <w:jc w:val="both"/>
      </w:pPr>
      <w:r>
        <w:t>where appropriate, e</w:t>
      </w:r>
      <w:r w:rsidR="00D67E3F">
        <w:t xml:space="preserve">nsure stable </w:t>
      </w:r>
      <w:r w:rsidR="00951E8F">
        <w:t>employer contribution rates</w:t>
      </w:r>
    </w:p>
    <w:p w14:paraId="1DA26E04" w14:textId="099DED76" w:rsidR="00951E8F" w:rsidRDefault="00951E8F" w:rsidP="0008568E">
      <w:pPr>
        <w:pStyle w:val="BulletHymans"/>
        <w:numPr>
          <w:ilvl w:val="0"/>
          <w:numId w:val="11"/>
        </w:numPr>
        <w:jc w:val="both"/>
      </w:pPr>
      <w:r>
        <w:t xml:space="preserve">reflect different </w:t>
      </w:r>
      <w:r w:rsidR="00C83FAA">
        <w:t xml:space="preserve">employers’ </w:t>
      </w:r>
      <w:r>
        <w:t xml:space="preserve">characteristics </w:t>
      </w:r>
      <w:r w:rsidR="00C83FAA">
        <w:t xml:space="preserve">to </w:t>
      </w:r>
      <w:r w:rsidR="001A155C">
        <w:t xml:space="preserve">set their </w:t>
      </w:r>
      <w:r>
        <w:t>contribution rates</w:t>
      </w:r>
      <w:r w:rsidR="002B6B69">
        <w:t xml:space="preserve">, using a </w:t>
      </w:r>
      <w:r>
        <w:t xml:space="preserve">transparent funding strategy </w:t>
      </w:r>
    </w:p>
    <w:p w14:paraId="7B63544F" w14:textId="1A474003" w:rsidR="00951E8F" w:rsidRDefault="00951E8F" w:rsidP="0008568E">
      <w:pPr>
        <w:pStyle w:val="BulletHymans"/>
        <w:numPr>
          <w:ilvl w:val="0"/>
          <w:numId w:val="11"/>
        </w:numPr>
        <w:jc w:val="both"/>
      </w:pPr>
      <w:r>
        <w:t xml:space="preserve">use reasonable measures to reduce the risk </w:t>
      </w:r>
      <w:r w:rsidR="00272343">
        <w:t>of</w:t>
      </w:r>
      <w:r w:rsidR="00202117">
        <w:t xml:space="preserve"> an employer default</w:t>
      </w:r>
      <w:r w:rsidR="00272343">
        <w:t>ing</w:t>
      </w:r>
      <w:r w:rsidR="00202117">
        <w:t xml:space="preserve"> on its </w:t>
      </w:r>
      <w:r>
        <w:t>pension obligations.</w:t>
      </w:r>
    </w:p>
    <w:p w14:paraId="6392963E" w14:textId="052E74DC" w:rsidR="00951E8F" w:rsidRPr="00C43446" w:rsidRDefault="00951E8F" w:rsidP="00C118AE">
      <w:pPr>
        <w:pStyle w:val="Heading2Num"/>
        <w:jc w:val="both"/>
      </w:pPr>
      <w:bookmarkStart w:id="13" w:name="_Toc86162833"/>
      <w:r w:rsidRPr="00C43446">
        <w:t xml:space="preserve">Who </w:t>
      </w:r>
      <w:r w:rsidR="00F80C60" w:rsidRPr="00C43446">
        <w:t>is the FSS for?</w:t>
      </w:r>
      <w:bookmarkEnd w:id="13"/>
      <w:r w:rsidR="00F80C60" w:rsidRPr="00C43446">
        <w:t xml:space="preserve"> </w:t>
      </w:r>
    </w:p>
    <w:p w14:paraId="2BE72525" w14:textId="1360B642" w:rsidR="00202117" w:rsidRDefault="00951E8F" w:rsidP="00C118AE">
      <w:pPr>
        <w:pStyle w:val="BodyTextGrey"/>
        <w:jc w:val="both"/>
      </w:pPr>
      <w:r>
        <w:t>The</w:t>
      </w:r>
      <w:r w:rsidR="003D6964">
        <w:t xml:space="preserve"> </w:t>
      </w:r>
      <w:r w:rsidR="005763C8">
        <w:t xml:space="preserve">FSS is mainly </w:t>
      </w:r>
      <w:r w:rsidR="00FC5F77">
        <w:t>for employer</w:t>
      </w:r>
      <w:r w:rsidR="00173C94">
        <w:t xml:space="preserve">s participating in </w:t>
      </w:r>
      <w:r w:rsidR="00FC5F77">
        <w:t xml:space="preserve">the </w:t>
      </w:r>
      <w:proofErr w:type="gramStart"/>
      <w:r w:rsidR="00FC5F77">
        <w:t>fund</w:t>
      </w:r>
      <w:r w:rsidR="00272343">
        <w:t xml:space="preserve">, </w:t>
      </w:r>
      <w:r w:rsidR="00FC5F77">
        <w:t>because</w:t>
      </w:r>
      <w:proofErr w:type="gramEnd"/>
      <w:r w:rsidR="00FC5F77">
        <w:t xml:space="preserve"> it sets out how money will be collected</w:t>
      </w:r>
      <w:r w:rsidR="00173C94">
        <w:t xml:space="preserve"> from them</w:t>
      </w:r>
      <w:r w:rsidR="00FC5F77">
        <w:t xml:space="preserve"> to meet the fund’s o</w:t>
      </w:r>
      <w:r w:rsidR="003D6964">
        <w:t>bligations</w:t>
      </w:r>
      <w:r w:rsidR="005B6DF1">
        <w:t xml:space="preserve"> to pay members’ benefits</w:t>
      </w:r>
      <w:r w:rsidR="00202117">
        <w:t xml:space="preserve">. </w:t>
      </w:r>
    </w:p>
    <w:p w14:paraId="44E5C1AF" w14:textId="343C9488" w:rsidR="00951E8F" w:rsidRDefault="008642D4" w:rsidP="00C118AE">
      <w:pPr>
        <w:pStyle w:val="BodyTextGrey"/>
        <w:jc w:val="both"/>
      </w:pPr>
      <w:r>
        <w:t xml:space="preserve">Different </w:t>
      </w:r>
      <w:r w:rsidR="00783238">
        <w:t xml:space="preserve">types </w:t>
      </w:r>
      <w:r>
        <w:t xml:space="preserve">of employers </w:t>
      </w:r>
      <w:r w:rsidR="00173C94">
        <w:t xml:space="preserve">participate in </w:t>
      </w:r>
      <w:r>
        <w:t>the fund</w:t>
      </w:r>
      <w:r w:rsidR="00272343">
        <w:t xml:space="preserve">: </w:t>
      </w:r>
    </w:p>
    <w:p w14:paraId="6F3D3FB5" w14:textId="7E640FEC" w:rsidR="00202117" w:rsidRDefault="00951E8F" w:rsidP="00C118AE">
      <w:pPr>
        <w:pStyle w:val="Heading3"/>
        <w:spacing w:after="0" w:line="240" w:lineRule="auto"/>
        <w:ind w:firstLine="720"/>
        <w:jc w:val="both"/>
      </w:pPr>
      <w:bookmarkStart w:id="14" w:name="_Toc86162834"/>
      <w:r w:rsidRPr="00276A73">
        <w:t>Scheduled bodies</w:t>
      </w:r>
      <w:bookmarkEnd w:id="14"/>
      <w:r>
        <w:t xml:space="preserve"> </w:t>
      </w:r>
    </w:p>
    <w:p w14:paraId="5FC3C7DE" w14:textId="77777777" w:rsidR="002F6185" w:rsidRPr="002F6185" w:rsidRDefault="002F6185" w:rsidP="002F6185">
      <w:pPr>
        <w:pStyle w:val="BodyTextGrey"/>
      </w:pPr>
    </w:p>
    <w:p w14:paraId="3D44362F" w14:textId="71C9D811" w:rsidR="00951E8F" w:rsidRDefault="008642D4" w:rsidP="00C118AE">
      <w:pPr>
        <w:pStyle w:val="BodyTextGrey"/>
        <w:ind w:left="720"/>
        <w:jc w:val="both"/>
      </w:pPr>
      <w:r>
        <w:t>Employers who are s</w:t>
      </w:r>
      <w:r w:rsidR="00EC5C47">
        <w:t xml:space="preserve">pecified </w:t>
      </w:r>
      <w:r w:rsidR="00114C8D">
        <w:t>in a schedule to the LGPS regulations</w:t>
      </w:r>
      <w:r w:rsidR="00AE58D1">
        <w:t xml:space="preserve">, including </w:t>
      </w:r>
      <w:r w:rsidR="00951E8F">
        <w:t>councils</w:t>
      </w:r>
      <w:r w:rsidR="003D6964">
        <w:t xml:space="preserve"> and </w:t>
      </w:r>
      <w:r w:rsidR="00951E8F">
        <w:t xml:space="preserve">employers </w:t>
      </w:r>
      <w:r w:rsidR="00202117">
        <w:t>like a</w:t>
      </w:r>
      <w:r w:rsidR="00951E8F">
        <w:t xml:space="preserve">cademies and further education establishments. </w:t>
      </w:r>
      <w:r w:rsidR="00420B6E">
        <w:t>Scheduled bodies must give</w:t>
      </w:r>
      <w:r w:rsidR="00202117">
        <w:t xml:space="preserve"> employees access to </w:t>
      </w:r>
      <w:r w:rsidR="00420B6E">
        <w:t>the L</w:t>
      </w:r>
      <w:r w:rsidR="00951E8F">
        <w:t>GPS</w:t>
      </w:r>
      <w:r w:rsidR="00202117">
        <w:t xml:space="preserve"> </w:t>
      </w:r>
      <w:r w:rsidR="0071488D">
        <w:t xml:space="preserve">if </w:t>
      </w:r>
      <w:r w:rsidR="001F0DB7">
        <w:t xml:space="preserve">they can’t </w:t>
      </w:r>
      <w:r w:rsidR="00737DCA">
        <w:t>accrue benefits in</w:t>
      </w:r>
      <w:r w:rsidR="001F0DB7">
        <w:t xml:space="preserve"> another pension</w:t>
      </w:r>
      <w:r w:rsidR="00783238">
        <w:t xml:space="preserve"> scheme</w:t>
      </w:r>
      <w:r w:rsidR="001F0DB7">
        <w:t xml:space="preserve">, such as </w:t>
      </w:r>
      <w:r w:rsidR="005B6DF1">
        <w:t>another public service pension</w:t>
      </w:r>
      <w:r w:rsidR="00420B6E">
        <w:t xml:space="preserve"> scheme</w:t>
      </w:r>
      <w:r w:rsidR="00EC5C47">
        <w:t xml:space="preserve">. </w:t>
      </w:r>
    </w:p>
    <w:p w14:paraId="734C771C" w14:textId="77777777" w:rsidR="00202117" w:rsidRDefault="00951E8F" w:rsidP="00C118AE">
      <w:pPr>
        <w:pStyle w:val="Heading3"/>
        <w:spacing w:after="0" w:line="240" w:lineRule="auto"/>
        <w:ind w:firstLine="720"/>
        <w:jc w:val="both"/>
      </w:pPr>
      <w:bookmarkStart w:id="15" w:name="_Toc86162835"/>
      <w:r w:rsidRPr="00276A73">
        <w:t>Designating employers</w:t>
      </w:r>
      <w:bookmarkEnd w:id="15"/>
      <w:r>
        <w:t xml:space="preserve"> </w:t>
      </w:r>
    </w:p>
    <w:p w14:paraId="7CDF7A38" w14:textId="021987F3" w:rsidR="00951E8F" w:rsidRPr="00331ADD" w:rsidRDefault="00202117" w:rsidP="00C118AE">
      <w:pPr>
        <w:pStyle w:val="BodyTextGrey"/>
        <w:ind w:left="720"/>
        <w:jc w:val="both"/>
      </w:pPr>
      <w:r>
        <w:t>E</w:t>
      </w:r>
      <w:r w:rsidR="00114C8D">
        <w:t xml:space="preserve">mployers like </w:t>
      </w:r>
      <w:r w:rsidR="00951E8F">
        <w:t xml:space="preserve">town and parish councils </w:t>
      </w:r>
      <w:r>
        <w:t xml:space="preserve">can join the </w:t>
      </w:r>
      <w:r w:rsidR="00951E8F">
        <w:t xml:space="preserve">LGPS </w:t>
      </w:r>
      <w:r w:rsidR="00114C8D">
        <w:t xml:space="preserve">through a resolution. </w:t>
      </w:r>
      <w:r>
        <w:t xml:space="preserve">If a resolution is passed, the fund can’t </w:t>
      </w:r>
      <w:r w:rsidR="009E3F32">
        <w:t>refuse entry</w:t>
      </w:r>
      <w:r>
        <w:t>. The employer then decide</w:t>
      </w:r>
      <w:r w:rsidR="00AE58D1">
        <w:t>s</w:t>
      </w:r>
      <w:r>
        <w:t xml:space="preserve"> </w:t>
      </w:r>
      <w:r w:rsidR="001F0DB7">
        <w:t xml:space="preserve">which </w:t>
      </w:r>
      <w:r>
        <w:t>employees</w:t>
      </w:r>
      <w:r w:rsidR="00737DCA">
        <w:t xml:space="preserve"> </w:t>
      </w:r>
      <w:r w:rsidR="0071488D">
        <w:t xml:space="preserve">can </w:t>
      </w:r>
      <w:r w:rsidR="00951E8F">
        <w:t>join the scheme.</w:t>
      </w:r>
    </w:p>
    <w:p w14:paraId="677B4FC1" w14:textId="77777777" w:rsidR="00202117" w:rsidRDefault="009E3F32" w:rsidP="00C118AE">
      <w:pPr>
        <w:pStyle w:val="Heading3"/>
        <w:spacing w:after="0" w:line="240" w:lineRule="auto"/>
        <w:ind w:firstLine="720"/>
        <w:jc w:val="both"/>
      </w:pPr>
      <w:bookmarkStart w:id="16" w:name="_Toc86162836"/>
      <w:r>
        <w:lastRenderedPageBreak/>
        <w:t>Admission bodies</w:t>
      </w:r>
      <w:bookmarkEnd w:id="16"/>
      <w:r>
        <w:t xml:space="preserve"> </w:t>
      </w:r>
    </w:p>
    <w:p w14:paraId="2460ABAF" w14:textId="28812250" w:rsidR="00951E8F" w:rsidRDefault="00202117" w:rsidP="00C118AE">
      <w:pPr>
        <w:pStyle w:val="BodyTextGrey"/>
        <w:ind w:left="720"/>
        <w:jc w:val="both"/>
      </w:pPr>
      <w:r>
        <w:t>O</w:t>
      </w:r>
      <w:r w:rsidR="00236298">
        <w:t xml:space="preserve">ther </w:t>
      </w:r>
      <w:r w:rsidR="00951E8F">
        <w:t xml:space="preserve">employers </w:t>
      </w:r>
      <w:r w:rsidR="00236298">
        <w:t xml:space="preserve">can </w:t>
      </w:r>
      <w:r w:rsidR="001F0DB7">
        <w:t xml:space="preserve">join </w:t>
      </w:r>
      <w:r>
        <w:t xml:space="preserve">through </w:t>
      </w:r>
      <w:r w:rsidR="00236298">
        <w:t>an</w:t>
      </w:r>
      <w:r w:rsidR="00951E8F">
        <w:t xml:space="preserve"> admission agreement</w:t>
      </w:r>
      <w:r w:rsidR="00236298">
        <w:t xml:space="preserve">. The fund can set participation </w:t>
      </w:r>
      <w:r w:rsidR="00951E8F">
        <w:t xml:space="preserve">criteria </w:t>
      </w:r>
      <w:r w:rsidR="00236298">
        <w:t xml:space="preserve">for </w:t>
      </w:r>
      <w:r w:rsidR="00951E8F">
        <w:t>th</w:t>
      </w:r>
      <w:r w:rsidR="00577C5C">
        <w:t>e</w:t>
      </w:r>
      <w:r w:rsidR="0071488D">
        <w:t xml:space="preserve">m and </w:t>
      </w:r>
      <w:r w:rsidR="00951E8F">
        <w:t xml:space="preserve">can refuse entry if the requirements </w:t>
      </w:r>
      <w:r w:rsidR="000B61CC">
        <w:t xml:space="preserve">aren’t </w:t>
      </w:r>
      <w:r w:rsidR="00951E8F">
        <w:t xml:space="preserve">met. </w:t>
      </w:r>
      <w:r w:rsidR="00737DCA">
        <w:t xml:space="preserve">This type of employer includes contractors providing outsourced services like cleaning or catering to a scheduled body. </w:t>
      </w:r>
    </w:p>
    <w:p w14:paraId="2BA71D6F" w14:textId="6772F431" w:rsidR="00951E8F" w:rsidRDefault="00CE539A" w:rsidP="00C118AE">
      <w:pPr>
        <w:pStyle w:val="BodyTextGrey"/>
        <w:jc w:val="both"/>
      </w:pPr>
      <w:r>
        <w:t xml:space="preserve">Some </w:t>
      </w:r>
      <w:r w:rsidR="005B6DF1">
        <w:t xml:space="preserve">existing </w:t>
      </w:r>
      <w:r w:rsidR="00951E8F">
        <w:t xml:space="preserve">employers </w:t>
      </w:r>
      <w:r w:rsidR="005B6DF1">
        <w:t>may be referred to as</w:t>
      </w:r>
      <w:r w:rsidR="00D3740F">
        <w:t xml:space="preserve"> </w:t>
      </w:r>
      <w:r w:rsidR="00D3740F">
        <w:rPr>
          <w:b/>
          <w:bCs/>
        </w:rPr>
        <w:t>c</w:t>
      </w:r>
      <w:r w:rsidR="00951E8F" w:rsidRPr="00196D1B">
        <w:rPr>
          <w:b/>
          <w:bCs/>
        </w:rPr>
        <w:t>ommunity admission bod</w:t>
      </w:r>
      <w:r w:rsidR="000C5910">
        <w:rPr>
          <w:b/>
          <w:bCs/>
        </w:rPr>
        <w:t xml:space="preserve">ies </w:t>
      </w:r>
      <w:r w:rsidR="003509E7">
        <w:t>(</w:t>
      </w:r>
      <w:r w:rsidR="00951E8F">
        <w:t>CAB</w:t>
      </w:r>
      <w:r w:rsidR="00577C5C">
        <w:t>s</w:t>
      </w:r>
      <w:r w:rsidR="003509E7">
        <w:t>)</w:t>
      </w:r>
      <w:r w:rsidR="000C5910">
        <w:t xml:space="preserve">. CABs are </w:t>
      </w:r>
      <w:r w:rsidR="003509E7">
        <w:t>employers w</w:t>
      </w:r>
      <w:r w:rsidR="00951E8F">
        <w:t>ith a community of interest with another scheme employer</w:t>
      </w:r>
      <w:r w:rsidR="000C5910">
        <w:t>. Others</w:t>
      </w:r>
      <w:r w:rsidR="0044073A">
        <w:t xml:space="preserve"> </w:t>
      </w:r>
      <w:r w:rsidR="000C5910">
        <w:t>may be</w:t>
      </w:r>
      <w:r w:rsidR="005B6DF1">
        <w:t xml:space="preserve"> called</w:t>
      </w:r>
      <w:r w:rsidR="000C5910">
        <w:t xml:space="preserve"> </w:t>
      </w:r>
      <w:r w:rsidR="00951E8F" w:rsidRPr="00196D1B">
        <w:rPr>
          <w:b/>
          <w:bCs/>
        </w:rPr>
        <w:t>transferee admission bod</w:t>
      </w:r>
      <w:r w:rsidR="000C5910">
        <w:rPr>
          <w:b/>
          <w:bCs/>
        </w:rPr>
        <w:t xml:space="preserve">ies </w:t>
      </w:r>
      <w:r w:rsidR="003509E7">
        <w:t>(TAB</w:t>
      </w:r>
      <w:r w:rsidR="009B6778">
        <w:t>s</w:t>
      </w:r>
      <w:r w:rsidR="003509E7">
        <w:t>)</w:t>
      </w:r>
      <w:r w:rsidR="00D3740F">
        <w:t xml:space="preserve">, that </w:t>
      </w:r>
      <w:r w:rsidR="000C5910">
        <w:t xml:space="preserve">provide services for </w:t>
      </w:r>
      <w:r w:rsidR="00951E8F">
        <w:t>scheme employer</w:t>
      </w:r>
      <w:r w:rsidR="000C5910">
        <w:t>s</w:t>
      </w:r>
      <w:r w:rsidR="00951E8F">
        <w:t>.</w:t>
      </w:r>
      <w:r w:rsidR="0044073A">
        <w:t xml:space="preserve"> </w:t>
      </w:r>
      <w:r w:rsidR="00D3740F">
        <w:t xml:space="preserve">These terms aren’t </w:t>
      </w:r>
      <w:r w:rsidR="0044073A">
        <w:t>defined under current regulations but remain in common use from previous regulations.</w:t>
      </w:r>
    </w:p>
    <w:p w14:paraId="7E4D130F" w14:textId="685AE849" w:rsidR="006A3BCD" w:rsidRPr="00C43446" w:rsidRDefault="009B6778" w:rsidP="00C118AE">
      <w:pPr>
        <w:pStyle w:val="Heading2Num"/>
        <w:jc w:val="both"/>
      </w:pPr>
      <w:bookmarkStart w:id="17" w:name="_Toc86162837"/>
      <w:bookmarkStart w:id="18" w:name="_Toc16078813"/>
      <w:r w:rsidRPr="00C43446">
        <w:t xml:space="preserve">How </w:t>
      </w:r>
      <w:r w:rsidR="00786AE2">
        <w:t>does</w:t>
      </w:r>
      <w:r w:rsidRPr="00C43446">
        <w:t xml:space="preserve"> </w:t>
      </w:r>
      <w:r w:rsidR="00E14E5D" w:rsidRPr="00C43446">
        <w:t xml:space="preserve">the </w:t>
      </w:r>
      <w:r w:rsidR="000A02A8" w:rsidRPr="00C43446">
        <w:t xml:space="preserve">funding strategy </w:t>
      </w:r>
      <w:r w:rsidR="00E14E5D" w:rsidRPr="00C43446">
        <w:t xml:space="preserve">link to </w:t>
      </w:r>
      <w:r w:rsidR="000A02A8" w:rsidRPr="00C43446">
        <w:t>the investment strategy</w:t>
      </w:r>
      <w:r w:rsidR="00E14E5D" w:rsidRPr="00C43446">
        <w:t>?</w:t>
      </w:r>
      <w:bookmarkEnd w:id="17"/>
      <w:r w:rsidR="00E14E5D" w:rsidRPr="00C43446">
        <w:t xml:space="preserve"> </w:t>
      </w:r>
      <w:r w:rsidR="000A02A8" w:rsidRPr="00C43446">
        <w:t xml:space="preserve"> </w:t>
      </w:r>
      <w:bookmarkEnd w:id="18"/>
    </w:p>
    <w:p w14:paraId="6DE11976" w14:textId="1982050E" w:rsidR="006A3BCD" w:rsidRDefault="000A02A8" w:rsidP="00C118AE">
      <w:pPr>
        <w:pStyle w:val="BodyTextGrey"/>
        <w:jc w:val="both"/>
        <w:rPr>
          <w:highlight w:val="lightGray"/>
        </w:rPr>
      </w:pPr>
      <w:r>
        <w:t>The funding strategy sets out how money will be collected</w:t>
      </w:r>
      <w:r w:rsidR="0018595A">
        <w:t xml:space="preserve"> from employers</w:t>
      </w:r>
      <w:r>
        <w:t xml:space="preserve"> to meet the fund’s obligations. </w:t>
      </w:r>
      <w:r w:rsidR="0018595A">
        <w:t>C</w:t>
      </w:r>
      <w:r>
        <w:t xml:space="preserve">ontributions, assets and other income </w:t>
      </w:r>
      <w:r w:rsidR="009B6778">
        <w:t xml:space="preserve">are </w:t>
      </w:r>
      <w:r w:rsidR="00FC1389">
        <w:t xml:space="preserve">then </w:t>
      </w:r>
      <w:r>
        <w:t xml:space="preserve">invested </w:t>
      </w:r>
      <w:r w:rsidR="009B6778">
        <w:t xml:space="preserve">according to </w:t>
      </w:r>
      <w:r>
        <w:t xml:space="preserve">an </w:t>
      </w:r>
      <w:r w:rsidR="00436DD5">
        <w:t xml:space="preserve">investment strategy </w:t>
      </w:r>
      <w:r w:rsidR="006A3BCD">
        <w:t>set by the ad</w:t>
      </w:r>
      <w:r w:rsidR="006A3BCD" w:rsidRPr="00575F3B">
        <w:t xml:space="preserve">ministering </w:t>
      </w:r>
      <w:r w:rsidR="006A3BCD">
        <w:t>a</w:t>
      </w:r>
      <w:r w:rsidR="006A3BCD" w:rsidRPr="00575F3B">
        <w:t>uthority</w:t>
      </w:r>
      <w:r w:rsidR="004A7AFA">
        <w:t>. You can find the</w:t>
      </w:r>
      <w:r w:rsidR="0018595A">
        <w:t xml:space="preserve"> </w:t>
      </w:r>
      <w:r w:rsidR="004A7AFA">
        <w:t xml:space="preserve">investment strategy at </w:t>
      </w:r>
      <w:hyperlink r:id="rId18" w:history="1">
        <w:r w:rsidR="008017BC" w:rsidRPr="00473B26">
          <w:rPr>
            <w:rStyle w:val="Hyperlink"/>
          </w:rPr>
          <w:t>https://www.westminster.gov.uk/about-council/city-westminster-pension-fund</w:t>
        </w:r>
      </w:hyperlink>
      <w:r w:rsidR="008017BC">
        <w:t xml:space="preserve">. </w:t>
      </w:r>
    </w:p>
    <w:p w14:paraId="1E584430" w14:textId="57F5D63B" w:rsidR="006A3BCD" w:rsidRDefault="00FC1389" w:rsidP="00C118AE">
      <w:pPr>
        <w:pStyle w:val="BodyTextGrey"/>
        <w:jc w:val="both"/>
      </w:pPr>
      <w:r>
        <w:t>The f</w:t>
      </w:r>
      <w:r w:rsidR="00436DD5">
        <w:t xml:space="preserve">unding and </w:t>
      </w:r>
      <w:r w:rsidR="006A3BCD">
        <w:t>investment strategies are closely linked. The fund must be able to pay benefits when they are due</w:t>
      </w:r>
      <w:r w:rsidR="004A7772">
        <w:t xml:space="preserve"> – </w:t>
      </w:r>
      <w:r w:rsidR="00B02770">
        <w:t xml:space="preserve">those </w:t>
      </w:r>
      <w:r w:rsidR="004A7772">
        <w:t xml:space="preserve">payments </w:t>
      </w:r>
      <w:r w:rsidR="0066574D">
        <w:t>are</w:t>
      </w:r>
      <w:r w:rsidR="004A7772">
        <w:t xml:space="preserve"> me</w:t>
      </w:r>
      <w:r w:rsidR="006A3BCD">
        <w:t xml:space="preserve">t </w:t>
      </w:r>
      <w:r w:rsidR="009B6778">
        <w:t>from</w:t>
      </w:r>
      <w:r w:rsidR="0018595A">
        <w:t xml:space="preserve"> a combination of </w:t>
      </w:r>
      <w:r w:rsidR="006A3BCD">
        <w:t>contributions (</w:t>
      </w:r>
      <w:r w:rsidR="009B6778">
        <w:t>through t</w:t>
      </w:r>
      <w:r w:rsidR="006A3BCD">
        <w:t xml:space="preserve">he funding strategy) </w:t>
      </w:r>
      <w:r w:rsidR="0018595A">
        <w:t xml:space="preserve">and </w:t>
      </w:r>
      <w:r w:rsidR="006A3BCD">
        <w:t>asset returns and income (</w:t>
      </w:r>
      <w:r w:rsidR="009B6778">
        <w:t xml:space="preserve">through </w:t>
      </w:r>
      <w:r w:rsidR="006A3BCD">
        <w:t>the investment strategy). If investment returns or income fall short the fund won’t be able to pay benefits, so higher contributions would be required from employers</w:t>
      </w:r>
      <w:r w:rsidR="009B6778">
        <w:t xml:space="preserve">. </w:t>
      </w:r>
    </w:p>
    <w:p w14:paraId="3B3C9B03" w14:textId="5C801EF6" w:rsidR="006A3BCD" w:rsidRPr="004A7AFA" w:rsidRDefault="004A7772" w:rsidP="00C118AE">
      <w:pPr>
        <w:pStyle w:val="Heading2Num"/>
        <w:jc w:val="both"/>
      </w:pPr>
      <w:bookmarkStart w:id="19" w:name="_Toc16078815"/>
      <w:bookmarkStart w:id="20" w:name="_Toc86162838"/>
      <w:r w:rsidRPr="004A7AFA">
        <w:t xml:space="preserve">Does </w:t>
      </w:r>
      <w:r w:rsidR="006A3BCD" w:rsidRPr="004A7AFA">
        <w:t>the funding strategy reflect the investment strategy?</w:t>
      </w:r>
      <w:bookmarkEnd w:id="19"/>
      <w:bookmarkEnd w:id="20"/>
    </w:p>
    <w:p w14:paraId="19F61F92" w14:textId="2E258F87" w:rsidR="000442D4" w:rsidRDefault="0066574D" w:rsidP="00C118AE">
      <w:pPr>
        <w:pStyle w:val="BodyTextGrey"/>
        <w:jc w:val="both"/>
      </w:pPr>
      <w:r>
        <w:t>T</w:t>
      </w:r>
      <w:r w:rsidR="006A3BCD">
        <w:t>he funding policy is consistent with the investment strategy</w:t>
      </w:r>
      <w:r w:rsidR="003F222C">
        <w:t xml:space="preserve">. </w:t>
      </w:r>
      <w:r w:rsidR="004A7772">
        <w:t>F</w:t>
      </w:r>
      <w:r w:rsidR="006A3BCD" w:rsidRPr="00434C58">
        <w:t xml:space="preserve">uture investment return </w:t>
      </w:r>
      <w:r>
        <w:t>expectations are set with reference to the investment strategy</w:t>
      </w:r>
      <w:r w:rsidR="00B24841">
        <w:t xml:space="preserve">, </w:t>
      </w:r>
      <w:r w:rsidR="006A3BCD">
        <w:t>includ</w:t>
      </w:r>
      <w:r w:rsidR="003F222C">
        <w:t xml:space="preserve">ing </w:t>
      </w:r>
      <w:r w:rsidR="006A3BCD" w:rsidRPr="00434C58">
        <w:t>a margin for prudence</w:t>
      </w:r>
      <w:r w:rsidR="00B24841">
        <w:t xml:space="preserve"> which is</w:t>
      </w:r>
      <w:r w:rsidR="006A3BCD" w:rsidRPr="00434C58">
        <w:t xml:space="preserve"> </w:t>
      </w:r>
      <w:r w:rsidR="006A3BCD" w:rsidRPr="000442D4">
        <w:t xml:space="preserve">consistent with the </w:t>
      </w:r>
      <w:r w:rsidR="009E4A70" w:rsidRPr="000442D4">
        <w:t>regulatory requirement tha</w:t>
      </w:r>
      <w:r w:rsidR="006A3BCD" w:rsidRPr="000442D4">
        <w:t xml:space="preserve">t funds take a </w:t>
      </w:r>
      <w:r w:rsidR="004A7AFA" w:rsidRPr="000442D4">
        <w:t>‘</w:t>
      </w:r>
      <w:r w:rsidR="006A3BCD" w:rsidRPr="000442D4">
        <w:t>prudent longer-term view</w:t>
      </w:r>
      <w:r w:rsidR="004A7AFA" w:rsidRPr="000442D4">
        <w:t>’</w:t>
      </w:r>
      <w:r w:rsidR="006A3BCD" w:rsidRPr="000442D4">
        <w:t xml:space="preserve"> of funding liabilities (see</w:t>
      </w:r>
      <w:r w:rsidR="000442D4">
        <w:t xml:space="preserve"> </w:t>
      </w:r>
      <w:hyperlink w:anchor="AppendixA" w:history="1">
        <w:r w:rsidR="000442D4" w:rsidRPr="000442D4">
          <w:rPr>
            <w:rStyle w:val="Hyperlink"/>
          </w:rPr>
          <w:t>Appendix A</w:t>
        </w:r>
      </w:hyperlink>
      <w:r w:rsidR="000442D4">
        <w:t>)</w:t>
      </w:r>
    </w:p>
    <w:p w14:paraId="24BFF014" w14:textId="3D819971" w:rsidR="00137BB9" w:rsidRPr="00137BB9" w:rsidRDefault="00137BB9" w:rsidP="00C118AE">
      <w:pPr>
        <w:pStyle w:val="Heading2Num"/>
        <w:jc w:val="both"/>
      </w:pPr>
      <w:r w:rsidRPr="00137BB9">
        <w:t xml:space="preserve">How </w:t>
      </w:r>
      <w:r>
        <w:t>is</w:t>
      </w:r>
      <w:r w:rsidRPr="00137BB9">
        <w:t xml:space="preserve"> the funding strategy </w:t>
      </w:r>
      <w:r w:rsidRPr="00E54BAA">
        <w:t xml:space="preserve">specific to the </w:t>
      </w:r>
      <w:r w:rsidR="002F2852" w:rsidRPr="00E54BAA">
        <w:t>City of Westminster Pension Fund</w:t>
      </w:r>
      <w:r w:rsidRPr="00E54BAA">
        <w:t>?</w:t>
      </w:r>
    </w:p>
    <w:p w14:paraId="7269EFED" w14:textId="5488542F" w:rsidR="00137BB9" w:rsidRPr="00137BB9" w:rsidRDefault="00137BB9" w:rsidP="00C118AE">
      <w:pPr>
        <w:pStyle w:val="BodyTextGrey"/>
        <w:jc w:val="both"/>
      </w:pPr>
      <w:r w:rsidRPr="00137BB9">
        <w:t xml:space="preserve">The funding strategy reflects the </w:t>
      </w:r>
      <w:r w:rsidR="00C317A9">
        <w:t>specific characteristics</w:t>
      </w:r>
      <w:r w:rsidRPr="00137BB9">
        <w:t xml:space="preserve"> of </w:t>
      </w:r>
      <w:r w:rsidR="00C317A9">
        <w:t xml:space="preserve">the </w:t>
      </w:r>
      <w:r w:rsidR="0039514E">
        <w:t>f</w:t>
      </w:r>
      <w:r w:rsidR="00C317A9">
        <w:t xml:space="preserve">und </w:t>
      </w:r>
      <w:r w:rsidRPr="00137BB9">
        <w:t>employer</w:t>
      </w:r>
      <w:r w:rsidR="00C317A9">
        <w:t>s</w:t>
      </w:r>
      <w:r w:rsidR="0066574D">
        <w:t xml:space="preserve"> and its own investment strategy</w:t>
      </w:r>
      <w:r w:rsidRPr="00137BB9">
        <w:t xml:space="preserve">. </w:t>
      </w:r>
    </w:p>
    <w:p w14:paraId="07034D7A" w14:textId="77777777" w:rsidR="00137BB9" w:rsidRPr="002B0C53" w:rsidRDefault="00137BB9" w:rsidP="00C118AE">
      <w:pPr>
        <w:pStyle w:val="BodyTextGrey"/>
        <w:jc w:val="both"/>
      </w:pPr>
    </w:p>
    <w:p w14:paraId="2C873D35" w14:textId="7180D5B1" w:rsidR="006A3BCD" w:rsidRPr="00C43446" w:rsidRDefault="002943D3" w:rsidP="00C118AE">
      <w:pPr>
        <w:pStyle w:val="Heading1Num"/>
        <w:pageBreakBefore/>
        <w:jc w:val="both"/>
      </w:pPr>
      <w:bookmarkStart w:id="21" w:name="_Toc112068176"/>
      <w:bookmarkStart w:id="22" w:name="_Toc86162843"/>
      <w:r>
        <w:lastRenderedPageBreak/>
        <w:t xml:space="preserve">How </w:t>
      </w:r>
      <w:r w:rsidR="00807A5E">
        <w:t xml:space="preserve">does the fund calculate </w:t>
      </w:r>
      <w:r>
        <w:t>employer contributions</w:t>
      </w:r>
      <w:r w:rsidR="00807A5E">
        <w:t>?</w:t>
      </w:r>
      <w:bookmarkEnd w:id="21"/>
      <w:r w:rsidR="00807A5E">
        <w:t xml:space="preserve"> </w:t>
      </w:r>
      <w:bookmarkEnd w:id="22"/>
    </w:p>
    <w:p w14:paraId="7E7359FA" w14:textId="154D7B91" w:rsidR="00951E8F" w:rsidRDefault="00786AE2" w:rsidP="00C118AE">
      <w:pPr>
        <w:pStyle w:val="Heading2Num"/>
        <w:jc w:val="both"/>
      </w:pPr>
      <w:bookmarkStart w:id="23" w:name="_Toc86162844"/>
      <w:r>
        <w:t xml:space="preserve">Calculating contribution rates </w:t>
      </w:r>
      <w:bookmarkEnd w:id="23"/>
    </w:p>
    <w:p w14:paraId="753DA4C6" w14:textId="00B95682" w:rsidR="00154536" w:rsidRDefault="00154536" w:rsidP="00C118AE">
      <w:pPr>
        <w:pStyle w:val="BodyTextGrey"/>
        <w:jc w:val="both"/>
      </w:pPr>
      <w:r>
        <w:t>Employee contribution rates are set by the LGPS regulations.</w:t>
      </w:r>
    </w:p>
    <w:p w14:paraId="2F2087BF" w14:textId="77777777" w:rsidR="008B5BB6" w:rsidRDefault="008B5BB6" w:rsidP="00C118AE">
      <w:pPr>
        <w:pStyle w:val="BodyTextGrey"/>
        <w:jc w:val="both"/>
      </w:pPr>
      <w:r>
        <w:t>Employer contributions are made up of three elements:</w:t>
      </w:r>
    </w:p>
    <w:p w14:paraId="0E0486DA" w14:textId="40D0D72A" w:rsidR="008B5BB6" w:rsidRDefault="008B5BB6" w:rsidP="0008568E">
      <w:pPr>
        <w:pStyle w:val="BodyTextGrey"/>
        <w:numPr>
          <w:ilvl w:val="0"/>
          <w:numId w:val="12"/>
        </w:numPr>
        <w:ind w:left="567" w:hanging="567"/>
        <w:jc w:val="both"/>
      </w:pPr>
      <w:r w:rsidRPr="00A63492">
        <w:rPr>
          <w:b/>
          <w:bCs/>
        </w:rPr>
        <w:t>the primary contribution rate</w:t>
      </w:r>
      <w:r>
        <w:t xml:space="preserve"> – contributions payable towards future benefits </w:t>
      </w:r>
    </w:p>
    <w:p w14:paraId="4BD45D30" w14:textId="77777777" w:rsidR="00E54BAA" w:rsidRDefault="008B5BB6" w:rsidP="0008568E">
      <w:pPr>
        <w:pStyle w:val="BodyTextGrey"/>
        <w:numPr>
          <w:ilvl w:val="0"/>
          <w:numId w:val="12"/>
        </w:numPr>
        <w:ind w:left="567" w:hanging="567"/>
        <w:jc w:val="both"/>
      </w:pPr>
      <w:r>
        <w:rPr>
          <w:b/>
          <w:bCs/>
        </w:rPr>
        <w:t>the secondary contribution rate</w:t>
      </w:r>
      <w:r>
        <w:t xml:space="preserve"> – the difference between the primary rate and the total employer contribution </w:t>
      </w:r>
    </w:p>
    <w:p w14:paraId="62A39DD9" w14:textId="347A1DC2" w:rsidR="0066574D" w:rsidDel="00154536" w:rsidRDefault="0066574D" w:rsidP="0008568E">
      <w:pPr>
        <w:pStyle w:val="BodyTextGrey"/>
        <w:numPr>
          <w:ilvl w:val="0"/>
          <w:numId w:val="12"/>
        </w:numPr>
        <w:ind w:left="567" w:hanging="567"/>
        <w:jc w:val="both"/>
      </w:pPr>
      <w:r>
        <w:t xml:space="preserve">The primary rate also includes an allowance for the </w:t>
      </w:r>
      <w:r w:rsidRPr="00E54BAA">
        <w:rPr>
          <w:b/>
          <w:bCs/>
        </w:rPr>
        <w:t>fund’s expenses</w:t>
      </w:r>
      <w:r>
        <w:t xml:space="preserve">. </w:t>
      </w:r>
    </w:p>
    <w:p w14:paraId="231A8BD5" w14:textId="5A3BC959" w:rsidR="00154536" w:rsidRDefault="00154536" w:rsidP="00C118AE">
      <w:pPr>
        <w:pStyle w:val="BodyTextGrey"/>
        <w:jc w:val="both"/>
        <w:rPr>
          <w:rStyle w:val="Hyperlink"/>
        </w:rPr>
      </w:pPr>
      <w:r>
        <w:t xml:space="preserve">The fund actuary uses a model to project each employer’s asset share over a range of future economic scenarios. The contribution rate takes each employer’s assets into account as well as the projected benefits due to their members. The value of the projected benefits is worked out using employer membership data and the assumptions in </w:t>
      </w:r>
      <w:hyperlink w:anchor="AppendixD" w:history="1">
        <w:r>
          <w:rPr>
            <w:rStyle w:val="Hyperlink"/>
          </w:rPr>
          <w:t>Appendix</w:t>
        </w:r>
      </w:hyperlink>
      <w:r>
        <w:rPr>
          <w:rStyle w:val="Hyperlink"/>
        </w:rPr>
        <w:t xml:space="preserve"> D.</w:t>
      </w:r>
    </w:p>
    <w:p w14:paraId="2A4FD95D" w14:textId="63A99A66" w:rsidR="00951E8F" w:rsidRPr="00704B3B" w:rsidRDefault="008B5BB6" w:rsidP="00C118AE">
      <w:pPr>
        <w:pStyle w:val="BodyTextGrey"/>
        <w:jc w:val="both"/>
      </w:pPr>
      <w:r>
        <w:t>The total c</w:t>
      </w:r>
      <w:r w:rsidR="00951E8F" w:rsidRPr="00704B3B">
        <w:t>ontribution rate</w:t>
      </w:r>
      <w:r>
        <w:t xml:space="preserve"> for each employer is </w:t>
      </w:r>
      <w:r w:rsidR="00154536">
        <w:t>then based on</w:t>
      </w:r>
      <w:r w:rsidR="003818CA">
        <w:t xml:space="preserve">: </w:t>
      </w:r>
      <w:r w:rsidR="00F2453C">
        <w:t xml:space="preserve"> </w:t>
      </w:r>
      <w:r w:rsidR="004C34A3">
        <w:t xml:space="preserve"> </w:t>
      </w:r>
    </w:p>
    <w:p w14:paraId="54527CE8" w14:textId="48A21612" w:rsidR="00951E8F" w:rsidRPr="00704B3B" w:rsidRDefault="004C34A3" w:rsidP="00C118AE">
      <w:pPr>
        <w:pStyle w:val="BodyTextGrey"/>
        <w:numPr>
          <w:ilvl w:val="0"/>
          <w:numId w:val="3"/>
        </w:numPr>
        <w:jc w:val="both"/>
      </w:pPr>
      <w:r>
        <w:rPr>
          <w:b/>
          <w:bCs/>
        </w:rPr>
        <w:t>t</w:t>
      </w:r>
      <w:r w:rsidR="00951E8F" w:rsidRPr="00704B3B">
        <w:rPr>
          <w:b/>
          <w:bCs/>
        </w:rPr>
        <w:t>he funding target</w:t>
      </w:r>
      <w:r>
        <w:t xml:space="preserve"> –</w:t>
      </w:r>
      <w:r w:rsidR="00F2453C">
        <w:t xml:space="preserve"> </w:t>
      </w:r>
      <w:r>
        <w:t xml:space="preserve">how </w:t>
      </w:r>
      <w:r w:rsidR="00951E8F" w:rsidRPr="00704B3B">
        <w:t xml:space="preserve">much money </w:t>
      </w:r>
      <w:r>
        <w:t xml:space="preserve">the fund aims </w:t>
      </w:r>
      <w:r w:rsidR="00951E8F" w:rsidRPr="00704B3B">
        <w:t xml:space="preserve">to hold </w:t>
      </w:r>
      <w:r w:rsidR="004C2B57">
        <w:t xml:space="preserve">for each </w:t>
      </w:r>
      <w:r w:rsidR="00951E8F" w:rsidRPr="00704B3B">
        <w:t>employer</w:t>
      </w:r>
    </w:p>
    <w:p w14:paraId="7B8EABFD" w14:textId="3755E9EA" w:rsidR="00951E8F" w:rsidRPr="00704B3B" w:rsidRDefault="004C34A3" w:rsidP="00C118AE">
      <w:pPr>
        <w:pStyle w:val="BodyTextGrey"/>
        <w:numPr>
          <w:ilvl w:val="0"/>
          <w:numId w:val="3"/>
        </w:numPr>
        <w:jc w:val="both"/>
      </w:pPr>
      <w:r>
        <w:rPr>
          <w:b/>
          <w:bCs/>
        </w:rPr>
        <w:t>t</w:t>
      </w:r>
      <w:r w:rsidR="00951E8F" w:rsidRPr="00704B3B">
        <w:rPr>
          <w:b/>
          <w:bCs/>
        </w:rPr>
        <w:t>he time horizon</w:t>
      </w:r>
      <w:r>
        <w:t xml:space="preserve"> – the time over which the employer aims to </w:t>
      </w:r>
      <w:r w:rsidR="00951E8F" w:rsidRPr="00704B3B">
        <w:t>achieve th</w:t>
      </w:r>
      <w:r>
        <w:t xml:space="preserve">e </w:t>
      </w:r>
      <w:r w:rsidR="00951E8F" w:rsidRPr="00704B3B">
        <w:t xml:space="preserve">funding target </w:t>
      </w:r>
    </w:p>
    <w:p w14:paraId="2B6915B4" w14:textId="5FAEDC6B" w:rsidR="00951E8F" w:rsidRDefault="00B25AD2" w:rsidP="00C118AE">
      <w:pPr>
        <w:pStyle w:val="BodyTextGrey"/>
        <w:numPr>
          <w:ilvl w:val="0"/>
          <w:numId w:val="3"/>
        </w:numPr>
        <w:jc w:val="both"/>
      </w:pPr>
      <w:r>
        <w:rPr>
          <w:b/>
          <w:bCs/>
        </w:rPr>
        <w:t>t</w:t>
      </w:r>
      <w:r w:rsidR="00951E8F" w:rsidRPr="00704B3B">
        <w:rPr>
          <w:b/>
          <w:bCs/>
        </w:rPr>
        <w:t>he likelihood of success</w:t>
      </w:r>
      <w:r w:rsidR="004C34A3">
        <w:t xml:space="preserve"> </w:t>
      </w:r>
      <w:r>
        <w:t>–</w:t>
      </w:r>
      <w:r w:rsidR="004C34A3">
        <w:t xml:space="preserve"> </w:t>
      </w:r>
      <w:r>
        <w:t xml:space="preserve">the proportion of </w:t>
      </w:r>
      <w:r w:rsidR="008B5BB6">
        <w:t>modelled</w:t>
      </w:r>
      <w:r w:rsidR="008B5BB6" w:rsidRPr="00704B3B">
        <w:t xml:space="preserve"> </w:t>
      </w:r>
      <w:r w:rsidR="00951E8F" w:rsidRPr="00704B3B">
        <w:t xml:space="preserve">scenarios </w:t>
      </w:r>
      <w:r>
        <w:t>where the funding target is met.</w:t>
      </w:r>
      <w:r w:rsidR="00F4456F">
        <w:t xml:space="preserve"> </w:t>
      </w:r>
    </w:p>
    <w:p w14:paraId="48CFD876" w14:textId="52FC1D95" w:rsidR="00B3784F" w:rsidRDefault="00137BB9" w:rsidP="00C118AE">
      <w:pPr>
        <w:pStyle w:val="BodyTextGrey"/>
        <w:jc w:val="both"/>
      </w:pPr>
      <w:r w:rsidRPr="00137BB9">
        <w:t>Th</w:t>
      </w:r>
      <w:r w:rsidR="00154536">
        <w:t xml:space="preserve">is approach </w:t>
      </w:r>
      <w:r w:rsidRPr="00137BB9">
        <w:t>takes into account the maturing profile of the membership when setting employer contribution rates.</w:t>
      </w:r>
    </w:p>
    <w:p w14:paraId="1A3173CD" w14:textId="6B3AC13F" w:rsidR="00951E8F" w:rsidRPr="00DD6396" w:rsidRDefault="00F15978" w:rsidP="00C118AE">
      <w:pPr>
        <w:pStyle w:val="Heading2Num"/>
        <w:jc w:val="both"/>
      </w:pPr>
      <w:bookmarkStart w:id="24" w:name="contributioncalc"/>
      <w:bookmarkStart w:id="25" w:name="_Toc86162846"/>
      <w:bookmarkEnd w:id="24"/>
      <w:r w:rsidRPr="009508FE">
        <w:t>The</w:t>
      </w:r>
      <w:r>
        <w:t xml:space="preserve"> </w:t>
      </w:r>
      <w:r w:rsidR="00564BCF">
        <w:t>contribution rate calculation</w:t>
      </w:r>
      <w:bookmarkEnd w:id="25"/>
    </w:p>
    <w:p w14:paraId="71371C14" w14:textId="77777777" w:rsidR="00773FF9" w:rsidRDefault="00773FF9" w:rsidP="00C118AE">
      <w:pPr>
        <w:pStyle w:val="Heading2"/>
        <w:jc w:val="both"/>
      </w:pPr>
      <w:bookmarkStart w:id="26" w:name="_Toc86162847"/>
    </w:p>
    <w:p w14:paraId="76344F15" w14:textId="7986A968" w:rsidR="00951E8F" w:rsidRDefault="009508FE" w:rsidP="00C118AE">
      <w:pPr>
        <w:pStyle w:val="Heading2"/>
        <w:jc w:val="both"/>
      </w:pPr>
      <w:r>
        <w:t>Table 2: contribution rate calculation for</w:t>
      </w:r>
      <w:r w:rsidR="00CB4010">
        <w:t xml:space="preserve"> individual or pooled </w:t>
      </w:r>
      <w:r>
        <w:t>employer</w:t>
      </w:r>
      <w:r w:rsidR="00BC2D44">
        <w:t>s</w:t>
      </w:r>
      <w:bookmarkEnd w:id="26"/>
    </w:p>
    <w:tbl>
      <w:tblPr>
        <w:tblStyle w:val="TableGrid"/>
        <w:tblW w:w="0" w:type="auto"/>
        <w:tblBorders>
          <w:top w:val="none" w:sz="0" w:space="0" w:color="auto"/>
          <w:left w:val="none" w:sz="0" w:space="0" w:color="auto"/>
          <w:bottom w:val="none" w:sz="0" w:space="0" w:color="auto"/>
          <w:right w:val="none" w:sz="0" w:space="0" w:color="auto"/>
          <w:insideH w:val="single" w:sz="8" w:space="0" w:color="455560" w:themeColor="accent5"/>
          <w:insideV w:val="none" w:sz="0" w:space="0" w:color="auto"/>
        </w:tblBorders>
        <w:tblLook w:val="04A0" w:firstRow="1" w:lastRow="0" w:firstColumn="1" w:lastColumn="0" w:noHBand="0" w:noVBand="1"/>
      </w:tblPr>
      <w:tblGrid>
        <w:gridCol w:w="3018"/>
        <w:gridCol w:w="1092"/>
        <w:gridCol w:w="1382"/>
        <w:gridCol w:w="1225"/>
        <w:gridCol w:w="1002"/>
        <w:gridCol w:w="1011"/>
        <w:gridCol w:w="1191"/>
      </w:tblGrid>
      <w:tr w:rsidR="00C226F8" w:rsidRPr="003B4D32" w14:paraId="2754177C" w14:textId="77777777" w:rsidTr="008E6618">
        <w:trPr>
          <w:tblHeader/>
        </w:trPr>
        <w:tc>
          <w:tcPr>
            <w:tcW w:w="0" w:type="auto"/>
            <w:tcBorders>
              <w:top w:val="nil"/>
              <w:bottom w:val="nil"/>
            </w:tcBorders>
            <w:shd w:val="clear" w:color="auto" w:fill="455560" w:themeFill="accent5"/>
          </w:tcPr>
          <w:p w14:paraId="1ADA0E1C" w14:textId="77777777" w:rsidR="003B4D32" w:rsidRPr="00D076C1" w:rsidRDefault="003B4D32" w:rsidP="00C118AE">
            <w:pPr>
              <w:spacing w:after="20" w:line="240" w:lineRule="auto"/>
              <w:rPr>
                <w:b/>
                <w:color w:val="FFFFFF" w:themeColor="text2"/>
                <w:sz w:val="18"/>
                <w:szCs w:val="18"/>
                <w:lang w:eastAsia="en-US"/>
              </w:rPr>
            </w:pPr>
            <w:r w:rsidRPr="00D076C1">
              <w:rPr>
                <w:b/>
                <w:color w:val="FFFFFF" w:themeColor="text2"/>
                <w:sz w:val="18"/>
                <w:szCs w:val="18"/>
                <w:lang w:eastAsia="en-US"/>
              </w:rPr>
              <w:t>Type of employer</w:t>
            </w:r>
          </w:p>
        </w:tc>
        <w:tc>
          <w:tcPr>
            <w:tcW w:w="0" w:type="auto"/>
            <w:gridSpan w:val="3"/>
            <w:tcBorders>
              <w:top w:val="nil"/>
              <w:bottom w:val="nil"/>
            </w:tcBorders>
            <w:shd w:val="clear" w:color="auto" w:fill="455560" w:themeFill="accent5"/>
          </w:tcPr>
          <w:p w14:paraId="3A5C022B" w14:textId="77777777" w:rsidR="003B4D32" w:rsidRPr="00D076C1" w:rsidRDefault="003B4D32" w:rsidP="00C118AE">
            <w:pPr>
              <w:spacing w:after="20" w:line="240" w:lineRule="auto"/>
              <w:rPr>
                <w:b/>
                <w:color w:val="FFFFFF" w:themeColor="text2"/>
                <w:sz w:val="18"/>
                <w:szCs w:val="18"/>
                <w:lang w:eastAsia="en-US"/>
              </w:rPr>
            </w:pPr>
            <w:r w:rsidRPr="00D076C1">
              <w:rPr>
                <w:b/>
                <w:color w:val="FFFFFF" w:themeColor="text2"/>
                <w:sz w:val="18"/>
                <w:szCs w:val="18"/>
                <w:lang w:eastAsia="en-US"/>
              </w:rPr>
              <w:t>Scheduled bodies</w:t>
            </w:r>
          </w:p>
        </w:tc>
        <w:tc>
          <w:tcPr>
            <w:tcW w:w="0" w:type="auto"/>
            <w:gridSpan w:val="2"/>
            <w:tcBorders>
              <w:top w:val="nil"/>
              <w:bottom w:val="nil"/>
            </w:tcBorders>
            <w:shd w:val="clear" w:color="auto" w:fill="455560" w:themeFill="accent5"/>
          </w:tcPr>
          <w:p w14:paraId="76CBF5B9" w14:textId="61D1DCD1" w:rsidR="003B4D32" w:rsidRPr="00D076C1" w:rsidRDefault="00A003D4" w:rsidP="00617590">
            <w:pPr>
              <w:spacing w:after="20" w:line="240" w:lineRule="auto"/>
              <w:jc w:val="left"/>
              <w:rPr>
                <w:b/>
                <w:color w:val="FFFFFF" w:themeColor="text2"/>
                <w:sz w:val="18"/>
                <w:szCs w:val="18"/>
                <w:lang w:eastAsia="en-US"/>
              </w:rPr>
            </w:pPr>
            <w:r>
              <w:rPr>
                <w:b/>
                <w:color w:val="FFFFFF" w:themeColor="text2"/>
                <w:sz w:val="18"/>
                <w:szCs w:val="18"/>
                <w:lang w:eastAsia="en-US"/>
              </w:rPr>
              <w:t>CABs and</w:t>
            </w:r>
            <w:r w:rsidR="003B4D32" w:rsidRPr="00D076C1">
              <w:rPr>
                <w:b/>
                <w:color w:val="FFFFFF" w:themeColor="text2"/>
                <w:sz w:val="18"/>
                <w:szCs w:val="18"/>
                <w:lang w:eastAsia="en-US"/>
              </w:rPr>
              <w:t xml:space="preserve"> designating employers</w:t>
            </w:r>
          </w:p>
        </w:tc>
        <w:tc>
          <w:tcPr>
            <w:tcW w:w="0" w:type="auto"/>
            <w:tcBorders>
              <w:top w:val="nil"/>
              <w:bottom w:val="nil"/>
            </w:tcBorders>
            <w:shd w:val="clear" w:color="auto" w:fill="455560" w:themeFill="accent5"/>
          </w:tcPr>
          <w:p w14:paraId="099EACB3" w14:textId="6A566589" w:rsidR="003B4D32" w:rsidRPr="00D076C1" w:rsidRDefault="00A003D4" w:rsidP="00C118AE">
            <w:pPr>
              <w:spacing w:after="20" w:line="240" w:lineRule="auto"/>
              <w:rPr>
                <w:b/>
                <w:color w:val="FFFFFF" w:themeColor="text2"/>
                <w:sz w:val="18"/>
                <w:szCs w:val="18"/>
                <w:lang w:eastAsia="en-US"/>
              </w:rPr>
            </w:pPr>
            <w:r>
              <w:rPr>
                <w:b/>
                <w:color w:val="FFFFFF" w:themeColor="text2"/>
                <w:sz w:val="18"/>
                <w:szCs w:val="18"/>
                <w:lang w:eastAsia="en-US"/>
              </w:rPr>
              <w:t>TABs</w:t>
            </w:r>
          </w:p>
        </w:tc>
      </w:tr>
      <w:tr w:rsidR="00551047" w:rsidRPr="003B4D32" w14:paraId="21044131" w14:textId="77777777" w:rsidTr="00CB4010">
        <w:trPr>
          <w:trHeight w:val="895"/>
          <w:tblHeader/>
        </w:trPr>
        <w:tc>
          <w:tcPr>
            <w:tcW w:w="0" w:type="auto"/>
            <w:tcBorders>
              <w:top w:val="nil"/>
              <w:bottom w:val="nil"/>
            </w:tcBorders>
            <w:shd w:val="clear" w:color="auto" w:fill="AEBCC5" w:themeFill="accent5" w:themeFillTint="66"/>
          </w:tcPr>
          <w:p w14:paraId="6015BC52" w14:textId="77777777" w:rsidR="003B4D32" w:rsidRPr="00D076C1" w:rsidRDefault="003B4D32" w:rsidP="00C118AE">
            <w:pPr>
              <w:spacing w:after="20" w:line="240" w:lineRule="auto"/>
              <w:rPr>
                <w:b/>
                <w:color w:val="455560"/>
                <w:sz w:val="18"/>
                <w:szCs w:val="18"/>
                <w:lang w:eastAsia="en-US"/>
              </w:rPr>
            </w:pPr>
            <w:r w:rsidRPr="00D076C1">
              <w:rPr>
                <w:b/>
                <w:color w:val="455560"/>
                <w:sz w:val="18"/>
                <w:szCs w:val="18"/>
                <w:lang w:eastAsia="en-US"/>
              </w:rPr>
              <w:t>Sub-type</w:t>
            </w:r>
          </w:p>
        </w:tc>
        <w:tc>
          <w:tcPr>
            <w:tcW w:w="0" w:type="auto"/>
            <w:tcBorders>
              <w:top w:val="nil"/>
              <w:bottom w:val="nil"/>
            </w:tcBorders>
            <w:shd w:val="clear" w:color="auto" w:fill="AEBCC5" w:themeFill="accent5" w:themeFillTint="66"/>
          </w:tcPr>
          <w:p w14:paraId="3CE6928C" w14:textId="6B1D8316" w:rsidR="003B4D32" w:rsidRPr="00D076C1" w:rsidRDefault="003B4D32" w:rsidP="00C118AE">
            <w:pPr>
              <w:spacing w:after="20" w:line="240" w:lineRule="auto"/>
              <w:rPr>
                <w:b/>
                <w:color w:val="455560"/>
                <w:sz w:val="18"/>
                <w:szCs w:val="18"/>
                <w:lang w:eastAsia="en-US"/>
              </w:rPr>
            </w:pPr>
            <w:r w:rsidRPr="00D076C1">
              <w:rPr>
                <w:b/>
                <w:color w:val="455560"/>
                <w:sz w:val="18"/>
                <w:szCs w:val="18"/>
                <w:lang w:eastAsia="en-US"/>
              </w:rPr>
              <w:t xml:space="preserve">Local </w:t>
            </w:r>
            <w:r w:rsidR="00BC2D44">
              <w:rPr>
                <w:b/>
                <w:color w:val="455560"/>
                <w:sz w:val="18"/>
                <w:szCs w:val="18"/>
                <w:lang w:eastAsia="en-US"/>
              </w:rPr>
              <w:t>a</w:t>
            </w:r>
            <w:r w:rsidRPr="00D076C1">
              <w:rPr>
                <w:b/>
                <w:color w:val="455560"/>
                <w:sz w:val="18"/>
                <w:szCs w:val="18"/>
                <w:lang w:eastAsia="en-US"/>
              </w:rPr>
              <w:t>uthorit</w:t>
            </w:r>
            <w:r w:rsidR="00E07C5C">
              <w:rPr>
                <w:b/>
                <w:color w:val="455560"/>
                <w:sz w:val="18"/>
                <w:szCs w:val="18"/>
                <w:lang w:eastAsia="en-US"/>
              </w:rPr>
              <w:t>y</w:t>
            </w:r>
          </w:p>
        </w:tc>
        <w:tc>
          <w:tcPr>
            <w:tcW w:w="0" w:type="auto"/>
            <w:tcBorders>
              <w:top w:val="nil"/>
              <w:bottom w:val="nil"/>
            </w:tcBorders>
            <w:shd w:val="clear" w:color="auto" w:fill="AEBCC5" w:themeFill="accent5" w:themeFillTint="66"/>
          </w:tcPr>
          <w:p w14:paraId="7490C8E4" w14:textId="1DEF2E46" w:rsidR="003B4D32" w:rsidRPr="00D076C1" w:rsidRDefault="003B4D32" w:rsidP="00C118AE">
            <w:pPr>
              <w:spacing w:after="20" w:line="240" w:lineRule="auto"/>
              <w:rPr>
                <w:b/>
                <w:color w:val="455560"/>
                <w:sz w:val="18"/>
                <w:szCs w:val="18"/>
                <w:lang w:eastAsia="en-US"/>
              </w:rPr>
            </w:pPr>
            <w:r w:rsidRPr="00D076C1">
              <w:rPr>
                <w:b/>
                <w:color w:val="455560"/>
                <w:sz w:val="18"/>
                <w:szCs w:val="18"/>
                <w:lang w:eastAsia="en-US"/>
              </w:rPr>
              <w:t xml:space="preserve">Colleges &amp; </w:t>
            </w:r>
            <w:r w:rsidR="00BC2D44">
              <w:rPr>
                <w:b/>
                <w:color w:val="455560"/>
                <w:sz w:val="18"/>
                <w:szCs w:val="18"/>
                <w:lang w:eastAsia="en-US"/>
              </w:rPr>
              <w:t>u</w:t>
            </w:r>
            <w:r w:rsidRPr="00D076C1">
              <w:rPr>
                <w:b/>
                <w:color w:val="455560"/>
                <w:sz w:val="18"/>
                <w:szCs w:val="18"/>
                <w:lang w:eastAsia="en-US"/>
              </w:rPr>
              <w:t>niversities</w:t>
            </w:r>
          </w:p>
        </w:tc>
        <w:tc>
          <w:tcPr>
            <w:tcW w:w="0" w:type="auto"/>
            <w:tcBorders>
              <w:top w:val="nil"/>
              <w:bottom w:val="nil"/>
            </w:tcBorders>
            <w:shd w:val="clear" w:color="auto" w:fill="AEBCC5" w:themeFill="accent5" w:themeFillTint="66"/>
          </w:tcPr>
          <w:p w14:paraId="7177D055" w14:textId="77777777" w:rsidR="003B4D32" w:rsidRPr="00D076C1" w:rsidRDefault="003B4D32" w:rsidP="00C118AE">
            <w:pPr>
              <w:spacing w:after="20" w:line="240" w:lineRule="auto"/>
              <w:rPr>
                <w:b/>
                <w:color w:val="455560"/>
                <w:sz w:val="18"/>
                <w:szCs w:val="18"/>
                <w:lang w:eastAsia="en-US"/>
              </w:rPr>
            </w:pPr>
            <w:r w:rsidRPr="00D076C1">
              <w:rPr>
                <w:b/>
                <w:color w:val="455560"/>
                <w:sz w:val="18"/>
                <w:szCs w:val="18"/>
                <w:lang w:eastAsia="en-US"/>
              </w:rPr>
              <w:t>Academies</w:t>
            </w:r>
          </w:p>
        </w:tc>
        <w:tc>
          <w:tcPr>
            <w:tcW w:w="0" w:type="auto"/>
            <w:tcBorders>
              <w:top w:val="nil"/>
              <w:bottom w:val="nil"/>
            </w:tcBorders>
            <w:shd w:val="clear" w:color="auto" w:fill="AEBCC5" w:themeFill="accent5" w:themeFillTint="66"/>
          </w:tcPr>
          <w:p w14:paraId="1C803050" w14:textId="77777777" w:rsidR="003B4D32" w:rsidRPr="00D076C1" w:rsidRDefault="003B4D32" w:rsidP="00C118AE">
            <w:pPr>
              <w:spacing w:after="20" w:line="240" w:lineRule="auto"/>
              <w:rPr>
                <w:b/>
                <w:color w:val="455560"/>
                <w:sz w:val="18"/>
                <w:szCs w:val="18"/>
                <w:lang w:eastAsia="en-US"/>
              </w:rPr>
            </w:pPr>
            <w:r w:rsidRPr="00D076C1">
              <w:rPr>
                <w:b/>
                <w:color w:val="455560"/>
                <w:sz w:val="18"/>
                <w:szCs w:val="18"/>
                <w:lang w:eastAsia="en-US"/>
              </w:rPr>
              <w:t>Open to new entrants</w:t>
            </w:r>
          </w:p>
        </w:tc>
        <w:tc>
          <w:tcPr>
            <w:tcW w:w="0" w:type="auto"/>
            <w:tcBorders>
              <w:top w:val="nil"/>
              <w:bottom w:val="nil"/>
            </w:tcBorders>
            <w:shd w:val="clear" w:color="auto" w:fill="AEBCC5" w:themeFill="accent5" w:themeFillTint="66"/>
          </w:tcPr>
          <w:p w14:paraId="7CCA2209" w14:textId="77777777" w:rsidR="003B4D32" w:rsidRPr="00D076C1" w:rsidRDefault="003B4D32" w:rsidP="00C118AE">
            <w:pPr>
              <w:spacing w:after="20" w:line="240" w:lineRule="auto"/>
              <w:rPr>
                <w:b/>
                <w:color w:val="455560"/>
                <w:sz w:val="18"/>
                <w:szCs w:val="18"/>
                <w:lang w:eastAsia="en-US"/>
              </w:rPr>
            </w:pPr>
            <w:r w:rsidRPr="00D076C1">
              <w:rPr>
                <w:b/>
                <w:color w:val="455560"/>
                <w:sz w:val="18"/>
                <w:szCs w:val="18"/>
                <w:lang w:eastAsia="en-US"/>
              </w:rPr>
              <w:t>Closed to new entrants</w:t>
            </w:r>
          </w:p>
        </w:tc>
        <w:tc>
          <w:tcPr>
            <w:tcW w:w="0" w:type="auto"/>
            <w:tcBorders>
              <w:top w:val="nil"/>
              <w:bottom w:val="nil"/>
            </w:tcBorders>
            <w:shd w:val="clear" w:color="auto" w:fill="AEBCC5" w:themeFill="accent5" w:themeFillTint="66"/>
          </w:tcPr>
          <w:p w14:paraId="71889D37" w14:textId="77777777" w:rsidR="003B4D32" w:rsidRPr="00D076C1" w:rsidRDefault="003B4D32" w:rsidP="00C118AE">
            <w:pPr>
              <w:spacing w:after="20" w:line="240" w:lineRule="auto"/>
              <w:rPr>
                <w:b/>
                <w:color w:val="455560"/>
                <w:sz w:val="18"/>
                <w:szCs w:val="18"/>
                <w:lang w:eastAsia="en-US"/>
              </w:rPr>
            </w:pPr>
            <w:r w:rsidRPr="00D076C1">
              <w:rPr>
                <w:b/>
                <w:color w:val="455560"/>
                <w:sz w:val="18"/>
                <w:szCs w:val="18"/>
                <w:lang w:eastAsia="en-US"/>
              </w:rPr>
              <w:t>(all)</w:t>
            </w:r>
          </w:p>
        </w:tc>
      </w:tr>
      <w:tr w:rsidR="00551047" w:rsidRPr="003B4D32" w14:paraId="087D463E" w14:textId="77777777" w:rsidTr="00AC6D60">
        <w:tc>
          <w:tcPr>
            <w:tcW w:w="0" w:type="auto"/>
          </w:tcPr>
          <w:p w14:paraId="6234D1CE" w14:textId="69622B74" w:rsidR="000C2DFA" w:rsidRPr="00D076C1" w:rsidRDefault="000C2DFA" w:rsidP="00C118AE">
            <w:pPr>
              <w:spacing w:beforeLines="40" w:before="96" w:afterLines="80" w:after="192" w:line="220" w:lineRule="atLeast"/>
              <w:rPr>
                <w:b/>
                <w:color w:val="455560"/>
                <w:sz w:val="18"/>
                <w:szCs w:val="18"/>
                <w:lang w:eastAsia="en-US"/>
              </w:rPr>
            </w:pPr>
            <w:r w:rsidRPr="00D076C1">
              <w:rPr>
                <w:b/>
                <w:color w:val="455560"/>
                <w:sz w:val="18"/>
                <w:szCs w:val="18"/>
                <w:lang w:eastAsia="en-US"/>
              </w:rPr>
              <w:t>Funding target</w:t>
            </w:r>
            <w:r>
              <w:rPr>
                <w:b/>
                <w:color w:val="455560"/>
                <w:sz w:val="18"/>
                <w:szCs w:val="18"/>
                <w:lang w:eastAsia="en-US"/>
              </w:rPr>
              <w:t>*</w:t>
            </w:r>
          </w:p>
        </w:tc>
        <w:tc>
          <w:tcPr>
            <w:tcW w:w="0" w:type="auto"/>
          </w:tcPr>
          <w:p w14:paraId="1F61C4C6" w14:textId="7629E9F6" w:rsidR="000C2DFA" w:rsidRPr="00D076C1" w:rsidRDefault="000C2DFA" w:rsidP="00C118AE">
            <w:pPr>
              <w:spacing w:beforeLines="40" w:before="96" w:afterLines="80" w:after="192" w:line="220" w:lineRule="atLeast"/>
              <w:rPr>
                <w:color w:val="455560"/>
                <w:sz w:val="18"/>
                <w:szCs w:val="18"/>
                <w:lang w:eastAsia="en-US"/>
              </w:rPr>
            </w:pPr>
            <w:r>
              <w:rPr>
                <w:color w:val="455560"/>
                <w:sz w:val="18"/>
                <w:szCs w:val="18"/>
                <w:lang w:eastAsia="en-US"/>
              </w:rPr>
              <w:t>Ongoing</w:t>
            </w:r>
          </w:p>
        </w:tc>
        <w:tc>
          <w:tcPr>
            <w:tcW w:w="0" w:type="auto"/>
          </w:tcPr>
          <w:p w14:paraId="04C699DA" w14:textId="72A4853A" w:rsidR="000C2DFA" w:rsidRPr="00D076C1" w:rsidRDefault="000C2DFA" w:rsidP="00C118AE">
            <w:pPr>
              <w:spacing w:beforeLines="40" w:before="96" w:afterLines="80" w:after="192" w:line="220" w:lineRule="atLeast"/>
              <w:rPr>
                <w:color w:val="455560"/>
                <w:sz w:val="18"/>
                <w:szCs w:val="18"/>
                <w:lang w:eastAsia="en-US"/>
              </w:rPr>
            </w:pPr>
            <w:r>
              <w:rPr>
                <w:color w:val="455560"/>
                <w:sz w:val="18"/>
                <w:szCs w:val="18"/>
                <w:lang w:eastAsia="en-US"/>
              </w:rPr>
              <w:t>Ongoing</w:t>
            </w:r>
          </w:p>
        </w:tc>
        <w:tc>
          <w:tcPr>
            <w:tcW w:w="0" w:type="auto"/>
          </w:tcPr>
          <w:p w14:paraId="52090355" w14:textId="2C9802CC" w:rsidR="000C2DFA" w:rsidRPr="00D076C1" w:rsidRDefault="000C2DFA" w:rsidP="00C118AE">
            <w:pPr>
              <w:spacing w:beforeLines="40" w:before="96" w:afterLines="80" w:after="192" w:line="220" w:lineRule="atLeast"/>
              <w:rPr>
                <w:color w:val="455560"/>
                <w:sz w:val="18"/>
                <w:szCs w:val="18"/>
                <w:lang w:eastAsia="en-US"/>
              </w:rPr>
            </w:pPr>
            <w:r>
              <w:rPr>
                <w:color w:val="455560"/>
                <w:sz w:val="18"/>
                <w:szCs w:val="18"/>
                <w:lang w:eastAsia="en-US"/>
              </w:rPr>
              <w:t>Ongoing</w:t>
            </w:r>
          </w:p>
        </w:tc>
        <w:tc>
          <w:tcPr>
            <w:tcW w:w="0" w:type="auto"/>
            <w:gridSpan w:val="2"/>
          </w:tcPr>
          <w:p w14:paraId="497B33BB" w14:textId="5EB0385D" w:rsidR="000C2DFA" w:rsidRPr="00D076C1" w:rsidRDefault="000C2DFA" w:rsidP="00C118AE">
            <w:pPr>
              <w:spacing w:beforeLines="40" w:before="96" w:afterLines="80" w:after="192" w:line="220" w:lineRule="atLeast"/>
              <w:rPr>
                <w:color w:val="455560"/>
                <w:sz w:val="18"/>
                <w:szCs w:val="18"/>
                <w:lang w:eastAsia="en-US"/>
              </w:rPr>
            </w:pPr>
            <w:r w:rsidRPr="00D076C1">
              <w:rPr>
                <w:color w:val="455560"/>
                <w:sz w:val="18"/>
                <w:szCs w:val="18"/>
                <w:lang w:eastAsia="en-US"/>
              </w:rPr>
              <w:t xml:space="preserve">Ongoing, but may move to </w:t>
            </w:r>
            <w:proofErr w:type="gramStart"/>
            <w:r w:rsidRPr="00D076C1">
              <w:rPr>
                <w:color w:val="455560"/>
                <w:sz w:val="18"/>
                <w:szCs w:val="18"/>
                <w:lang w:eastAsia="en-US"/>
              </w:rPr>
              <w:t>low</w:t>
            </w:r>
            <w:r w:rsidR="003F2C19">
              <w:rPr>
                <w:color w:val="455560"/>
                <w:sz w:val="18"/>
                <w:szCs w:val="18"/>
                <w:lang w:eastAsia="en-US"/>
              </w:rPr>
              <w:t>er</w:t>
            </w:r>
            <w:r w:rsidRPr="00D076C1">
              <w:rPr>
                <w:color w:val="455560"/>
                <w:sz w:val="18"/>
                <w:szCs w:val="18"/>
                <w:lang w:eastAsia="en-US"/>
              </w:rPr>
              <w:t>-risk</w:t>
            </w:r>
            <w:proofErr w:type="gramEnd"/>
            <w:r w:rsidRPr="00D076C1">
              <w:rPr>
                <w:color w:val="455560"/>
                <w:sz w:val="18"/>
                <w:szCs w:val="18"/>
                <w:lang w:eastAsia="en-US"/>
              </w:rPr>
              <w:t xml:space="preserve"> exit basis</w:t>
            </w:r>
          </w:p>
          <w:p w14:paraId="0B924E13" w14:textId="2708A8D0" w:rsidR="000C2DFA" w:rsidRPr="005A0DF7" w:rsidRDefault="000C2DFA" w:rsidP="00C118AE">
            <w:pPr>
              <w:spacing w:beforeLines="40" w:before="96" w:afterLines="80" w:after="192" w:line="220" w:lineRule="atLeast"/>
              <w:rPr>
                <w:color w:val="455560"/>
                <w:sz w:val="18"/>
                <w:szCs w:val="18"/>
                <w:lang w:eastAsia="en-US"/>
              </w:rPr>
            </w:pPr>
          </w:p>
        </w:tc>
        <w:tc>
          <w:tcPr>
            <w:tcW w:w="0" w:type="auto"/>
          </w:tcPr>
          <w:p w14:paraId="06C9D857" w14:textId="1E9F3DB1" w:rsidR="000C2DFA" w:rsidRPr="005A0DF7" w:rsidRDefault="00531D7B" w:rsidP="00C118AE">
            <w:pPr>
              <w:spacing w:beforeLines="40" w:before="96" w:afterLines="80" w:after="192" w:line="220" w:lineRule="atLeast"/>
              <w:rPr>
                <w:color w:val="455560"/>
                <w:sz w:val="18"/>
                <w:szCs w:val="18"/>
                <w:lang w:eastAsia="en-US"/>
              </w:rPr>
            </w:pPr>
            <w:r>
              <w:rPr>
                <w:color w:val="455560"/>
                <w:sz w:val="18"/>
                <w:szCs w:val="18"/>
                <w:lang w:eastAsia="en-US"/>
              </w:rPr>
              <w:t>Ongoing</w:t>
            </w:r>
            <w:r w:rsidR="000C2DFA" w:rsidRPr="00D076C1">
              <w:rPr>
                <w:color w:val="455560"/>
                <w:sz w:val="18"/>
                <w:szCs w:val="18"/>
                <w:lang w:eastAsia="en-US"/>
              </w:rPr>
              <w:t>, assuming fixed-term contract in the fund</w:t>
            </w:r>
          </w:p>
        </w:tc>
      </w:tr>
      <w:tr w:rsidR="00551047" w:rsidRPr="003B4D32" w14:paraId="459B2F11" w14:textId="77777777" w:rsidTr="00A003D4">
        <w:tc>
          <w:tcPr>
            <w:tcW w:w="0" w:type="auto"/>
          </w:tcPr>
          <w:p w14:paraId="2497CC3D" w14:textId="771312E9" w:rsidR="000C2DFA" w:rsidRPr="00D076C1" w:rsidDel="00601845" w:rsidRDefault="000C2DFA" w:rsidP="00C118AE">
            <w:pPr>
              <w:spacing w:beforeLines="40" w:before="96" w:afterLines="80" w:after="192" w:line="220" w:lineRule="atLeast"/>
              <w:rPr>
                <w:b/>
                <w:color w:val="455560"/>
                <w:sz w:val="18"/>
                <w:szCs w:val="18"/>
                <w:lang w:eastAsia="en-US"/>
              </w:rPr>
            </w:pPr>
            <w:r>
              <w:rPr>
                <w:b/>
                <w:color w:val="455560"/>
                <w:sz w:val="18"/>
                <w:szCs w:val="18"/>
                <w:lang w:eastAsia="en-US"/>
              </w:rPr>
              <w:t>Minimum</w:t>
            </w:r>
            <w:r w:rsidRPr="00D076C1">
              <w:rPr>
                <w:b/>
                <w:color w:val="455560"/>
                <w:sz w:val="18"/>
                <w:szCs w:val="18"/>
                <w:lang w:eastAsia="en-US"/>
              </w:rPr>
              <w:t xml:space="preserve"> likelihood of success </w:t>
            </w:r>
          </w:p>
        </w:tc>
        <w:tc>
          <w:tcPr>
            <w:tcW w:w="0" w:type="auto"/>
          </w:tcPr>
          <w:p w14:paraId="6E83114E" w14:textId="6D3A4C8F" w:rsidR="000C2DFA" w:rsidRPr="00E63206" w:rsidRDefault="00BA103C" w:rsidP="00C118AE">
            <w:pPr>
              <w:spacing w:beforeLines="40" w:before="96" w:afterLines="80" w:after="192" w:line="220" w:lineRule="atLeast"/>
              <w:rPr>
                <w:color w:val="455560"/>
                <w:sz w:val="18"/>
                <w:szCs w:val="18"/>
                <w:lang w:eastAsia="en-US"/>
              </w:rPr>
            </w:pPr>
            <w:r w:rsidRPr="00E63206">
              <w:rPr>
                <w:color w:val="455560"/>
                <w:sz w:val="18"/>
                <w:szCs w:val="18"/>
                <w:lang w:eastAsia="en-US"/>
              </w:rPr>
              <w:t>70</w:t>
            </w:r>
            <w:r w:rsidR="000C2DFA" w:rsidRPr="00E63206">
              <w:rPr>
                <w:color w:val="455560"/>
                <w:sz w:val="18"/>
                <w:szCs w:val="18"/>
                <w:lang w:eastAsia="en-US"/>
              </w:rPr>
              <w:t>%</w:t>
            </w:r>
          </w:p>
        </w:tc>
        <w:tc>
          <w:tcPr>
            <w:tcW w:w="0" w:type="auto"/>
          </w:tcPr>
          <w:p w14:paraId="353BD2AD" w14:textId="7098085A" w:rsidR="000C2DFA" w:rsidRPr="00E63206" w:rsidRDefault="00875891" w:rsidP="00C118AE">
            <w:pPr>
              <w:spacing w:beforeLines="40" w:before="96" w:afterLines="80" w:after="192" w:line="220" w:lineRule="atLeast"/>
              <w:rPr>
                <w:color w:val="455560"/>
                <w:sz w:val="18"/>
                <w:szCs w:val="18"/>
                <w:lang w:eastAsia="en-US"/>
              </w:rPr>
            </w:pPr>
            <w:r w:rsidRPr="00E63206">
              <w:rPr>
                <w:color w:val="455560"/>
                <w:sz w:val="18"/>
                <w:szCs w:val="18"/>
                <w:lang w:eastAsia="en-US"/>
              </w:rPr>
              <w:t>70</w:t>
            </w:r>
            <w:r w:rsidR="00001450" w:rsidRPr="00E63206">
              <w:rPr>
                <w:color w:val="455560"/>
                <w:sz w:val="18"/>
                <w:szCs w:val="18"/>
                <w:lang w:eastAsia="en-US"/>
              </w:rPr>
              <w:t>%</w:t>
            </w:r>
          </w:p>
        </w:tc>
        <w:tc>
          <w:tcPr>
            <w:tcW w:w="0" w:type="auto"/>
          </w:tcPr>
          <w:p w14:paraId="530DFBB5" w14:textId="13854F06" w:rsidR="000C2DFA" w:rsidRPr="00E63206" w:rsidRDefault="00875891" w:rsidP="00C118AE">
            <w:pPr>
              <w:spacing w:beforeLines="40" w:before="96" w:afterLines="80" w:after="192" w:line="220" w:lineRule="atLeast"/>
              <w:rPr>
                <w:color w:val="455560"/>
                <w:sz w:val="18"/>
                <w:szCs w:val="18"/>
                <w:lang w:eastAsia="en-US"/>
              </w:rPr>
            </w:pPr>
            <w:r w:rsidRPr="00E63206">
              <w:rPr>
                <w:color w:val="455560"/>
                <w:sz w:val="18"/>
                <w:szCs w:val="18"/>
                <w:lang w:eastAsia="en-US"/>
              </w:rPr>
              <w:t>70</w:t>
            </w:r>
            <w:r w:rsidR="00001450" w:rsidRPr="00E63206">
              <w:rPr>
                <w:color w:val="455560"/>
                <w:sz w:val="18"/>
                <w:szCs w:val="18"/>
                <w:lang w:eastAsia="en-US"/>
              </w:rPr>
              <w:t>%</w:t>
            </w:r>
          </w:p>
        </w:tc>
        <w:tc>
          <w:tcPr>
            <w:tcW w:w="0" w:type="auto"/>
          </w:tcPr>
          <w:p w14:paraId="5A7E25D2" w14:textId="225AAB42" w:rsidR="000C2DFA" w:rsidRPr="00E63206" w:rsidRDefault="003F2C19" w:rsidP="00C118AE">
            <w:pPr>
              <w:spacing w:beforeLines="40" w:before="96" w:afterLines="80" w:after="192" w:line="220" w:lineRule="atLeast"/>
              <w:rPr>
                <w:color w:val="455560"/>
                <w:sz w:val="18"/>
                <w:szCs w:val="18"/>
                <w:lang w:eastAsia="en-US"/>
              </w:rPr>
            </w:pPr>
            <w:r>
              <w:rPr>
                <w:color w:val="455560"/>
                <w:sz w:val="18"/>
                <w:szCs w:val="18"/>
                <w:lang w:eastAsia="en-US"/>
              </w:rPr>
              <w:t>70</w:t>
            </w:r>
            <w:r w:rsidR="00001450" w:rsidRPr="00E63206">
              <w:rPr>
                <w:color w:val="455560"/>
                <w:sz w:val="18"/>
                <w:szCs w:val="18"/>
                <w:lang w:eastAsia="en-US"/>
              </w:rPr>
              <w:t>%</w:t>
            </w:r>
          </w:p>
        </w:tc>
        <w:tc>
          <w:tcPr>
            <w:tcW w:w="0" w:type="auto"/>
          </w:tcPr>
          <w:p w14:paraId="347DC5AD" w14:textId="2ED0A068" w:rsidR="000C2DFA" w:rsidRPr="00E63206" w:rsidRDefault="003F2C19" w:rsidP="00C118AE">
            <w:pPr>
              <w:spacing w:beforeLines="40" w:before="96" w:afterLines="80" w:after="192" w:line="220" w:lineRule="atLeast"/>
              <w:rPr>
                <w:color w:val="455560"/>
                <w:sz w:val="18"/>
                <w:szCs w:val="18"/>
                <w:lang w:eastAsia="en-US"/>
              </w:rPr>
            </w:pPr>
            <w:r>
              <w:rPr>
                <w:color w:val="455560"/>
                <w:sz w:val="18"/>
                <w:szCs w:val="18"/>
                <w:lang w:eastAsia="en-US"/>
              </w:rPr>
              <w:t>70%</w:t>
            </w:r>
          </w:p>
        </w:tc>
        <w:tc>
          <w:tcPr>
            <w:tcW w:w="0" w:type="auto"/>
          </w:tcPr>
          <w:p w14:paraId="58155643" w14:textId="41ED5ED8" w:rsidR="000C2DFA" w:rsidRPr="00E63206" w:rsidRDefault="003F2C19" w:rsidP="00C118AE">
            <w:pPr>
              <w:spacing w:beforeLines="40" w:before="96" w:afterLines="80" w:after="192" w:line="220" w:lineRule="atLeast"/>
              <w:rPr>
                <w:color w:val="455560"/>
                <w:sz w:val="18"/>
                <w:szCs w:val="18"/>
                <w:lang w:eastAsia="en-US"/>
              </w:rPr>
            </w:pPr>
            <w:r>
              <w:rPr>
                <w:color w:val="455560"/>
                <w:sz w:val="18"/>
                <w:szCs w:val="18"/>
                <w:lang w:eastAsia="en-US"/>
              </w:rPr>
              <w:t>70%</w:t>
            </w:r>
          </w:p>
        </w:tc>
      </w:tr>
      <w:tr w:rsidR="00551047" w:rsidRPr="003B4D32" w14:paraId="29628835" w14:textId="77777777" w:rsidTr="00A003D4">
        <w:tc>
          <w:tcPr>
            <w:tcW w:w="0" w:type="auto"/>
          </w:tcPr>
          <w:p w14:paraId="7980A4A1" w14:textId="77777777" w:rsidR="000C2DFA" w:rsidRPr="00D076C1" w:rsidRDefault="000C2DFA" w:rsidP="00C118AE">
            <w:pPr>
              <w:spacing w:beforeLines="40" w:before="96" w:afterLines="80" w:after="192" w:line="220" w:lineRule="atLeast"/>
              <w:rPr>
                <w:b/>
                <w:color w:val="455560"/>
                <w:sz w:val="18"/>
                <w:szCs w:val="18"/>
                <w:lang w:eastAsia="en-US"/>
              </w:rPr>
            </w:pPr>
            <w:r w:rsidRPr="00D076C1">
              <w:rPr>
                <w:b/>
                <w:color w:val="455560"/>
                <w:sz w:val="18"/>
                <w:szCs w:val="18"/>
                <w:lang w:eastAsia="en-US"/>
              </w:rPr>
              <w:t xml:space="preserve">Maximum time horizon </w:t>
            </w:r>
          </w:p>
        </w:tc>
        <w:tc>
          <w:tcPr>
            <w:tcW w:w="0" w:type="auto"/>
          </w:tcPr>
          <w:p w14:paraId="57389BBD" w14:textId="4A5C5444" w:rsidR="000C2DFA" w:rsidRPr="00E63206" w:rsidRDefault="00BA103C" w:rsidP="00C118AE">
            <w:pPr>
              <w:spacing w:beforeLines="40" w:before="96" w:afterLines="80" w:after="192" w:line="220" w:lineRule="atLeast"/>
              <w:rPr>
                <w:color w:val="455560"/>
                <w:sz w:val="18"/>
                <w:szCs w:val="18"/>
                <w:lang w:eastAsia="en-US"/>
              </w:rPr>
            </w:pPr>
            <w:r w:rsidRPr="00E63206">
              <w:rPr>
                <w:color w:val="455560"/>
                <w:sz w:val="18"/>
                <w:szCs w:val="18"/>
                <w:lang w:eastAsia="en-US"/>
              </w:rPr>
              <w:t xml:space="preserve">17 </w:t>
            </w:r>
            <w:r w:rsidR="000C2DFA" w:rsidRPr="00E63206">
              <w:rPr>
                <w:color w:val="455560"/>
                <w:sz w:val="18"/>
                <w:szCs w:val="18"/>
                <w:lang w:eastAsia="en-US"/>
              </w:rPr>
              <w:t>years</w:t>
            </w:r>
          </w:p>
        </w:tc>
        <w:tc>
          <w:tcPr>
            <w:tcW w:w="0" w:type="auto"/>
          </w:tcPr>
          <w:p w14:paraId="31BB8730" w14:textId="19107E8E" w:rsidR="000C2DFA" w:rsidRPr="00E63206" w:rsidRDefault="00875891" w:rsidP="00C118AE">
            <w:pPr>
              <w:spacing w:beforeLines="40" w:before="96" w:afterLines="80" w:after="192" w:line="220" w:lineRule="atLeast"/>
              <w:rPr>
                <w:color w:val="455560"/>
                <w:sz w:val="18"/>
                <w:szCs w:val="18"/>
                <w:lang w:eastAsia="en-US"/>
              </w:rPr>
            </w:pPr>
            <w:r w:rsidRPr="00E63206">
              <w:rPr>
                <w:color w:val="455560"/>
                <w:sz w:val="18"/>
                <w:szCs w:val="18"/>
                <w:lang w:eastAsia="en-US"/>
              </w:rPr>
              <w:t>17</w:t>
            </w:r>
            <w:r w:rsidR="000C2DFA" w:rsidRPr="00E63206">
              <w:rPr>
                <w:color w:val="455560"/>
                <w:sz w:val="18"/>
                <w:szCs w:val="18"/>
                <w:lang w:eastAsia="en-US"/>
              </w:rPr>
              <w:t xml:space="preserve"> years</w:t>
            </w:r>
          </w:p>
        </w:tc>
        <w:tc>
          <w:tcPr>
            <w:tcW w:w="0" w:type="auto"/>
          </w:tcPr>
          <w:p w14:paraId="023E1B00" w14:textId="28D3CFF9" w:rsidR="000C2DFA" w:rsidRPr="00E63206" w:rsidRDefault="00875891" w:rsidP="00C118AE">
            <w:pPr>
              <w:spacing w:beforeLines="40" w:before="96" w:afterLines="80" w:after="192" w:line="220" w:lineRule="atLeast"/>
              <w:rPr>
                <w:color w:val="455560"/>
                <w:sz w:val="18"/>
                <w:szCs w:val="18"/>
                <w:lang w:eastAsia="en-US"/>
              </w:rPr>
            </w:pPr>
            <w:r w:rsidRPr="00E63206">
              <w:rPr>
                <w:color w:val="455560"/>
                <w:sz w:val="18"/>
                <w:szCs w:val="18"/>
                <w:lang w:eastAsia="en-US"/>
              </w:rPr>
              <w:t>17</w:t>
            </w:r>
            <w:r w:rsidR="000C2DFA" w:rsidRPr="00E63206">
              <w:rPr>
                <w:color w:val="455560"/>
                <w:sz w:val="18"/>
                <w:szCs w:val="18"/>
                <w:lang w:eastAsia="en-US"/>
              </w:rPr>
              <w:t xml:space="preserve"> years</w:t>
            </w:r>
          </w:p>
        </w:tc>
        <w:tc>
          <w:tcPr>
            <w:tcW w:w="0" w:type="auto"/>
          </w:tcPr>
          <w:p w14:paraId="239E8B52" w14:textId="60DE5ABF" w:rsidR="000C2DFA" w:rsidRPr="00E63206" w:rsidRDefault="000C2DFA" w:rsidP="00C118AE">
            <w:pPr>
              <w:spacing w:beforeLines="40" w:before="96" w:afterLines="80" w:after="192" w:line="220" w:lineRule="atLeast"/>
              <w:rPr>
                <w:color w:val="455560"/>
                <w:sz w:val="18"/>
                <w:szCs w:val="18"/>
                <w:lang w:eastAsia="en-US"/>
              </w:rPr>
            </w:pPr>
            <w:r w:rsidRPr="00E63206">
              <w:rPr>
                <w:color w:val="455560"/>
                <w:sz w:val="18"/>
                <w:szCs w:val="18"/>
                <w:lang w:eastAsia="en-US"/>
              </w:rPr>
              <w:t>1</w:t>
            </w:r>
            <w:r w:rsidR="003F2C19">
              <w:rPr>
                <w:color w:val="455560"/>
                <w:sz w:val="18"/>
                <w:szCs w:val="18"/>
                <w:lang w:eastAsia="en-US"/>
              </w:rPr>
              <w:t>7</w:t>
            </w:r>
            <w:r w:rsidRPr="00E63206">
              <w:rPr>
                <w:color w:val="455560"/>
                <w:sz w:val="18"/>
                <w:szCs w:val="18"/>
                <w:lang w:eastAsia="en-US"/>
              </w:rPr>
              <w:t xml:space="preserve"> years</w:t>
            </w:r>
          </w:p>
        </w:tc>
        <w:tc>
          <w:tcPr>
            <w:tcW w:w="0" w:type="auto"/>
          </w:tcPr>
          <w:p w14:paraId="145384BD" w14:textId="01A6D944" w:rsidR="000C2DFA" w:rsidRPr="00E63206" w:rsidRDefault="000C2DFA" w:rsidP="00C118AE">
            <w:pPr>
              <w:spacing w:beforeLines="40" w:before="96" w:afterLines="80" w:after="192" w:line="220" w:lineRule="atLeast"/>
              <w:rPr>
                <w:color w:val="455560"/>
                <w:sz w:val="18"/>
                <w:szCs w:val="18"/>
                <w:lang w:eastAsia="en-US"/>
              </w:rPr>
            </w:pPr>
            <w:r w:rsidRPr="00E63206">
              <w:rPr>
                <w:color w:val="455560"/>
                <w:sz w:val="18"/>
                <w:szCs w:val="18"/>
                <w:lang w:eastAsia="en-US"/>
              </w:rPr>
              <w:t>1</w:t>
            </w:r>
            <w:r w:rsidR="003F2C19">
              <w:rPr>
                <w:color w:val="455560"/>
                <w:sz w:val="18"/>
                <w:szCs w:val="18"/>
                <w:lang w:eastAsia="en-US"/>
              </w:rPr>
              <w:t>7</w:t>
            </w:r>
            <w:r w:rsidRPr="00E63206">
              <w:rPr>
                <w:color w:val="455560"/>
                <w:sz w:val="18"/>
                <w:szCs w:val="18"/>
                <w:lang w:eastAsia="en-US"/>
              </w:rPr>
              <w:t xml:space="preserve"> y</w:t>
            </w:r>
            <w:r w:rsidR="003F2C19">
              <w:rPr>
                <w:color w:val="455560"/>
                <w:sz w:val="18"/>
                <w:szCs w:val="18"/>
                <w:lang w:eastAsia="en-US"/>
              </w:rPr>
              <w:t>ears</w:t>
            </w:r>
          </w:p>
        </w:tc>
        <w:tc>
          <w:tcPr>
            <w:tcW w:w="0" w:type="auto"/>
          </w:tcPr>
          <w:p w14:paraId="6317F6C3" w14:textId="78E9C730" w:rsidR="000C2DFA" w:rsidRPr="00E63206" w:rsidRDefault="000C2DFA" w:rsidP="00C118AE">
            <w:pPr>
              <w:spacing w:beforeLines="40" w:before="96" w:afterLines="80" w:after="192" w:line="220" w:lineRule="atLeast"/>
              <w:rPr>
                <w:color w:val="455560"/>
                <w:sz w:val="18"/>
                <w:szCs w:val="18"/>
                <w:lang w:eastAsia="en-US"/>
              </w:rPr>
            </w:pPr>
            <w:r w:rsidRPr="00E63206">
              <w:rPr>
                <w:color w:val="455560"/>
                <w:sz w:val="18"/>
                <w:szCs w:val="18"/>
                <w:lang w:eastAsia="en-US"/>
              </w:rPr>
              <w:t>Same as the letting employer</w:t>
            </w:r>
            <w:r w:rsidR="009C1416" w:rsidRPr="00E63206">
              <w:rPr>
                <w:color w:val="455560"/>
                <w:sz w:val="18"/>
                <w:szCs w:val="18"/>
                <w:lang w:eastAsia="en-US"/>
              </w:rPr>
              <w:t xml:space="preserve"> (</w:t>
            </w:r>
            <w:r w:rsidR="003F2C19">
              <w:rPr>
                <w:color w:val="455560"/>
                <w:sz w:val="18"/>
                <w:szCs w:val="18"/>
                <w:lang w:eastAsia="en-US"/>
              </w:rPr>
              <w:t>17</w:t>
            </w:r>
            <w:r w:rsidR="009C1416" w:rsidRPr="00E63206">
              <w:rPr>
                <w:color w:val="455560"/>
                <w:sz w:val="18"/>
                <w:szCs w:val="18"/>
                <w:lang w:eastAsia="en-US"/>
              </w:rPr>
              <w:t xml:space="preserve"> years)</w:t>
            </w:r>
          </w:p>
        </w:tc>
      </w:tr>
      <w:tr w:rsidR="00551047" w:rsidRPr="003B4D32" w14:paraId="6CD1414B" w14:textId="77777777" w:rsidTr="005A0DF7">
        <w:tc>
          <w:tcPr>
            <w:tcW w:w="0" w:type="auto"/>
          </w:tcPr>
          <w:p w14:paraId="0EAFCC47" w14:textId="77777777" w:rsidR="000C2DFA" w:rsidRPr="00D076C1" w:rsidRDefault="000C2DFA" w:rsidP="00C118AE">
            <w:pPr>
              <w:spacing w:beforeLines="40" w:before="96" w:afterLines="80" w:after="192" w:line="220" w:lineRule="atLeast"/>
              <w:rPr>
                <w:b/>
                <w:color w:val="455560"/>
                <w:sz w:val="18"/>
                <w:szCs w:val="18"/>
                <w:lang w:eastAsia="en-US"/>
              </w:rPr>
            </w:pPr>
            <w:r w:rsidRPr="00D076C1">
              <w:rPr>
                <w:b/>
                <w:color w:val="455560"/>
                <w:sz w:val="18"/>
                <w:szCs w:val="18"/>
                <w:lang w:eastAsia="en-US"/>
              </w:rPr>
              <w:t>Primary rate approach</w:t>
            </w:r>
          </w:p>
        </w:tc>
        <w:tc>
          <w:tcPr>
            <w:tcW w:w="0" w:type="auto"/>
            <w:gridSpan w:val="6"/>
          </w:tcPr>
          <w:p w14:paraId="72CAE572" w14:textId="12C11C80" w:rsidR="000C2DFA" w:rsidRPr="00D076C1" w:rsidRDefault="000C2DFA" w:rsidP="00C118AE">
            <w:pPr>
              <w:spacing w:beforeLines="40" w:before="96" w:afterLines="80" w:after="192" w:line="220" w:lineRule="atLeast"/>
              <w:rPr>
                <w:color w:val="455560"/>
                <w:sz w:val="18"/>
                <w:szCs w:val="18"/>
                <w:lang w:eastAsia="en-US"/>
              </w:rPr>
            </w:pPr>
            <w:r w:rsidRPr="00D076C1">
              <w:rPr>
                <w:color w:val="455560"/>
                <w:sz w:val="18"/>
                <w:szCs w:val="18"/>
                <w:lang w:eastAsia="en-US"/>
              </w:rPr>
              <w:t>The contributions</w:t>
            </w:r>
            <w:r>
              <w:rPr>
                <w:color w:val="455560"/>
                <w:sz w:val="18"/>
                <w:szCs w:val="18"/>
                <w:lang w:eastAsia="en-US"/>
              </w:rPr>
              <w:t xml:space="preserve"> must be </w:t>
            </w:r>
            <w:r w:rsidRPr="00D076C1">
              <w:rPr>
                <w:color w:val="455560"/>
                <w:sz w:val="18"/>
                <w:szCs w:val="18"/>
                <w:lang w:eastAsia="en-US"/>
              </w:rPr>
              <w:t xml:space="preserve">sufficient to meet the cost of benefits earned in the future with the required likelihood of success at the end </w:t>
            </w:r>
            <w:r>
              <w:rPr>
                <w:color w:val="455560"/>
                <w:sz w:val="18"/>
                <w:szCs w:val="18"/>
                <w:lang w:eastAsia="en-US"/>
              </w:rPr>
              <w:t>of the</w:t>
            </w:r>
            <w:r w:rsidRPr="00D076C1">
              <w:rPr>
                <w:color w:val="455560"/>
                <w:sz w:val="18"/>
                <w:szCs w:val="18"/>
                <w:lang w:eastAsia="en-US"/>
              </w:rPr>
              <w:t xml:space="preserve"> time horizon</w:t>
            </w:r>
          </w:p>
        </w:tc>
      </w:tr>
      <w:tr w:rsidR="00C226F8" w:rsidRPr="003B4D32" w14:paraId="104E9DDF" w14:textId="77777777" w:rsidTr="004A2654">
        <w:tc>
          <w:tcPr>
            <w:tcW w:w="3018" w:type="dxa"/>
          </w:tcPr>
          <w:p w14:paraId="71D32DCF" w14:textId="77777777" w:rsidR="00C226F8" w:rsidRPr="00D076C1" w:rsidRDefault="00C226F8" w:rsidP="00C118AE">
            <w:pPr>
              <w:spacing w:beforeLines="40" w:before="96" w:afterLines="80" w:after="192" w:line="220" w:lineRule="atLeast"/>
              <w:rPr>
                <w:b/>
                <w:color w:val="455560"/>
                <w:sz w:val="18"/>
                <w:szCs w:val="18"/>
                <w:lang w:eastAsia="en-US"/>
              </w:rPr>
            </w:pPr>
            <w:r w:rsidRPr="00D076C1">
              <w:rPr>
                <w:b/>
                <w:color w:val="455560"/>
                <w:sz w:val="18"/>
                <w:szCs w:val="18"/>
                <w:lang w:eastAsia="en-US"/>
              </w:rPr>
              <w:lastRenderedPageBreak/>
              <w:t xml:space="preserve">Secondary rate </w:t>
            </w:r>
          </w:p>
        </w:tc>
        <w:tc>
          <w:tcPr>
            <w:tcW w:w="6903" w:type="dxa"/>
            <w:gridSpan w:val="6"/>
          </w:tcPr>
          <w:p w14:paraId="65D0A4C9" w14:textId="3B8B7333" w:rsidR="00C226F8" w:rsidRPr="00D076C1" w:rsidRDefault="00C226F8" w:rsidP="00C118AE">
            <w:pPr>
              <w:spacing w:beforeLines="40" w:before="96" w:afterLines="80" w:after="192" w:line="220" w:lineRule="atLeast"/>
              <w:rPr>
                <w:color w:val="455560"/>
                <w:sz w:val="18"/>
                <w:szCs w:val="18"/>
                <w:lang w:eastAsia="en-US"/>
              </w:rPr>
            </w:pPr>
            <w:r>
              <w:rPr>
                <w:color w:val="455560"/>
                <w:sz w:val="18"/>
                <w:szCs w:val="18"/>
                <w:lang w:eastAsia="en-US"/>
              </w:rPr>
              <w:t>Secondary contributions are usually set as a monetary amount</w:t>
            </w:r>
            <w:r w:rsidR="0077092C">
              <w:rPr>
                <w:color w:val="455560"/>
                <w:sz w:val="18"/>
                <w:szCs w:val="18"/>
                <w:lang w:eastAsia="en-US"/>
              </w:rPr>
              <w:t xml:space="preserve">, otherwise adjustments are set as a </w:t>
            </w:r>
            <w:r w:rsidR="0077092C" w:rsidRPr="00D076C1">
              <w:rPr>
                <w:color w:val="455560"/>
                <w:sz w:val="18"/>
                <w:szCs w:val="18"/>
                <w:lang w:eastAsia="en-US"/>
              </w:rPr>
              <w:t>% of payroll</w:t>
            </w:r>
            <w:r w:rsidR="0077092C">
              <w:rPr>
                <w:color w:val="455560"/>
                <w:sz w:val="18"/>
                <w:szCs w:val="18"/>
                <w:lang w:eastAsia="en-US"/>
              </w:rPr>
              <w:t xml:space="preserve"> </w:t>
            </w:r>
          </w:p>
        </w:tc>
      </w:tr>
      <w:tr w:rsidR="004A2654" w:rsidRPr="003B4D32" w14:paraId="26BFF500" w14:textId="77777777" w:rsidTr="005B0B95">
        <w:tc>
          <w:tcPr>
            <w:tcW w:w="0" w:type="auto"/>
          </w:tcPr>
          <w:p w14:paraId="330B283D" w14:textId="77777777" w:rsidR="004A2654" w:rsidRPr="00D076C1" w:rsidRDefault="004A2654" w:rsidP="00C118AE">
            <w:pPr>
              <w:spacing w:beforeLines="40" w:before="96" w:afterLines="80" w:after="192" w:line="220" w:lineRule="atLeast"/>
              <w:rPr>
                <w:b/>
                <w:color w:val="455560"/>
                <w:sz w:val="18"/>
                <w:szCs w:val="18"/>
                <w:lang w:eastAsia="en-US"/>
              </w:rPr>
            </w:pPr>
            <w:r w:rsidRPr="00D076C1">
              <w:rPr>
                <w:b/>
                <w:color w:val="455560"/>
                <w:sz w:val="18"/>
                <w:szCs w:val="18"/>
                <w:lang w:eastAsia="en-US"/>
              </w:rPr>
              <w:t>Treatment of surplus</w:t>
            </w:r>
          </w:p>
        </w:tc>
        <w:tc>
          <w:tcPr>
            <w:tcW w:w="0" w:type="auto"/>
            <w:gridSpan w:val="3"/>
          </w:tcPr>
          <w:p w14:paraId="1540CB12" w14:textId="71E5F8AC" w:rsidR="004A2654" w:rsidRPr="00D076C1" w:rsidRDefault="004A2654" w:rsidP="00C118AE">
            <w:pPr>
              <w:spacing w:beforeLines="40" w:before="96" w:afterLines="80" w:after="192" w:line="220" w:lineRule="atLeast"/>
              <w:rPr>
                <w:color w:val="455560"/>
                <w:sz w:val="18"/>
                <w:szCs w:val="18"/>
                <w:lang w:eastAsia="en-US"/>
              </w:rPr>
            </w:pPr>
            <w:r>
              <w:rPr>
                <w:color w:val="455560"/>
                <w:sz w:val="18"/>
                <w:szCs w:val="18"/>
                <w:lang w:eastAsia="en-US"/>
              </w:rPr>
              <w:t>Total contribution rate set to achieve funding objective with associated likelihood of success over the time horizon</w:t>
            </w:r>
          </w:p>
        </w:tc>
        <w:tc>
          <w:tcPr>
            <w:tcW w:w="0" w:type="auto"/>
            <w:gridSpan w:val="3"/>
          </w:tcPr>
          <w:p w14:paraId="37A3ECCB" w14:textId="2746CD0F" w:rsidR="004A2654" w:rsidRPr="00D076C1" w:rsidRDefault="004A2654" w:rsidP="00C118AE">
            <w:pPr>
              <w:spacing w:beforeLines="40" w:before="96" w:afterLines="80" w:after="192" w:line="220" w:lineRule="atLeast"/>
              <w:rPr>
                <w:color w:val="455560"/>
                <w:sz w:val="18"/>
                <w:szCs w:val="18"/>
                <w:lang w:eastAsia="en-US"/>
              </w:rPr>
            </w:pPr>
            <w:r w:rsidRPr="00D076C1">
              <w:rPr>
                <w:color w:val="455560"/>
                <w:sz w:val="18"/>
                <w:szCs w:val="18"/>
                <w:lang w:eastAsia="en-US"/>
              </w:rPr>
              <w:t xml:space="preserve">Preferred approach: contributions kept at </w:t>
            </w:r>
            <w:r>
              <w:rPr>
                <w:color w:val="455560"/>
                <w:sz w:val="18"/>
                <w:szCs w:val="18"/>
                <w:lang w:eastAsia="en-US"/>
              </w:rPr>
              <w:t>pr</w:t>
            </w:r>
            <w:r w:rsidRPr="00D076C1">
              <w:rPr>
                <w:color w:val="455560"/>
                <w:sz w:val="18"/>
                <w:szCs w:val="18"/>
                <w:lang w:eastAsia="en-US"/>
              </w:rPr>
              <w:t xml:space="preserve">imary rate. Reductions may be permitted by the </w:t>
            </w:r>
            <w:r>
              <w:rPr>
                <w:color w:val="455560"/>
                <w:sz w:val="18"/>
                <w:szCs w:val="18"/>
                <w:lang w:eastAsia="en-US"/>
              </w:rPr>
              <w:t>a</w:t>
            </w:r>
            <w:r w:rsidRPr="00D076C1">
              <w:rPr>
                <w:color w:val="455560"/>
                <w:sz w:val="18"/>
                <w:szCs w:val="18"/>
                <w:lang w:eastAsia="en-US"/>
              </w:rPr>
              <w:t xml:space="preserve">dministering </w:t>
            </w:r>
            <w:r>
              <w:rPr>
                <w:color w:val="455560"/>
                <w:sz w:val="18"/>
                <w:szCs w:val="18"/>
                <w:lang w:eastAsia="en-US"/>
              </w:rPr>
              <w:t>a</w:t>
            </w:r>
            <w:r w:rsidRPr="00D076C1">
              <w:rPr>
                <w:color w:val="455560"/>
                <w:sz w:val="18"/>
                <w:szCs w:val="18"/>
                <w:lang w:eastAsia="en-US"/>
              </w:rPr>
              <w:t>uthority</w:t>
            </w:r>
          </w:p>
        </w:tc>
      </w:tr>
      <w:tr w:rsidR="00551047" w:rsidRPr="003B4D32" w14:paraId="085185BB" w14:textId="77777777" w:rsidTr="002F1641">
        <w:tc>
          <w:tcPr>
            <w:tcW w:w="0" w:type="auto"/>
          </w:tcPr>
          <w:p w14:paraId="2D26BEE4" w14:textId="77777777" w:rsidR="00551047" w:rsidRPr="00D076C1" w:rsidRDefault="00551047" w:rsidP="00C118AE">
            <w:pPr>
              <w:spacing w:beforeLines="40" w:before="96" w:afterLines="80" w:after="192" w:line="220" w:lineRule="atLeast"/>
              <w:rPr>
                <w:b/>
                <w:color w:val="455560"/>
                <w:sz w:val="18"/>
                <w:szCs w:val="18"/>
                <w:lang w:eastAsia="en-US"/>
              </w:rPr>
            </w:pPr>
            <w:r w:rsidRPr="00D076C1">
              <w:rPr>
                <w:b/>
                <w:color w:val="455560"/>
                <w:sz w:val="18"/>
                <w:szCs w:val="18"/>
                <w:lang w:eastAsia="en-US"/>
              </w:rPr>
              <w:t>Phasing of contribution changes</w:t>
            </w:r>
          </w:p>
        </w:tc>
        <w:tc>
          <w:tcPr>
            <w:tcW w:w="0" w:type="auto"/>
            <w:gridSpan w:val="6"/>
          </w:tcPr>
          <w:p w14:paraId="56E41DA1" w14:textId="5CB75CEA" w:rsidR="00551047" w:rsidRPr="00D076C1" w:rsidRDefault="00551047" w:rsidP="00C118AE">
            <w:pPr>
              <w:spacing w:beforeLines="40" w:before="96" w:afterLines="80" w:after="192" w:line="220" w:lineRule="atLeast"/>
              <w:rPr>
                <w:color w:val="455560"/>
                <w:sz w:val="18"/>
                <w:szCs w:val="18"/>
                <w:lang w:eastAsia="en-US"/>
              </w:rPr>
            </w:pPr>
            <w:r>
              <w:rPr>
                <w:color w:val="455560"/>
                <w:sz w:val="18"/>
                <w:szCs w:val="18"/>
                <w:lang w:eastAsia="en-US"/>
              </w:rPr>
              <w:t>Phasing of contribution increases may be permitted at the discretion of the administering authority.</w:t>
            </w:r>
          </w:p>
        </w:tc>
      </w:tr>
    </w:tbl>
    <w:p w14:paraId="30325B37" w14:textId="5B76948A" w:rsidR="00564BCF" w:rsidRPr="000B3AEC" w:rsidRDefault="000B3AEC" w:rsidP="00C118AE">
      <w:pPr>
        <w:pStyle w:val="Heading2"/>
        <w:jc w:val="both"/>
        <w:rPr>
          <w:b w:val="0"/>
          <w:bCs/>
          <w:i/>
          <w:iCs w:val="0"/>
        </w:rPr>
      </w:pPr>
      <w:r w:rsidRPr="000B3AEC">
        <w:rPr>
          <w:b w:val="0"/>
          <w:bCs/>
          <w:i/>
          <w:iCs w:val="0"/>
        </w:rPr>
        <w:t>* Employers participating in the fund under a pass-through agreement will pay a contribution rate as agreed between the contractor and letting authority</w:t>
      </w:r>
    </w:p>
    <w:p w14:paraId="68EF77A0" w14:textId="39D38998" w:rsidR="003B05B8" w:rsidRPr="000B3AEC" w:rsidRDefault="00B9656B" w:rsidP="00C118AE">
      <w:pPr>
        <w:pStyle w:val="BodyTextGrey"/>
        <w:jc w:val="both"/>
        <w:rPr>
          <w:i/>
          <w:iCs w:val="0"/>
        </w:rPr>
      </w:pPr>
      <w:r w:rsidRPr="000B3AEC">
        <w:rPr>
          <w:i/>
          <w:iCs w:val="0"/>
        </w:rPr>
        <w:t>*</w:t>
      </w:r>
      <w:r w:rsidR="000B3AEC" w:rsidRPr="000B3AEC">
        <w:rPr>
          <w:i/>
          <w:iCs w:val="0"/>
        </w:rPr>
        <w:t xml:space="preserve">* </w:t>
      </w:r>
      <w:r w:rsidR="00FD4775" w:rsidRPr="000B3AEC">
        <w:rPr>
          <w:i/>
          <w:iCs w:val="0"/>
        </w:rPr>
        <w:t>S</w:t>
      </w:r>
      <w:r w:rsidR="003B05B8" w:rsidRPr="000B3AEC">
        <w:rPr>
          <w:i/>
          <w:iCs w:val="0"/>
        </w:rPr>
        <w:t xml:space="preserve">ee </w:t>
      </w:r>
      <w:hyperlink w:anchor="AppendixD" w:history="1">
        <w:r w:rsidR="003B05B8" w:rsidRPr="000B3AEC">
          <w:rPr>
            <w:rStyle w:val="Hyperlink"/>
            <w:i/>
            <w:iCs w:val="0"/>
          </w:rPr>
          <w:t>Appendix D</w:t>
        </w:r>
      </w:hyperlink>
      <w:r w:rsidR="00FD4775" w:rsidRPr="000B3AEC">
        <w:rPr>
          <w:i/>
          <w:iCs w:val="0"/>
        </w:rPr>
        <w:t xml:space="preserve"> for further information on funding targets. </w:t>
      </w:r>
      <w:r w:rsidR="003B05B8" w:rsidRPr="000B3AEC">
        <w:rPr>
          <w:i/>
          <w:iCs w:val="0"/>
        </w:rPr>
        <w:t xml:space="preserve"> </w:t>
      </w:r>
    </w:p>
    <w:p w14:paraId="5A3F6BEC" w14:textId="77777777" w:rsidR="003F47B2" w:rsidRDefault="003F47B2" w:rsidP="00C118AE">
      <w:pPr>
        <w:pStyle w:val="Heading2Num"/>
        <w:jc w:val="both"/>
      </w:pPr>
      <w:r>
        <w:t xml:space="preserve">Making contribution rates stable  </w:t>
      </w:r>
    </w:p>
    <w:p w14:paraId="2A1E8E99" w14:textId="76A9710A" w:rsidR="003F47B2" w:rsidRDefault="003F47B2" w:rsidP="00C118AE">
      <w:pPr>
        <w:pStyle w:val="BulletHymans"/>
        <w:numPr>
          <w:ilvl w:val="0"/>
          <w:numId w:val="0"/>
        </w:numPr>
        <w:jc w:val="both"/>
      </w:pPr>
      <w:r>
        <w:t>Making employer contribution rate</w:t>
      </w:r>
      <w:r w:rsidRPr="00A23DB5">
        <w:t>s reasonably stable is an important funding objective.</w:t>
      </w:r>
      <w:r w:rsidR="00551047" w:rsidRPr="00A23DB5">
        <w:t xml:space="preserve"> </w:t>
      </w:r>
      <w:r w:rsidRPr="00A23DB5">
        <w:t>Where appropriate, contributions are set with this objective in mind.</w:t>
      </w:r>
      <w:r w:rsidR="00A23DB5">
        <w:t xml:space="preserve">  </w:t>
      </w:r>
      <w:r w:rsidRPr="00A23DB5">
        <w:t>After taking advice from the fund actuary, the administering authority believes a stabilised approach is currently not appropriate for any employers.</w:t>
      </w:r>
      <w:r>
        <w:t xml:space="preserve"> </w:t>
      </w:r>
    </w:p>
    <w:p w14:paraId="14E955C8" w14:textId="77777777" w:rsidR="00D83FA5" w:rsidRPr="00DD6396" w:rsidRDefault="00D83FA5" w:rsidP="00C118AE">
      <w:pPr>
        <w:pStyle w:val="Heading2Num"/>
        <w:jc w:val="both"/>
      </w:pPr>
      <w:r>
        <w:t>Reviewing contributions between valuations</w:t>
      </w:r>
    </w:p>
    <w:p w14:paraId="2D796588" w14:textId="452CFF52" w:rsidR="00D83FA5" w:rsidRPr="0064353E" w:rsidRDefault="00D83FA5" w:rsidP="00C118AE">
      <w:pPr>
        <w:pStyle w:val="BodyTextGrey"/>
        <w:jc w:val="both"/>
      </w:pPr>
      <w:r w:rsidRPr="00A23DB5">
        <w:t xml:space="preserve">The fund may amend contribution rates between formal valuations. </w:t>
      </w:r>
      <w:r w:rsidR="003E4E23" w:rsidRPr="00A23DB5">
        <w:t>The purpose of an</w:t>
      </w:r>
      <w:r w:rsidRPr="00A23DB5">
        <w:t xml:space="preserve">y review </w:t>
      </w:r>
      <w:r w:rsidR="003E4E23" w:rsidRPr="00A23DB5">
        <w:t xml:space="preserve">is to </w:t>
      </w:r>
      <w:r w:rsidRPr="00A23DB5">
        <w:t xml:space="preserve">establish the most appropriate </w:t>
      </w:r>
      <w:r w:rsidRPr="0064353E">
        <w:t>contributions</w:t>
      </w:r>
      <w:r w:rsidR="00FD4775" w:rsidRPr="0064353E">
        <w:t xml:space="preserve">. A review may </w:t>
      </w:r>
      <w:r w:rsidRPr="0064353E">
        <w:t xml:space="preserve">lead to an increase or decrease in contributions. </w:t>
      </w:r>
    </w:p>
    <w:p w14:paraId="0BB665F0" w14:textId="2CB6AE71" w:rsidR="000C2DFA" w:rsidRPr="0064353E" w:rsidRDefault="000C2DFA" w:rsidP="00C118AE">
      <w:pPr>
        <w:pStyle w:val="Heading2Num"/>
        <w:jc w:val="both"/>
      </w:pPr>
      <w:r w:rsidRPr="0064353E">
        <w:t xml:space="preserve">What is pooling?  </w:t>
      </w:r>
    </w:p>
    <w:p w14:paraId="71747664" w14:textId="6B8A8B8B" w:rsidR="000C2DFA" w:rsidRPr="0064353E" w:rsidRDefault="009B5807" w:rsidP="00C118AE">
      <w:pPr>
        <w:pStyle w:val="BodyTextGrey"/>
        <w:jc w:val="both"/>
      </w:pPr>
      <w:r w:rsidRPr="0064353E">
        <w:t>Th</w:t>
      </w:r>
      <w:r w:rsidR="0064353E" w:rsidRPr="0064353E">
        <w:t>e</w:t>
      </w:r>
      <w:r w:rsidRPr="0064353E">
        <w:t xml:space="preserve"> </w:t>
      </w:r>
      <w:r w:rsidR="0064353E" w:rsidRPr="0064353E">
        <w:t>policy</w:t>
      </w:r>
      <w:r w:rsidRPr="0064353E">
        <w:t xml:space="preserve"> of the fund is that each individual employer should be responsible for the costs of providing pensions for its own employees who participate in the fund.  Accordingly, contribution rates are set for individual employers </w:t>
      </w:r>
      <w:r w:rsidR="005A68FB" w:rsidRPr="0064353E">
        <w:t xml:space="preserve">to reflect their own particular </w:t>
      </w:r>
      <w:r w:rsidR="0064353E" w:rsidRPr="0064353E">
        <w:t>circumstances</w:t>
      </w:r>
      <w:r w:rsidR="005A68FB" w:rsidRPr="0064353E">
        <w:t>.  Pooling of individual employers may be considered in exceptional circumstances if deemed appropriate by the administering authority and fund actuary.</w:t>
      </w:r>
      <w:r w:rsidR="000C2DFA" w:rsidRPr="0064353E">
        <w:t xml:space="preserve">  </w:t>
      </w:r>
    </w:p>
    <w:p w14:paraId="0B714B71" w14:textId="77777777" w:rsidR="003F47B2" w:rsidRPr="0064353E" w:rsidRDefault="003F47B2" w:rsidP="00C118AE">
      <w:pPr>
        <w:pStyle w:val="Heading2Num"/>
        <w:jc w:val="both"/>
      </w:pPr>
      <w:r w:rsidRPr="0064353E">
        <w:t xml:space="preserve">Administering authority discretion </w:t>
      </w:r>
    </w:p>
    <w:p w14:paraId="1467EA85" w14:textId="77777777" w:rsidR="003F47B2" w:rsidRPr="0064353E" w:rsidRDefault="003F47B2" w:rsidP="00C118AE">
      <w:pPr>
        <w:pStyle w:val="BodyTextGrey"/>
        <w:jc w:val="both"/>
      </w:pPr>
      <w:r w:rsidRPr="0064353E">
        <w:t xml:space="preserve">Individual employers may be affected by circumstances not easily managed within the FSS rules and policies. If this happens, the administering authority may adopt alternative funding approaches on a case-by-case basis. </w:t>
      </w:r>
    </w:p>
    <w:p w14:paraId="0AA160EB" w14:textId="600E467E" w:rsidR="00871006" w:rsidRPr="0064353E" w:rsidRDefault="003F47B2" w:rsidP="00C118AE">
      <w:pPr>
        <w:pStyle w:val="BodyTextGrey"/>
        <w:jc w:val="both"/>
      </w:pPr>
      <w:r w:rsidRPr="0064353E">
        <w:t>Additionally, the administering authority may allow greater flexibility to the employer’s contributions if added security is provided.</w:t>
      </w:r>
    </w:p>
    <w:p w14:paraId="0F7EB9E9" w14:textId="1EAF27AD" w:rsidR="003F47B2" w:rsidRPr="00E933BA" w:rsidRDefault="003F47B2" w:rsidP="00C118AE">
      <w:pPr>
        <w:pStyle w:val="Heading1Num"/>
        <w:numPr>
          <w:ilvl w:val="0"/>
          <w:numId w:val="1"/>
        </w:numPr>
        <w:jc w:val="both"/>
      </w:pPr>
      <w:bookmarkStart w:id="27" w:name="_Toc110971574"/>
      <w:bookmarkStart w:id="28" w:name="_Toc112068177"/>
      <w:r>
        <w:t>What additional contributions may be payable?</w:t>
      </w:r>
      <w:bookmarkEnd w:id="27"/>
      <w:bookmarkEnd w:id="28"/>
      <w:r>
        <w:t xml:space="preserve"> </w:t>
      </w:r>
    </w:p>
    <w:p w14:paraId="46881EE8" w14:textId="6F9443C2" w:rsidR="0002686B" w:rsidRPr="00176EB0" w:rsidRDefault="004F1CAF" w:rsidP="00C118AE">
      <w:pPr>
        <w:pStyle w:val="Heading2Num"/>
        <w:tabs>
          <w:tab w:val="clear" w:pos="709"/>
          <w:tab w:val="num" w:pos="567"/>
        </w:tabs>
        <w:ind w:left="567"/>
        <w:jc w:val="both"/>
      </w:pPr>
      <w:bookmarkStart w:id="29" w:name="_Toc86162850"/>
      <w:r>
        <w:t>P</w:t>
      </w:r>
      <w:r w:rsidR="00564BCF" w:rsidRPr="00176EB0">
        <w:t xml:space="preserve">ension costs </w:t>
      </w:r>
      <w:r w:rsidR="00344F62" w:rsidRPr="00176EB0">
        <w:t xml:space="preserve">– </w:t>
      </w:r>
      <w:r w:rsidR="00176EB0">
        <w:t>award</w:t>
      </w:r>
      <w:r w:rsidR="00C65137">
        <w:t xml:space="preserve">ing </w:t>
      </w:r>
      <w:r w:rsidR="0047335A" w:rsidRPr="00176EB0">
        <w:t>additional pension</w:t>
      </w:r>
      <w:r w:rsidR="0047335A">
        <w:t xml:space="preserve"> and </w:t>
      </w:r>
      <w:r w:rsidR="00344F62" w:rsidRPr="00176EB0">
        <w:t xml:space="preserve">early retirement on </w:t>
      </w:r>
      <w:proofErr w:type="spellStart"/>
      <w:r w:rsidR="00344F62" w:rsidRPr="00176EB0">
        <w:t>non ill-health</w:t>
      </w:r>
      <w:proofErr w:type="spellEnd"/>
      <w:r w:rsidR="00344F62" w:rsidRPr="00176EB0">
        <w:t xml:space="preserve"> grounds</w:t>
      </w:r>
      <w:bookmarkEnd w:id="29"/>
    </w:p>
    <w:p w14:paraId="36EBF11E" w14:textId="7280CBAC" w:rsidR="00176EB0" w:rsidRPr="00137BB9" w:rsidRDefault="00176EB0" w:rsidP="00C118AE">
      <w:pPr>
        <w:pStyle w:val="BodyTextGrey"/>
        <w:jc w:val="both"/>
      </w:pPr>
      <w:r w:rsidRPr="00137BB9">
        <w:t>If an employer awards additional pension as an annual benefit amount,</w:t>
      </w:r>
      <w:r w:rsidR="0047335A" w:rsidRPr="00137BB9">
        <w:t xml:space="preserve"> the</w:t>
      </w:r>
      <w:r w:rsidR="00BD6C48" w:rsidRPr="00137BB9">
        <w:t xml:space="preserve">y </w:t>
      </w:r>
      <w:r w:rsidRPr="00137BB9">
        <w:t xml:space="preserve">pay </w:t>
      </w:r>
      <w:r w:rsidR="0047335A" w:rsidRPr="00137BB9">
        <w:t xml:space="preserve">an </w:t>
      </w:r>
      <w:r w:rsidRPr="00137BB9">
        <w:t>additional contribution</w:t>
      </w:r>
      <w:r w:rsidR="0047335A" w:rsidRPr="00137BB9">
        <w:t xml:space="preserve"> </w:t>
      </w:r>
      <w:r w:rsidR="00A968C1" w:rsidRPr="00137BB9">
        <w:t xml:space="preserve">to the fund </w:t>
      </w:r>
      <w:r w:rsidR="0047335A" w:rsidRPr="00137BB9">
        <w:t xml:space="preserve">as a single lump sum.  The amount is </w:t>
      </w:r>
      <w:r w:rsidR="00642BAB" w:rsidRPr="00137BB9">
        <w:t xml:space="preserve">set by guidance issued by </w:t>
      </w:r>
      <w:r w:rsidR="004A0A42">
        <w:t xml:space="preserve">the </w:t>
      </w:r>
      <w:r w:rsidR="00642BAB" w:rsidRPr="00137BB9">
        <w:t>G</w:t>
      </w:r>
      <w:r w:rsidR="004A0A42">
        <w:t xml:space="preserve">overnment </w:t>
      </w:r>
      <w:r w:rsidR="00642BAB" w:rsidRPr="00137BB9">
        <w:t>A</w:t>
      </w:r>
      <w:r w:rsidR="004A0A42">
        <w:t xml:space="preserve">ctuary’s </w:t>
      </w:r>
      <w:r w:rsidR="00642BAB" w:rsidRPr="00137BB9">
        <w:t>D</w:t>
      </w:r>
      <w:r w:rsidR="004A0A42">
        <w:t>epartment</w:t>
      </w:r>
      <w:r w:rsidR="00642BAB" w:rsidRPr="00137BB9">
        <w:t xml:space="preserve"> and updated from time to time. </w:t>
      </w:r>
    </w:p>
    <w:p w14:paraId="2312080D" w14:textId="6D4FFAC6" w:rsidR="00564BCF" w:rsidRPr="00137BB9" w:rsidRDefault="00F24FC1" w:rsidP="00C118AE">
      <w:pPr>
        <w:pStyle w:val="BodyTextGrey"/>
        <w:jc w:val="both"/>
      </w:pPr>
      <w:r w:rsidRPr="00137BB9">
        <w:t xml:space="preserve">If an employee retires before </w:t>
      </w:r>
      <w:r w:rsidR="001B1D72" w:rsidRPr="00137BB9">
        <w:t xml:space="preserve">their normal retirement age </w:t>
      </w:r>
      <w:r w:rsidR="00C72B09" w:rsidRPr="00137BB9">
        <w:t>on unreduced benefits</w:t>
      </w:r>
      <w:r w:rsidR="00D83FA5" w:rsidRPr="00137BB9">
        <w:t xml:space="preserve">, </w:t>
      </w:r>
      <w:r w:rsidRPr="00137BB9">
        <w:t>e</w:t>
      </w:r>
      <w:r w:rsidR="00564BCF" w:rsidRPr="00137BB9">
        <w:t xml:space="preserve">mployers </w:t>
      </w:r>
      <w:r w:rsidR="00C72B09" w:rsidRPr="00137BB9">
        <w:t xml:space="preserve">may be asked to </w:t>
      </w:r>
      <w:r w:rsidR="002C24EF" w:rsidRPr="00137BB9">
        <w:t xml:space="preserve">pay </w:t>
      </w:r>
      <w:r w:rsidR="00564BCF" w:rsidRPr="00137BB9">
        <w:t>additional contributions</w:t>
      </w:r>
      <w:r w:rsidR="008B4AA8" w:rsidRPr="00137BB9">
        <w:t xml:space="preserve"> </w:t>
      </w:r>
      <w:r w:rsidR="00872BE4" w:rsidRPr="00137BB9">
        <w:t xml:space="preserve">called strain payments. </w:t>
      </w:r>
    </w:p>
    <w:p w14:paraId="42488A65" w14:textId="474627C3" w:rsidR="00564BCF" w:rsidRPr="00594EA7" w:rsidRDefault="00642BAB" w:rsidP="00C118AE">
      <w:pPr>
        <w:pStyle w:val="BodyTextGrey"/>
        <w:jc w:val="both"/>
      </w:pPr>
      <w:r w:rsidRPr="00137BB9">
        <w:lastRenderedPageBreak/>
        <w:t>Employers typically make strain payments as a single lump sum</w:t>
      </w:r>
      <w:r w:rsidR="00F0100F">
        <w:t>.</w:t>
      </w:r>
      <w:r w:rsidR="00F0100F" w:rsidRPr="00F86B5E">
        <w:t xml:space="preserve"> </w:t>
      </w:r>
    </w:p>
    <w:p w14:paraId="73F20F3E" w14:textId="75060CFE" w:rsidR="00564BCF" w:rsidRPr="00176EB0" w:rsidRDefault="004F1CAF" w:rsidP="00C118AE">
      <w:pPr>
        <w:pStyle w:val="Heading2Num"/>
        <w:jc w:val="both"/>
      </w:pPr>
      <w:bookmarkStart w:id="30" w:name="_Toc16078808"/>
      <w:bookmarkStart w:id="31" w:name="_Toc86162851"/>
      <w:bookmarkStart w:id="32" w:name="illhealthearlyretirementcosts"/>
      <w:r>
        <w:t>P</w:t>
      </w:r>
      <w:r w:rsidR="00E21ED1" w:rsidRPr="00176EB0">
        <w:t xml:space="preserve">ension costs – early </w:t>
      </w:r>
      <w:r w:rsidR="00564BCF" w:rsidRPr="00176EB0">
        <w:t xml:space="preserve">retirement </w:t>
      </w:r>
      <w:bookmarkEnd w:id="30"/>
      <w:r w:rsidR="00564BCF" w:rsidRPr="00176EB0">
        <w:t>on ill-health grounds</w:t>
      </w:r>
      <w:bookmarkEnd w:id="31"/>
    </w:p>
    <w:bookmarkEnd w:id="32"/>
    <w:p w14:paraId="283FB376" w14:textId="1D833E0A" w:rsidR="00564BCF" w:rsidRPr="0056536B" w:rsidRDefault="00305FA1" w:rsidP="00C118AE">
      <w:pPr>
        <w:pStyle w:val="BodyTextGrey"/>
        <w:jc w:val="both"/>
      </w:pPr>
      <w:r w:rsidRPr="0056536B">
        <w:t>I</w:t>
      </w:r>
      <w:r w:rsidR="00564BCF" w:rsidRPr="0056536B">
        <w:t xml:space="preserve">f a member retires early </w:t>
      </w:r>
      <w:r w:rsidR="00E21ED1" w:rsidRPr="0056536B">
        <w:t xml:space="preserve">because of </w:t>
      </w:r>
      <w:r w:rsidR="00564BCF" w:rsidRPr="0056536B">
        <w:t xml:space="preserve">ill-health, </w:t>
      </w:r>
      <w:r w:rsidR="005E3C2F" w:rsidRPr="0056536B">
        <w:t>the</w:t>
      </w:r>
      <w:r w:rsidRPr="0056536B">
        <w:t xml:space="preserve">ir employer </w:t>
      </w:r>
      <w:r w:rsidR="008F05BE">
        <w:t>may be required to pay</w:t>
      </w:r>
      <w:r w:rsidRPr="0056536B">
        <w:t xml:space="preserve"> a funding strain</w:t>
      </w:r>
      <w:r w:rsidR="004F1CAF">
        <w:t xml:space="preserve">, which </w:t>
      </w:r>
      <w:r w:rsidR="001E4BE6" w:rsidRPr="0056536B">
        <w:t>may</w:t>
      </w:r>
      <w:r w:rsidRPr="0056536B">
        <w:t xml:space="preserve"> be a large </w:t>
      </w:r>
      <w:r w:rsidR="001E4BE6" w:rsidRPr="0056536B">
        <w:t>sum</w:t>
      </w:r>
      <w:r w:rsidRPr="0056536B">
        <w:t>.</w:t>
      </w:r>
      <w:r w:rsidR="00F4456F" w:rsidRPr="0056536B">
        <w:t xml:space="preserve"> </w:t>
      </w:r>
    </w:p>
    <w:p w14:paraId="447D19A8" w14:textId="290CBA75" w:rsidR="00564BCF" w:rsidRDefault="00FF58A9" w:rsidP="00C118AE">
      <w:pPr>
        <w:pStyle w:val="BodyTextGrey"/>
        <w:jc w:val="both"/>
      </w:pPr>
      <w:r w:rsidRPr="000F5AC4">
        <w:t>S</w:t>
      </w:r>
      <w:r w:rsidR="00564BCF" w:rsidRPr="000F5AC4">
        <w:t xml:space="preserve">trains are currently met by a </w:t>
      </w:r>
      <w:r w:rsidR="00D46935" w:rsidRPr="000F5AC4">
        <w:t>f</w:t>
      </w:r>
      <w:r w:rsidR="00564BCF" w:rsidRPr="000F5AC4">
        <w:t>und-operated ill</w:t>
      </w:r>
      <w:r w:rsidR="00D46935" w:rsidRPr="000F5AC4">
        <w:t>-</w:t>
      </w:r>
      <w:r w:rsidR="00564BCF" w:rsidRPr="000F5AC4">
        <w:t>health risk management solution</w:t>
      </w:r>
      <w:r w:rsidR="000F5AC4" w:rsidRPr="000F5AC4">
        <w:t xml:space="preserve">, </w:t>
      </w:r>
      <w:r w:rsidR="000F5AC4">
        <w:t>whereby a portion of all employers’ contributions into the Fund are allocated to a segregated ill-health section of the Fund. When an ill-health retirement occurs, a funding strain (i.e. the difference between the value of the benefits payable to the ill-health member and the value that was assumed as part of the actuarial valuation) is generated in the employer’s section of the Fund. As part of the self-insurance policy, assets equal to the funding strain are transferred from the segregated ill-health assets section of the Fund to the employer’s section of the Fund to cover the funding strain.</w:t>
      </w:r>
    </w:p>
    <w:p w14:paraId="5CBF4B99" w14:textId="2B5E36A0" w:rsidR="00F37031" w:rsidRDefault="00F37031" w:rsidP="00F37031">
      <w:pPr>
        <w:pStyle w:val="BodyTextGrey"/>
      </w:pPr>
      <w:r>
        <w:t xml:space="preserve">No additional contributions will be due immediately from the employer </w:t>
      </w:r>
      <w:r w:rsidR="00653A55">
        <w:t xml:space="preserve">following an ill health retirement, </w:t>
      </w:r>
      <w:r>
        <w:t xml:space="preserve">although an adjustment to the </w:t>
      </w:r>
      <w:r w:rsidR="001D5A0D">
        <w:t>portion</w:t>
      </w:r>
      <w:r w:rsidR="00653A55">
        <w:t xml:space="preserve"> of </w:t>
      </w:r>
      <w:r w:rsidR="001D5A0D">
        <w:t xml:space="preserve"> employers’ contributions allocated to the segregated ill-health fund</w:t>
      </w:r>
      <w:r>
        <w:t xml:space="preserve"> may emerge following the subsequent actuarial valuations, depending on the overall </w:t>
      </w:r>
      <w:r w:rsidR="00653A55">
        <w:t xml:space="preserve">ill health </w:t>
      </w:r>
      <w:r>
        <w:t xml:space="preserve">experience. </w:t>
      </w:r>
    </w:p>
    <w:p w14:paraId="0E4E25B0" w14:textId="39DF0F8C" w:rsidR="00564BCF" w:rsidRPr="000F5AC4" w:rsidRDefault="00564BCF" w:rsidP="00C118AE">
      <w:pPr>
        <w:pStyle w:val="BodyTextGrey"/>
        <w:jc w:val="both"/>
      </w:pPr>
      <w:r w:rsidRPr="000F5AC4">
        <w:t xml:space="preserve">The </w:t>
      </w:r>
      <w:r w:rsidR="00852BEC" w:rsidRPr="000F5AC4">
        <w:t>a</w:t>
      </w:r>
      <w:r w:rsidRPr="000F5AC4">
        <w:t xml:space="preserve">dministering </w:t>
      </w:r>
      <w:r w:rsidR="00852BEC" w:rsidRPr="000F5AC4">
        <w:t>a</w:t>
      </w:r>
      <w:r w:rsidRPr="000F5AC4">
        <w:t>uthority</w:t>
      </w:r>
      <w:r w:rsidR="00852BEC" w:rsidRPr="000F5AC4">
        <w:t xml:space="preserve">’s approach to </w:t>
      </w:r>
      <w:r w:rsidRPr="000F5AC4">
        <w:t>help manage ill</w:t>
      </w:r>
      <w:r w:rsidR="00C51560" w:rsidRPr="000F5AC4">
        <w:t>-</w:t>
      </w:r>
      <w:r w:rsidRPr="000F5AC4">
        <w:t>health early retirement costs</w:t>
      </w:r>
      <w:r w:rsidR="00852BEC" w:rsidRPr="000F5AC4">
        <w:t xml:space="preserve"> was put in place</w:t>
      </w:r>
      <w:r w:rsidR="00C51560" w:rsidRPr="000F5AC4">
        <w:t xml:space="preserve"> </w:t>
      </w:r>
      <w:r w:rsidR="003000F1">
        <w:t>during</w:t>
      </w:r>
      <w:r w:rsidR="00EA4499" w:rsidRPr="000F5AC4">
        <w:t xml:space="preserve"> April 2019</w:t>
      </w:r>
      <w:r w:rsidR="008D4B79" w:rsidRPr="000F5AC4">
        <w:t xml:space="preserve">. </w:t>
      </w:r>
    </w:p>
    <w:p w14:paraId="4A8E962C" w14:textId="77777777" w:rsidR="00137BB9" w:rsidRPr="0056536B" w:rsidRDefault="00137BB9" w:rsidP="00C118AE">
      <w:pPr>
        <w:pStyle w:val="BodyTextGrey"/>
        <w:jc w:val="both"/>
      </w:pPr>
    </w:p>
    <w:p w14:paraId="0AB94D7B" w14:textId="308EF7DF" w:rsidR="00564BCF" w:rsidRDefault="00564BCF" w:rsidP="00C118AE">
      <w:pPr>
        <w:spacing w:after="20" w:line="240" w:lineRule="auto"/>
      </w:pPr>
      <w:r>
        <w:br w:type="page"/>
      </w:r>
    </w:p>
    <w:p w14:paraId="423BE35A" w14:textId="444255FA" w:rsidR="00564BCF" w:rsidRDefault="002943D3" w:rsidP="00C118AE">
      <w:pPr>
        <w:pStyle w:val="Heading1Num"/>
        <w:pageBreakBefore/>
        <w:jc w:val="both"/>
      </w:pPr>
      <w:bookmarkStart w:id="33" w:name="_Toc112068178"/>
      <w:r>
        <w:lastRenderedPageBreak/>
        <w:t xml:space="preserve">How </w:t>
      </w:r>
      <w:r w:rsidR="00557D0A">
        <w:t xml:space="preserve">does the fund calculate </w:t>
      </w:r>
      <w:r>
        <w:t>assets and liabilities?</w:t>
      </w:r>
      <w:bookmarkEnd w:id="33"/>
    </w:p>
    <w:p w14:paraId="0E8DD495" w14:textId="77565119" w:rsidR="00564BCF" w:rsidRDefault="00564BCF" w:rsidP="00C118AE">
      <w:pPr>
        <w:pStyle w:val="Heading2Num"/>
        <w:jc w:val="both"/>
      </w:pPr>
      <w:bookmarkStart w:id="34" w:name="D5How_is_each_employers_asset_share_cal"/>
      <w:bookmarkStart w:id="35" w:name="_Toc86162855"/>
      <w:r>
        <w:t xml:space="preserve">How </w:t>
      </w:r>
      <w:r w:rsidR="00557D0A">
        <w:t xml:space="preserve">are </w:t>
      </w:r>
      <w:r w:rsidR="008E6618">
        <w:t xml:space="preserve">employer asset shares calculated? </w:t>
      </w:r>
      <w:bookmarkEnd w:id="34"/>
      <w:bookmarkEnd w:id="35"/>
    </w:p>
    <w:p w14:paraId="72210648" w14:textId="7BDB0128" w:rsidR="00564BCF" w:rsidRPr="001F0A03" w:rsidRDefault="00564BCF" w:rsidP="00C118AE">
      <w:pPr>
        <w:pStyle w:val="BodyTextGrey"/>
        <w:jc w:val="both"/>
      </w:pPr>
      <w:r w:rsidRPr="001F0A03">
        <w:t xml:space="preserve">The </w:t>
      </w:r>
      <w:r w:rsidR="00AE6A7C">
        <w:t>f</w:t>
      </w:r>
      <w:r w:rsidRPr="001F0A03">
        <w:t xml:space="preserve">und adopts a cashflow approach </w:t>
      </w:r>
      <w:r w:rsidR="001D2D31">
        <w:t>to</w:t>
      </w:r>
      <w:r w:rsidRPr="001F0A03">
        <w:t xml:space="preserve"> track individual employer assets.</w:t>
      </w:r>
    </w:p>
    <w:p w14:paraId="7175BA69" w14:textId="78A02395" w:rsidR="00564BCF" w:rsidRPr="001F0A03" w:rsidRDefault="00E06427" w:rsidP="00C118AE">
      <w:pPr>
        <w:pStyle w:val="BodyTextGrey"/>
        <w:jc w:val="both"/>
      </w:pPr>
      <w:r>
        <w:t xml:space="preserve">Each </w:t>
      </w:r>
      <w:r w:rsidR="00532DE5">
        <w:t xml:space="preserve">fund </w:t>
      </w:r>
      <w:r>
        <w:t>employer has a notional share of the fund’s assets</w:t>
      </w:r>
      <w:r w:rsidR="00532DE5">
        <w:t xml:space="preserve">, which is assessed yearly by the </w:t>
      </w:r>
      <w:r w:rsidR="005F77DA">
        <w:t>a</w:t>
      </w:r>
      <w:r w:rsidR="00564BCF" w:rsidRPr="001F0A03">
        <w:t>ctuary</w:t>
      </w:r>
      <w:r w:rsidR="00532DE5">
        <w:t xml:space="preserve">. </w:t>
      </w:r>
      <w:r w:rsidR="0005527F">
        <w:t>The actuary starts with a</w:t>
      </w:r>
      <w:r w:rsidR="00564BCF" w:rsidRPr="001F0A03">
        <w:t>ssets from the previous year</w:t>
      </w:r>
      <w:r w:rsidR="00532DE5">
        <w:t>-</w:t>
      </w:r>
      <w:r w:rsidR="00564BCF" w:rsidRPr="001F0A03">
        <w:t>end</w:t>
      </w:r>
      <w:r w:rsidR="00532DE5">
        <w:t xml:space="preserve">, adding </w:t>
      </w:r>
      <w:r w:rsidR="00564BCF" w:rsidRPr="001F0A03">
        <w:t xml:space="preserve">cashflows paid in/out and investment returns </w:t>
      </w:r>
      <w:r w:rsidR="00AE6A7C">
        <w:t xml:space="preserve">to give </w:t>
      </w:r>
      <w:r w:rsidR="005F77DA">
        <w:t>a</w:t>
      </w:r>
      <w:r w:rsidR="00532DE5">
        <w:t xml:space="preserve"> new</w:t>
      </w:r>
      <w:r w:rsidR="005F77DA">
        <w:t xml:space="preserve"> year-end </w:t>
      </w:r>
      <w:r w:rsidR="00564BCF" w:rsidRPr="001F0A03">
        <w:t>asset value</w:t>
      </w:r>
      <w:r w:rsidR="00FC0989">
        <w:t>. Th</w:t>
      </w:r>
      <w:r w:rsidR="0005527F">
        <w:t xml:space="preserve">e </w:t>
      </w:r>
      <w:r w:rsidR="00F8764D">
        <w:t xml:space="preserve">fund </w:t>
      </w:r>
      <w:r w:rsidR="0005527F">
        <w:t xml:space="preserve">actuary makes a simplifying assumption, that </w:t>
      </w:r>
      <w:r w:rsidR="006E345B">
        <w:t>all</w:t>
      </w:r>
      <w:r w:rsidR="00FC0989">
        <w:t xml:space="preserve"> </w:t>
      </w:r>
      <w:r w:rsidR="00564BCF" w:rsidRPr="001F0A03">
        <w:t xml:space="preserve">cashflow and investment returns </w:t>
      </w:r>
      <w:r w:rsidR="006E345B">
        <w:t xml:space="preserve">have been </w:t>
      </w:r>
      <w:r w:rsidR="0005527F">
        <w:t xml:space="preserve">paid </w:t>
      </w:r>
      <w:r w:rsidR="00FC0989">
        <w:t>uniform</w:t>
      </w:r>
      <w:r w:rsidR="0005527F">
        <w:t>ly</w:t>
      </w:r>
      <w:r w:rsidR="00FC0989">
        <w:t xml:space="preserve"> over the </w:t>
      </w:r>
      <w:r w:rsidR="00564BCF" w:rsidRPr="001F0A03">
        <w:t xml:space="preserve">year. </w:t>
      </w:r>
      <w:r w:rsidR="004B70A7">
        <w:t>This assumption means that</w:t>
      </w:r>
      <w:r w:rsidR="006E345B">
        <w:t xml:space="preserve"> the sum of </w:t>
      </w:r>
      <w:r w:rsidR="00564BCF" w:rsidRPr="001F0A03">
        <w:t xml:space="preserve">all employers’ asset values </w:t>
      </w:r>
      <w:r w:rsidR="00B10B65">
        <w:t xml:space="preserve">is slightly different </w:t>
      </w:r>
      <w:r w:rsidR="00564BCF" w:rsidRPr="001F0A03">
        <w:t>from the whole fund asset total over time</w:t>
      </w:r>
      <w:r w:rsidR="00FC0989">
        <w:t>.</w:t>
      </w:r>
      <w:r w:rsidR="0005527F">
        <w:t xml:space="preserve"> Th</w:t>
      </w:r>
      <w:r w:rsidR="00B10B65">
        <w:t xml:space="preserve">is </w:t>
      </w:r>
      <w:r w:rsidR="0005527F">
        <w:t xml:space="preserve">minimal </w:t>
      </w:r>
      <w:r w:rsidR="00564BCF" w:rsidRPr="001F0A03">
        <w:t>difference is split between employers in proportion to their asset shares at each</w:t>
      </w:r>
      <w:r w:rsidR="00FC0989">
        <w:t xml:space="preserve"> </w:t>
      </w:r>
      <w:r w:rsidR="00564BCF" w:rsidRPr="001F0A03">
        <w:t xml:space="preserve">valuation. </w:t>
      </w:r>
    </w:p>
    <w:p w14:paraId="0ABB2ACE" w14:textId="326CA5B4" w:rsidR="00564BCF" w:rsidRDefault="00564BCF" w:rsidP="00C118AE">
      <w:pPr>
        <w:pStyle w:val="Heading2Num"/>
        <w:jc w:val="both"/>
      </w:pPr>
      <w:bookmarkStart w:id="36" w:name="_Toc86162856"/>
      <w:r>
        <w:t xml:space="preserve">How are </w:t>
      </w:r>
      <w:r w:rsidR="00C65137">
        <w:t xml:space="preserve">employer </w:t>
      </w:r>
      <w:r>
        <w:t>liabilities calculated?</w:t>
      </w:r>
      <w:bookmarkEnd w:id="36"/>
    </w:p>
    <w:p w14:paraId="4965CB78" w14:textId="2F7C27EE" w:rsidR="00564BCF" w:rsidRDefault="00564BCF" w:rsidP="00C118AE">
      <w:pPr>
        <w:pStyle w:val="BodyTextGrey"/>
        <w:jc w:val="both"/>
      </w:pPr>
      <w:r>
        <w:t xml:space="preserve">The </w:t>
      </w:r>
      <w:r w:rsidR="00D60351">
        <w:t>f</w:t>
      </w:r>
      <w:r>
        <w:t xml:space="preserve">und </w:t>
      </w:r>
      <w:r w:rsidR="004B70A7">
        <w:t>holds</w:t>
      </w:r>
      <w:r>
        <w:t xml:space="preserve"> membership data for all active, deferred and pensioner members</w:t>
      </w:r>
      <w:r w:rsidR="00D60351">
        <w:t xml:space="preserve">. </w:t>
      </w:r>
      <w:r>
        <w:t>Based on th</w:t>
      </w:r>
      <w:r w:rsidR="004B70A7">
        <w:t>is data and th</w:t>
      </w:r>
      <w:r>
        <w:t xml:space="preserve">e assumptions in </w:t>
      </w:r>
      <w:hyperlink w:anchor="AppendixD" w:history="1">
        <w:r w:rsidRPr="000442D4">
          <w:rPr>
            <w:rStyle w:val="Hyperlink"/>
          </w:rPr>
          <w:t xml:space="preserve">Appendix </w:t>
        </w:r>
        <w:r w:rsidR="004B70A7" w:rsidRPr="000442D4">
          <w:rPr>
            <w:rStyle w:val="Hyperlink"/>
          </w:rPr>
          <w:t>D</w:t>
        </w:r>
      </w:hyperlink>
      <w:r w:rsidR="00D60351">
        <w:t xml:space="preserve">, </w:t>
      </w:r>
      <w:r w:rsidR="00B84C32">
        <w:t xml:space="preserve">the </w:t>
      </w:r>
      <w:r w:rsidR="00F8764D">
        <w:t xml:space="preserve">fund </w:t>
      </w:r>
      <w:r w:rsidR="00B84C32">
        <w:t xml:space="preserve">actuary projects the </w:t>
      </w:r>
      <w:r w:rsidR="00D60351">
        <w:t xml:space="preserve">expected benefits for </w:t>
      </w:r>
      <w:r>
        <w:t>all members into the future. Th</w:t>
      </w:r>
      <w:r w:rsidR="009F6251">
        <w:t xml:space="preserve">is is </w:t>
      </w:r>
      <w:r>
        <w:t>expressed as a single value</w:t>
      </w:r>
      <w:r w:rsidR="00D60351">
        <w:t xml:space="preserve"> – the </w:t>
      </w:r>
      <w:r>
        <w:t>liabilities</w:t>
      </w:r>
      <w:r w:rsidR="00D60351">
        <w:t xml:space="preserve"> – </w:t>
      </w:r>
      <w:r w:rsidR="004B70A7">
        <w:t xml:space="preserve">by </w:t>
      </w:r>
      <w:r>
        <w:t>allowing for expected future investment returns</w:t>
      </w:r>
      <w:r w:rsidR="00676811">
        <w:t>.</w:t>
      </w:r>
      <w:r w:rsidR="00F4456F">
        <w:t xml:space="preserve"> </w:t>
      </w:r>
    </w:p>
    <w:p w14:paraId="4914A87B" w14:textId="41595AA5" w:rsidR="00B11D78" w:rsidRDefault="00B11D78" w:rsidP="00C118AE">
      <w:pPr>
        <w:pStyle w:val="BodyTextGrey"/>
        <w:jc w:val="both"/>
      </w:pPr>
      <w:r w:rsidRPr="00E63206">
        <w:t>Benefits are valued in line with the regulations in force at the time of the valuation, with an exception relating to the McCloud ruling. The benefits of members likely to be affected by the McCloud ruling have instead been valued in line with the expected regulations, reflecting an underpin as directed by DLUHC.</w:t>
      </w:r>
    </w:p>
    <w:p w14:paraId="613BA1FE" w14:textId="7DDC830C" w:rsidR="00564BCF" w:rsidRDefault="00676811" w:rsidP="00C118AE">
      <w:pPr>
        <w:pStyle w:val="BodyTextGrey"/>
        <w:jc w:val="both"/>
      </w:pPr>
      <w:r>
        <w:t xml:space="preserve">Each employer’s </w:t>
      </w:r>
      <w:r w:rsidR="00564BCF">
        <w:t xml:space="preserve">liabilities reflect the experience of their own employees and ex-employees. </w:t>
      </w:r>
    </w:p>
    <w:p w14:paraId="47C28097" w14:textId="2E10AA93" w:rsidR="00564BCF" w:rsidRDefault="00564BCF" w:rsidP="00C118AE">
      <w:pPr>
        <w:pStyle w:val="Heading2Num"/>
        <w:jc w:val="both"/>
      </w:pPr>
      <w:bookmarkStart w:id="37" w:name="_Toc86162857"/>
      <w:r>
        <w:t>What is a funding level?</w:t>
      </w:r>
      <w:bookmarkEnd w:id="37"/>
    </w:p>
    <w:p w14:paraId="654531D5" w14:textId="4C865CDD" w:rsidR="00564BCF" w:rsidRPr="00564BCF" w:rsidRDefault="00564BCF" w:rsidP="00C118AE">
      <w:pPr>
        <w:pStyle w:val="BodyTextGrey"/>
        <w:jc w:val="both"/>
      </w:pPr>
      <w:r>
        <w:t xml:space="preserve">An employer’s funding level is </w:t>
      </w:r>
      <w:r w:rsidR="00676811">
        <w:t>th</w:t>
      </w:r>
      <w:r>
        <w:t>e ratio of</w:t>
      </w:r>
      <w:r w:rsidR="00676811">
        <w:t xml:space="preserve"> the market value of asset share</w:t>
      </w:r>
      <w:r w:rsidR="00D50267">
        <w:t xml:space="preserve"> against liabilities. If this is </w:t>
      </w:r>
      <w:r w:rsidRPr="00564BCF">
        <w:t>less than 100%</w:t>
      </w:r>
      <w:r w:rsidR="00D50267">
        <w:t xml:space="preserve">, the </w:t>
      </w:r>
      <w:r w:rsidRPr="00564BCF">
        <w:t>employer has a shortfall</w:t>
      </w:r>
      <w:r w:rsidR="0018465C">
        <w:t xml:space="preserve">: </w:t>
      </w:r>
      <w:r w:rsidR="00D50267">
        <w:t xml:space="preserve">the </w:t>
      </w:r>
      <w:r w:rsidRPr="00564BCF">
        <w:t>employer’s deficit</w:t>
      </w:r>
      <w:r w:rsidR="00D50267">
        <w:t xml:space="preserve">. If it is </w:t>
      </w:r>
      <w:r w:rsidRPr="00564BCF">
        <w:t>more than 100%</w:t>
      </w:r>
      <w:r w:rsidR="00D50267">
        <w:t xml:space="preserve">, the employer is in </w:t>
      </w:r>
      <w:r w:rsidRPr="00564BCF">
        <w:t xml:space="preserve">surplus. The amount of deficit or </w:t>
      </w:r>
      <w:r w:rsidR="00793B33">
        <w:t>surplus</w:t>
      </w:r>
      <w:r w:rsidRPr="00564BCF">
        <w:t xml:space="preserve"> is the difference between the asset value and the liabilities value.</w:t>
      </w:r>
    </w:p>
    <w:p w14:paraId="2A95930B" w14:textId="71D6F03C" w:rsidR="00564BCF" w:rsidRPr="00B351DF" w:rsidRDefault="00D50267" w:rsidP="00C118AE">
      <w:pPr>
        <w:pStyle w:val="BodyTextGrey"/>
        <w:jc w:val="both"/>
        <w:rPr>
          <w:b/>
          <w:bCs/>
        </w:rPr>
      </w:pPr>
      <w:r>
        <w:t>F</w:t>
      </w:r>
      <w:r w:rsidR="00564BCF" w:rsidRPr="00564BCF">
        <w:t>unding level</w:t>
      </w:r>
      <w:r>
        <w:t>s</w:t>
      </w:r>
      <w:r w:rsidR="00564BCF" w:rsidRPr="00564BCF">
        <w:t xml:space="preserve"> and deficit/surplus </w:t>
      </w:r>
      <w:r>
        <w:t xml:space="preserve">values measure </w:t>
      </w:r>
      <w:r w:rsidR="00B351DF">
        <w:t xml:space="preserve">a </w:t>
      </w:r>
      <w:r>
        <w:t>particular point in time, based on a particular set of future assumptions. W</w:t>
      </w:r>
      <w:r w:rsidR="00B351DF">
        <w:t xml:space="preserve">hile this measure is of interest, for most employers the </w:t>
      </w:r>
      <w:r w:rsidR="00E03F0B">
        <w:t xml:space="preserve">main </w:t>
      </w:r>
      <w:r w:rsidR="00B351DF">
        <w:t>issue is</w:t>
      </w:r>
      <w:r w:rsidR="00793B33">
        <w:t xml:space="preserve"> the level of contributions payable. The funding level does not directly drive contribution rates. See section 2 for further information on rates.</w:t>
      </w:r>
      <w:r w:rsidR="00F4456F" w:rsidRPr="00B351DF">
        <w:rPr>
          <w:b/>
          <w:bCs/>
        </w:rPr>
        <w:t xml:space="preserve"> </w:t>
      </w:r>
    </w:p>
    <w:p w14:paraId="631EEDB8" w14:textId="77777777" w:rsidR="00564BCF" w:rsidRDefault="00564BCF" w:rsidP="00C118AE">
      <w:pPr>
        <w:spacing w:after="20" w:line="240" w:lineRule="auto"/>
      </w:pPr>
    </w:p>
    <w:p w14:paraId="01374350" w14:textId="77777777" w:rsidR="00951E8F" w:rsidRDefault="00951E8F" w:rsidP="00C118AE">
      <w:pPr>
        <w:pStyle w:val="BodyTextGrey"/>
        <w:jc w:val="both"/>
      </w:pPr>
    </w:p>
    <w:p w14:paraId="5CDD163E" w14:textId="77777777" w:rsidR="00564BCF" w:rsidRDefault="00564BCF" w:rsidP="00C118AE">
      <w:pPr>
        <w:pStyle w:val="BodyTextGrey"/>
        <w:jc w:val="both"/>
      </w:pPr>
    </w:p>
    <w:p w14:paraId="4982CDC0" w14:textId="77777777" w:rsidR="00564BCF" w:rsidRDefault="00564BCF" w:rsidP="00C118AE">
      <w:pPr>
        <w:pStyle w:val="BodyTextGrey"/>
        <w:jc w:val="both"/>
      </w:pPr>
    </w:p>
    <w:p w14:paraId="609DC4E8" w14:textId="77777777" w:rsidR="00564BCF" w:rsidRDefault="00564BCF" w:rsidP="00C118AE">
      <w:pPr>
        <w:pStyle w:val="BodyTextGrey"/>
        <w:jc w:val="both"/>
      </w:pPr>
    </w:p>
    <w:p w14:paraId="5394C39C" w14:textId="1E5D5C93" w:rsidR="002943D3" w:rsidRPr="00C43446" w:rsidRDefault="00C65137" w:rsidP="00C118AE">
      <w:pPr>
        <w:pStyle w:val="Heading1Num"/>
        <w:pageBreakBefore/>
        <w:jc w:val="both"/>
      </w:pPr>
      <w:bookmarkStart w:id="38" w:name="_Toc107385409"/>
      <w:bookmarkStart w:id="39" w:name="_Toc86162839"/>
      <w:bookmarkStart w:id="40" w:name="_Toc112068179"/>
      <w:bookmarkStart w:id="41" w:name="_Toc86162858"/>
      <w:bookmarkEnd w:id="38"/>
      <w:r>
        <w:lastRenderedPageBreak/>
        <w:t xml:space="preserve">What happens when an employer joins </w:t>
      </w:r>
      <w:r w:rsidR="002943D3" w:rsidRPr="00C43446">
        <w:t>the fund</w:t>
      </w:r>
      <w:bookmarkEnd w:id="39"/>
      <w:r>
        <w:t>?</w:t>
      </w:r>
      <w:bookmarkEnd w:id="40"/>
      <w:r>
        <w:t xml:space="preserve"> </w:t>
      </w:r>
      <w:r w:rsidR="002943D3" w:rsidRPr="00C43446">
        <w:t xml:space="preserve"> </w:t>
      </w:r>
    </w:p>
    <w:p w14:paraId="5E543808" w14:textId="3DE513E2" w:rsidR="000812BE" w:rsidRDefault="000812BE" w:rsidP="00C118AE">
      <w:pPr>
        <w:pStyle w:val="Heading2Num"/>
        <w:jc w:val="both"/>
      </w:pPr>
      <w:bookmarkStart w:id="42" w:name="_Toc86162840"/>
      <w:r>
        <w:t>When can an employer join the fund</w:t>
      </w:r>
    </w:p>
    <w:p w14:paraId="0F9529D9" w14:textId="77777777" w:rsidR="003F47B2" w:rsidRPr="000442D4" w:rsidRDefault="003F47B2" w:rsidP="00C118AE">
      <w:pPr>
        <w:pStyle w:val="BodyTextGrey"/>
        <w:jc w:val="both"/>
      </w:pPr>
      <w:bookmarkStart w:id="43" w:name="_Toc111013075"/>
      <w:r w:rsidRPr="000442D4">
        <w:t>Employers can join the fund if they are a new scheduled body or a new admission body.  New designated employers may also join the fund if they pass a designation to do so.</w:t>
      </w:r>
      <w:bookmarkEnd w:id="43"/>
      <w:r w:rsidRPr="000442D4">
        <w:t xml:space="preserve"> </w:t>
      </w:r>
    </w:p>
    <w:p w14:paraId="7194B3B1" w14:textId="77777777" w:rsidR="003F47B2" w:rsidRPr="004B478B" w:rsidRDefault="000812BE" w:rsidP="00C118AE">
      <w:pPr>
        <w:pStyle w:val="BodyTextGrey"/>
        <w:jc w:val="both"/>
      </w:pPr>
      <w:bookmarkStart w:id="44" w:name="_Toc111013076"/>
      <w:r w:rsidRPr="000442D4">
        <w:t>On joining, the fund will determine the assets and liabilities for that employer within the Fund.  The calculation will depend on the type of employer</w:t>
      </w:r>
      <w:r w:rsidR="003F47B2" w:rsidRPr="000442D4">
        <w:t xml:space="preserve"> </w:t>
      </w:r>
      <w:r w:rsidR="003F47B2" w:rsidRPr="004B478B">
        <w:t>and the circumstances of joining.</w:t>
      </w:r>
      <w:bookmarkEnd w:id="44"/>
    </w:p>
    <w:p w14:paraId="3B3EB4B6" w14:textId="15FA48B0" w:rsidR="000812BE" w:rsidRPr="000812BE" w:rsidRDefault="000812BE" w:rsidP="00C118AE">
      <w:pPr>
        <w:pStyle w:val="BodyTextGrey"/>
        <w:jc w:val="both"/>
      </w:pPr>
      <w:r>
        <w:t xml:space="preserve">A contribution rate will also be set.  This will be set in accordance with the calculation set out in Section 2, unless alternative arrangements apply (for example, the employer has agreed a pass-through arrangement).  More details on this are in Section </w:t>
      </w:r>
      <w:r w:rsidR="003F47B2">
        <w:t>5</w:t>
      </w:r>
      <w:r>
        <w:t>.</w:t>
      </w:r>
      <w:r w:rsidR="003F47B2">
        <w:t>4</w:t>
      </w:r>
      <w:r>
        <w:t xml:space="preserve"> below.</w:t>
      </w:r>
    </w:p>
    <w:p w14:paraId="44269C97" w14:textId="3571804F" w:rsidR="003D71A5" w:rsidRPr="00C43446" w:rsidRDefault="003D71A5" w:rsidP="00C118AE">
      <w:pPr>
        <w:pStyle w:val="Heading2Num"/>
        <w:jc w:val="both"/>
      </w:pPr>
      <w:r w:rsidRPr="00C43446">
        <w:t xml:space="preserve">New academies  </w:t>
      </w:r>
    </w:p>
    <w:p w14:paraId="63F9F3B0" w14:textId="3DC3350B" w:rsidR="003D71A5" w:rsidRDefault="003D71A5" w:rsidP="00C118AE">
      <w:pPr>
        <w:pStyle w:val="BodyTextGrey"/>
        <w:jc w:val="both"/>
      </w:pPr>
      <w:r>
        <w:t xml:space="preserve">New academies (including free schools) join the fund as </w:t>
      </w:r>
      <w:r w:rsidR="00023A08">
        <w:t xml:space="preserve">separate </w:t>
      </w:r>
      <w:r>
        <w:t>scheduled employers.</w:t>
      </w:r>
      <w:r w:rsidR="00FC3C73" w:rsidRPr="00FC3C73">
        <w:t xml:space="preserve"> </w:t>
      </w:r>
      <w:r w:rsidR="00FC3C73">
        <w:t>Only active members of former council schools transfer to new academies. Free schools do not transfer active members from a converting school</w:t>
      </w:r>
      <w:r w:rsidR="0056536B">
        <w:t xml:space="preserve"> </w:t>
      </w:r>
      <w:r w:rsidR="00FC3C73">
        <w:t>but must allow new active members to transfer</w:t>
      </w:r>
      <w:r w:rsidR="000812BE">
        <w:t xml:space="preserve"> </w:t>
      </w:r>
      <w:r w:rsidR="00793B33">
        <w:t>in</w:t>
      </w:r>
      <w:r w:rsidR="00FC3C73">
        <w:t xml:space="preserve"> any eligible service.</w:t>
      </w:r>
    </w:p>
    <w:p w14:paraId="233B48D7" w14:textId="105D53C5" w:rsidR="001D3CD6" w:rsidRDefault="001D3CD6" w:rsidP="00C118AE">
      <w:pPr>
        <w:pStyle w:val="BodyTextGrey"/>
        <w:jc w:val="both"/>
      </w:pPr>
      <w:r>
        <w:t>L</w:t>
      </w:r>
      <w:r w:rsidRPr="00564BCF">
        <w:t xml:space="preserve">iabilities </w:t>
      </w:r>
      <w:r>
        <w:t>for transferring ac</w:t>
      </w:r>
      <w:r w:rsidRPr="00564BCF">
        <w:t xml:space="preserve">tive </w:t>
      </w:r>
      <w:r>
        <w:t>m</w:t>
      </w:r>
      <w:r w:rsidRPr="00564BCF">
        <w:t>embers</w:t>
      </w:r>
      <w:r>
        <w:t xml:space="preserve"> </w:t>
      </w:r>
      <w:r w:rsidRPr="00564BCF">
        <w:t>will be calculate</w:t>
      </w:r>
      <w:r>
        <w:t xml:space="preserve">d </w:t>
      </w:r>
      <w:r w:rsidR="003F47B2">
        <w:t xml:space="preserve">(on the ongoing basis) </w:t>
      </w:r>
      <w:r>
        <w:t>by the fund actuary on the day before conversion to an academy. L</w:t>
      </w:r>
      <w:r w:rsidRPr="00564BCF">
        <w:t>iabilities relating to</w:t>
      </w:r>
      <w:r>
        <w:t xml:space="preserve"> the converting school’s former employees (ie members with def</w:t>
      </w:r>
      <w:r w:rsidRPr="00564BCF">
        <w:t>erred or pensioner status</w:t>
      </w:r>
      <w:r>
        <w:t xml:space="preserve">) remain with the ceding council. </w:t>
      </w:r>
    </w:p>
    <w:p w14:paraId="2B08BDD0" w14:textId="553CAF2A" w:rsidR="00023A08" w:rsidRDefault="00023A08" w:rsidP="00C118AE">
      <w:pPr>
        <w:pStyle w:val="BodyTextGrey"/>
        <w:jc w:val="both"/>
      </w:pPr>
      <w:r>
        <w:t>N</w:t>
      </w:r>
      <w:r w:rsidRPr="00564BCF">
        <w:t>ew academ</w:t>
      </w:r>
      <w:r>
        <w:t xml:space="preserve">ies </w:t>
      </w:r>
      <w:r w:rsidR="001D3CD6">
        <w:t>will be</w:t>
      </w:r>
      <w:r>
        <w:t xml:space="preserve"> </w:t>
      </w:r>
      <w:r w:rsidRPr="00564BCF">
        <w:t>allocated an asset share based on the</w:t>
      </w:r>
      <w:r>
        <w:t xml:space="preserve"> estimated </w:t>
      </w:r>
      <w:r w:rsidRPr="00564BCF">
        <w:t>funding level</w:t>
      </w:r>
      <w:r>
        <w:t xml:space="preserve"> of the </w:t>
      </w:r>
      <w:r w:rsidR="00793B33">
        <w:t xml:space="preserve">ceding </w:t>
      </w:r>
      <w:r>
        <w:t xml:space="preserve">council’s </w:t>
      </w:r>
      <w:r w:rsidRPr="00564BCF">
        <w:t>active members</w:t>
      </w:r>
      <w:r w:rsidR="00787CAE">
        <w:t>,</w:t>
      </w:r>
      <w:r w:rsidRPr="00564BCF">
        <w:t xml:space="preserve"> having first allocated </w:t>
      </w:r>
      <w:r>
        <w:t xml:space="preserve">the council’s </w:t>
      </w:r>
      <w:r w:rsidRPr="00564BCF">
        <w:t xml:space="preserve">assets to fully fund </w:t>
      </w:r>
      <w:r>
        <w:t>the</w:t>
      </w:r>
      <w:r w:rsidR="00787CAE">
        <w:t xml:space="preserve">ir </w:t>
      </w:r>
      <w:r w:rsidRPr="00564BCF">
        <w:t xml:space="preserve">deferred and pensioner members. </w:t>
      </w:r>
      <w:r w:rsidR="00FC3C73">
        <w:t xml:space="preserve">This funding level </w:t>
      </w:r>
      <w:r w:rsidR="001D3CD6">
        <w:t xml:space="preserve">will </w:t>
      </w:r>
      <w:r w:rsidR="00FC3C73">
        <w:t xml:space="preserve">then </w:t>
      </w:r>
      <w:r w:rsidR="001D3CD6">
        <w:t xml:space="preserve">be </w:t>
      </w:r>
      <w:r w:rsidR="00FC3C73">
        <w:t>applied to the transferring liabilities to calculate the academy’s initial asset share</w:t>
      </w:r>
      <w:r w:rsidR="00793B33">
        <w:t>, capped at a maximum of 100%</w:t>
      </w:r>
      <w:r w:rsidR="00FC3C73">
        <w:t>.</w:t>
      </w:r>
    </w:p>
    <w:p w14:paraId="6943F697" w14:textId="77777777" w:rsidR="00D7655C" w:rsidRDefault="002B68EE" w:rsidP="00C118AE">
      <w:pPr>
        <w:pStyle w:val="BodyTextGrey"/>
        <w:jc w:val="both"/>
      </w:pPr>
      <w:r w:rsidRPr="00564BCF">
        <w:t>The</w:t>
      </w:r>
      <w:r>
        <w:t xml:space="preserve"> council’s estimated funding level </w:t>
      </w:r>
      <w:r w:rsidRPr="00564BCF">
        <w:t xml:space="preserve">will be based on market conditions on the day </w:t>
      </w:r>
      <w:r>
        <w:t>before</w:t>
      </w:r>
      <w:r w:rsidRPr="00564BCF">
        <w:t xml:space="preserve"> conversion</w:t>
      </w:r>
      <w:r>
        <w:t xml:space="preserve">. </w:t>
      </w:r>
      <w:r w:rsidR="00023A08">
        <w:t>The fund treats new academies as s</w:t>
      </w:r>
      <w:r w:rsidR="00023A08" w:rsidRPr="00564BCF">
        <w:t>eparate employer</w:t>
      </w:r>
      <w:r w:rsidR="00023A08">
        <w:t>s in their own right</w:t>
      </w:r>
      <w:r w:rsidR="001D3CD6">
        <w:t>, who are responsible for their allocated assets and liabilities</w:t>
      </w:r>
      <w:r w:rsidR="00023A08">
        <w:t>.</w:t>
      </w:r>
      <w:r w:rsidR="003D71A5">
        <w:t xml:space="preserve"> </w:t>
      </w:r>
    </w:p>
    <w:p w14:paraId="6464526C" w14:textId="48D33278" w:rsidR="003D71A5" w:rsidRPr="00564BCF" w:rsidRDefault="001D3CD6" w:rsidP="00C118AE">
      <w:pPr>
        <w:pStyle w:val="BodyTextGrey"/>
        <w:jc w:val="both"/>
      </w:pPr>
      <w:r w:rsidRPr="00E67822">
        <w:t xml:space="preserve">The new academies’ contribution rate is based on the current funding strategy (set out in section 2) and the transferring membership. </w:t>
      </w:r>
    </w:p>
    <w:p w14:paraId="55854E78" w14:textId="15C46192" w:rsidR="003D71A5" w:rsidRDefault="003D71A5" w:rsidP="00C118AE">
      <w:pPr>
        <w:pStyle w:val="BodyTextGrey"/>
        <w:jc w:val="both"/>
      </w:pPr>
      <w:r w:rsidRPr="00564BCF">
        <w:t xml:space="preserve">The </w:t>
      </w:r>
      <w:r>
        <w:t>f</w:t>
      </w:r>
      <w:r w:rsidRPr="00564BCF">
        <w:t xml:space="preserve">und’s policies on academies </w:t>
      </w:r>
      <w:r>
        <w:t xml:space="preserve">may change based on </w:t>
      </w:r>
      <w:r w:rsidR="00CB7D10">
        <w:t xml:space="preserve">updates to guidance from </w:t>
      </w:r>
      <w:r w:rsidR="00E00022">
        <w:t xml:space="preserve">the </w:t>
      </w:r>
      <w:r w:rsidR="00CB7D10">
        <w:t>Department for Levelling Up, Housing and Communities</w:t>
      </w:r>
      <w:r w:rsidR="00D21B3D">
        <w:t xml:space="preserve"> or the Department for Education</w:t>
      </w:r>
      <w:r w:rsidR="00CB7D10">
        <w:t xml:space="preserve">. </w:t>
      </w:r>
      <w:r>
        <w:t xml:space="preserve">Any changes will be communicated and reflected in future </w:t>
      </w:r>
      <w:r w:rsidR="00E00022">
        <w:t>funding strategy statements</w:t>
      </w:r>
      <w:r w:rsidRPr="00564BCF">
        <w:t>.</w:t>
      </w:r>
    </w:p>
    <w:p w14:paraId="68D935C6" w14:textId="39C1D030" w:rsidR="0020292C" w:rsidRDefault="00C804EB" w:rsidP="00C118AE">
      <w:pPr>
        <w:pStyle w:val="Heading2Num"/>
        <w:jc w:val="both"/>
      </w:pPr>
      <w:r>
        <w:t>New admission bodies as a results of o</w:t>
      </w:r>
      <w:r w:rsidR="0020292C">
        <w:t>utsourcing services</w:t>
      </w:r>
    </w:p>
    <w:p w14:paraId="6FF0E590" w14:textId="0A0490DB" w:rsidR="0020292C" w:rsidRPr="00C21640" w:rsidRDefault="0020292C" w:rsidP="00C118AE">
      <w:pPr>
        <w:pStyle w:val="BodyTextGrey"/>
        <w:jc w:val="both"/>
      </w:pPr>
      <w:r>
        <w:t>N</w:t>
      </w:r>
      <w:r w:rsidRPr="00C21640">
        <w:t xml:space="preserve">ew </w:t>
      </w:r>
      <w:r>
        <w:t xml:space="preserve">admission bodies usually join the fund because </w:t>
      </w:r>
      <w:r w:rsidR="008D7EA6" w:rsidRPr="00C21640">
        <w:t>an existing employer (</w:t>
      </w:r>
      <w:r w:rsidR="008D7EA6">
        <w:t xml:space="preserve">usually </w:t>
      </w:r>
      <w:r w:rsidR="008D7EA6" w:rsidRPr="00C21640">
        <w:t xml:space="preserve">a </w:t>
      </w:r>
      <w:r w:rsidR="008D7EA6">
        <w:t>s</w:t>
      </w:r>
      <w:r w:rsidR="008D7EA6" w:rsidRPr="00C21640">
        <w:t xml:space="preserve">cheduled </w:t>
      </w:r>
      <w:r w:rsidR="008D7EA6">
        <w:t>b</w:t>
      </w:r>
      <w:r w:rsidR="008D7EA6" w:rsidRPr="00C21640">
        <w:t xml:space="preserve">ody </w:t>
      </w:r>
      <w:r w:rsidR="008D7EA6">
        <w:t xml:space="preserve">like </w:t>
      </w:r>
      <w:r w:rsidR="008D7EA6" w:rsidRPr="00C21640">
        <w:t>a council or academy)</w:t>
      </w:r>
      <w:r w:rsidR="008D7EA6">
        <w:t xml:space="preserve"> </w:t>
      </w:r>
      <w:r>
        <w:t>outsourc</w:t>
      </w:r>
      <w:r w:rsidR="008D7EA6">
        <w:t xml:space="preserve">es a </w:t>
      </w:r>
      <w:r w:rsidRPr="00C21640">
        <w:t xml:space="preserve">service </w:t>
      </w:r>
      <w:r w:rsidR="008D7EA6">
        <w:t>t</w:t>
      </w:r>
      <w:r w:rsidRPr="00C21640">
        <w:t>o another organisation (a contracto</w:t>
      </w:r>
      <w:r>
        <w:t>r</w:t>
      </w:r>
      <w:r w:rsidRPr="00C21640">
        <w:t>).</w:t>
      </w:r>
      <w:r>
        <w:t xml:space="preserve"> </w:t>
      </w:r>
      <w:r w:rsidRPr="00C21640">
        <w:t>This involves TUPE transfer</w:t>
      </w:r>
      <w:r>
        <w:t xml:space="preserve">s </w:t>
      </w:r>
      <w:r w:rsidRPr="00C21640">
        <w:t>of staff</w:t>
      </w:r>
      <w:r>
        <w:t xml:space="preserve"> from the letting employer</w:t>
      </w:r>
      <w:r w:rsidRPr="00C21640">
        <w:t xml:space="preserve"> to </w:t>
      </w:r>
      <w:r>
        <w:t xml:space="preserve">the </w:t>
      </w:r>
      <w:r w:rsidRPr="00C21640">
        <w:t>contractor</w:t>
      </w:r>
      <w:r>
        <w:t xml:space="preserve">. The contractor becomes a new participating fund employer for the duration of the contract and </w:t>
      </w:r>
      <w:r w:rsidRPr="00C21640">
        <w:t xml:space="preserve">transferring employees </w:t>
      </w:r>
      <w:r>
        <w:t xml:space="preserve">remain eligible for </w:t>
      </w:r>
      <w:r w:rsidRPr="00C21640">
        <w:t>LGPS membership.</w:t>
      </w:r>
      <w:r>
        <w:t xml:space="preserve"> </w:t>
      </w:r>
      <w:r w:rsidRPr="00C21640">
        <w:t>At the end of the contract</w:t>
      </w:r>
      <w:r>
        <w:t xml:space="preserve">, </w:t>
      </w:r>
      <w:r w:rsidRPr="00C21640">
        <w:t xml:space="preserve">employees </w:t>
      </w:r>
      <w:r w:rsidR="008D7EA6">
        <w:t xml:space="preserve">typically </w:t>
      </w:r>
      <w:r w:rsidRPr="00C21640">
        <w:t xml:space="preserve">revert to the letting employer or </w:t>
      </w:r>
      <w:r>
        <w:t xml:space="preserve">a </w:t>
      </w:r>
      <w:r w:rsidRPr="00C21640">
        <w:t>replacement contractor.</w:t>
      </w:r>
    </w:p>
    <w:p w14:paraId="565235DF" w14:textId="01A8269A" w:rsidR="0006473D" w:rsidRDefault="0006473D" w:rsidP="00C118AE">
      <w:pPr>
        <w:pStyle w:val="BodyTextGrey"/>
        <w:jc w:val="both"/>
      </w:pPr>
      <w:r>
        <w:t>L</w:t>
      </w:r>
      <w:r w:rsidRPr="00564BCF">
        <w:t xml:space="preserve">iabilities </w:t>
      </w:r>
      <w:r>
        <w:t>for transferring ac</w:t>
      </w:r>
      <w:r w:rsidRPr="00564BCF">
        <w:t xml:space="preserve">tive </w:t>
      </w:r>
      <w:r>
        <w:t>m</w:t>
      </w:r>
      <w:r w:rsidRPr="00564BCF">
        <w:t>embers</w:t>
      </w:r>
      <w:r>
        <w:t xml:space="preserve"> </w:t>
      </w:r>
      <w:r w:rsidRPr="00564BCF">
        <w:t>will be calculate</w:t>
      </w:r>
      <w:r>
        <w:t>d by the fund actuary on the day before the outsourcing occurs.</w:t>
      </w:r>
    </w:p>
    <w:p w14:paraId="16B23D7F" w14:textId="556F101B" w:rsidR="00137BB9" w:rsidRDefault="0006473D" w:rsidP="00C118AE">
      <w:pPr>
        <w:pStyle w:val="BodyTextGrey"/>
        <w:jc w:val="both"/>
      </w:pPr>
      <w:r>
        <w:t xml:space="preserve">New contractors will be </w:t>
      </w:r>
      <w:r w:rsidRPr="00564BCF">
        <w:t xml:space="preserve">allocated an asset share </w:t>
      </w:r>
      <w:r w:rsidR="0020292C" w:rsidRPr="00C21640">
        <w:t>equal to the</w:t>
      </w:r>
      <w:r>
        <w:t xml:space="preserve"> value of the transferring</w:t>
      </w:r>
      <w:r w:rsidR="0020292C" w:rsidRPr="00C21640">
        <w:t xml:space="preserve"> liabilit</w:t>
      </w:r>
      <w:r>
        <w:t>ies</w:t>
      </w:r>
      <w:r w:rsidR="0020292C" w:rsidRPr="00C21640">
        <w:t>.</w:t>
      </w:r>
      <w:r w:rsidR="0020292C">
        <w:t xml:space="preserve"> </w:t>
      </w:r>
      <w:r w:rsidR="00BA6B7F">
        <w:t xml:space="preserve">The admission agreement may set a different initial asset allocation, depending on </w:t>
      </w:r>
      <w:r w:rsidR="002C78B9">
        <w:t xml:space="preserve">contract-specific </w:t>
      </w:r>
      <w:r w:rsidR="00BA6B7F">
        <w:t>circumstances</w:t>
      </w:r>
      <w:r w:rsidR="002C78B9">
        <w:t xml:space="preserve">. </w:t>
      </w:r>
      <w:r w:rsidR="00BA6B7F">
        <w:t xml:space="preserve"> </w:t>
      </w:r>
    </w:p>
    <w:p w14:paraId="0DCBF112" w14:textId="3E32F47A" w:rsidR="00E67822" w:rsidRPr="00564BCF" w:rsidRDefault="00E67822" w:rsidP="00C118AE">
      <w:pPr>
        <w:pStyle w:val="BodyTextGrey"/>
        <w:jc w:val="both"/>
      </w:pPr>
      <w:r w:rsidRPr="00E67822">
        <w:lastRenderedPageBreak/>
        <w:t xml:space="preserve">The new employer’s contribution rate is based on the current funding strategy (set out in section 2) and the transferring membership. </w:t>
      </w:r>
    </w:p>
    <w:p w14:paraId="4986E0B8" w14:textId="5A8B575C" w:rsidR="00C804EB" w:rsidRDefault="00C804EB" w:rsidP="00C118AE">
      <w:pPr>
        <w:pStyle w:val="Heading2Num"/>
        <w:jc w:val="both"/>
      </w:pPr>
      <w:r>
        <w:t xml:space="preserve">Other new </w:t>
      </w:r>
      <w:r w:rsidR="00476FE4">
        <w:t>employers</w:t>
      </w:r>
      <w:r>
        <w:t xml:space="preserve"> </w:t>
      </w:r>
    </w:p>
    <w:p w14:paraId="2E673C73" w14:textId="2EA33EA3" w:rsidR="00C804EB" w:rsidRDefault="00C804EB" w:rsidP="00C118AE">
      <w:pPr>
        <w:pStyle w:val="BodyTextGrey"/>
        <w:jc w:val="both"/>
      </w:pPr>
      <w:r>
        <w:t xml:space="preserve">There may be other circumstances that lead to a new admission body entering the fund, </w:t>
      </w:r>
      <w:proofErr w:type="spellStart"/>
      <w:r>
        <w:t>eg</w:t>
      </w:r>
      <w:proofErr w:type="spellEnd"/>
      <w:r>
        <w:t xml:space="preserve"> set up of a wholly owned subsidiary company by a Local Authority.   Calculation of assets and liabilities on joining and a contribution rate will be carried out allowing for the circumstances of the new employer.  </w:t>
      </w:r>
    </w:p>
    <w:p w14:paraId="47A6C15D" w14:textId="0E52A7D4" w:rsidR="00476FE4" w:rsidRDefault="00476FE4" w:rsidP="00C118AE">
      <w:pPr>
        <w:pStyle w:val="BodyTextGrey"/>
        <w:jc w:val="both"/>
      </w:pPr>
      <w:r>
        <w:t xml:space="preserve">New designated employers may also join the fund. These are usually town and parish councils.  Contribution rates will be set using the same approach as other designated employers in the fund.  </w:t>
      </w:r>
    </w:p>
    <w:p w14:paraId="0D211C27" w14:textId="5144A748" w:rsidR="002943D3" w:rsidRDefault="00C804EB" w:rsidP="00C118AE">
      <w:pPr>
        <w:pStyle w:val="Heading2Num"/>
        <w:jc w:val="both"/>
      </w:pPr>
      <w:r>
        <w:t>Risk assessment for n</w:t>
      </w:r>
      <w:r w:rsidR="002943D3">
        <w:t>ew admission bodies</w:t>
      </w:r>
      <w:bookmarkEnd w:id="42"/>
    </w:p>
    <w:p w14:paraId="0C2C1352" w14:textId="21C1EE70" w:rsidR="00B84C32" w:rsidRDefault="0020292C" w:rsidP="00C118AE">
      <w:pPr>
        <w:pStyle w:val="BodyTextGrey"/>
        <w:jc w:val="both"/>
      </w:pPr>
      <w:r>
        <w:t xml:space="preserve">Under </w:t>
      </w:r>
      <w:r w:rsidRPr="000F08AE">
        <w:t>the LGPS regulations</w:t>
      </w:r>
      <w:r w:rsidR="00685473">
        <w:t>,</w:t>
      </w:r>
      <w:r w:rsidRPr="000F08AE">
        <w:t xml:space="preserve"> a new</w:t>
      </w:r>
      <w:r>
        <w:t xml:space="preserve"> </w:t>
      </w:r>
      <w:r w:rsidR="00DA4D8A">
        <w:t xml:space="preserve">admission body </w:t>
      </w:r>
      <w:r w:rsidR="00ED1ECA">
        <w:t xml:space="preserve">must </w:t>
      </w:r>
      <w:r w:rsidR="00DA4D8A">
        <w:t>assess the risks it poses to the fund if the admission agreement ends early</w:t>
      </w:r>
      <w:r w:rsidR="00ED1ECA">
        <w:t xml:space="preserve">, </w:t>
      </w:r>
      <w:r>
        <w:t>for example if the admission body becomes insolvent or goes out of business.</w:t>
      </w:r>
      <w:r w:rsidR="00DA4D8A">
        <w:t xml:space="preserve"> </w:t>
      </w:r>
      <w:r w:rsidR="00BA6B7F">
        <w:t>In practice</w:t>
      </w:r>
      <w:r w:rsidR="006C34B5">
        <w:t xml:space="preserve">, </w:t>
      </w:r>
      <w:r w:rsidR="00BA6B7F">
        <w:t>the fund actuary assess</w:t>
      </w:r>
      <w:r w:rsidR="00ED1ECA">
        <w:t>es this</w:t>
      </w:r>
      <w:r w:rsidR="006C34B5">
        <w:t xml:space="preserve"> because </w:t>
      </w:r>
      <w:r w:rsidR="009D4374">
        <w:t xml:space="preserve">the assessment </w:t>
      </w:r>
      <w:r w:rsidR="005E3524">
        <w:t xml:space="preserve">must </w:t>
      </w:r>
      <w:r w:rsidR="009D4374">
        <w:t xml:space="preserve">be carried out to the administering authority’s satisfaction. </w:t>
      </w:r>
    </w:p>
    <w:p w14:paraId="4A41CDE6" w14:textId="163997A0" w:rsidR="002943D3" w:rsidRDefault="009D4374" w:rsidP="00C118AE">
      <w:pPr>
        <w:pStyle w:val="BodyTextGrey"/>
        <w:jc w:val="both"/>
      </w:pPr>
      <w:r>
        <w:t xml:space="preserve">After considering the assessment, the </w:t>
      </w:r>
      <w:r w:rsidR="0020292C">
        <w:t xml:space="preserve">administering authority may </w:t>
      </w:r>
      <w:r w:rsidR="003D71A5">
        <w:t xml:space="preserve">decide </w:t>
      </w:r>
      <w:r w:rsidR="0020292C">
        <w:t>the admission body</w:t>
      </w:r>
      <w:r w:rsidR="003D71A5">
        <w:t xml:space="preserve"> must </w:t>
      </w:r>
      <w:r w:rsidR="0020292C">
        <w:t xml:space="preserve">provide </w:t>
      </w:r>
      <w:r w:rsidR="002943D3">
        <w:t xml:space="preserve">security, such as a guarantee from the letting employer, an indemnity or a bond. </w:t>
      </w:r>
    </w:p>
    <w:p w14:paraId="5984C034" w14:textId="59C8D21B" w:rsidR="002943D3" w:rsidRDefault="002943D3" w:rsidP="00C118AE">
      <w:pPr>
        <w:pStyle w:val="BodyTextGrey"/>
        <w:jc w:val="both"/>
      </w:pPr>
      <w:r>
        <w:t xml:space="preserve">This </w:t>
      </w:r>
      <w:r w:rsidR="009D4374">
        <w:t xml:space="preserve">must cover </w:t>
      </w:r>
      <w:r>
        <w:t>some or all</w:t>
      </w:r>
      <w:r w:rsidR="009D4374">
        <w:t xml:space="preserve"> of the: </w:t>
      </w:r>
      <w:r>
        <w:t xml:space="preserve"> </w:t>
      </w:r>
    </w:p>
    <w:p w14:paraId="54CE67F3" w14:textId="0A323633" w:rsidR="002943D3" w:rsidRDefault="002943D3" w:rsidP="0008568E">
      <w:pPr>
        <w:pStyle w:val="BulletHymans"/>
        <w:numPr>
          <w:ilvl w:val="0"/>
          <w:numId w:val="14"/>
        </w:numPr>
        <w:jc w:val="both"/>
      </w:pPr>
      <w:r>
        <w:t xml:space="preserve">strain costs of any early </w:t>
      </w:r>
      <w:proofErr w:type="gramStart"/>
      <w:r>
        <w:t>retirements</w:t>
      </w:r>
      <w:r w:rsidR="009D4374">
        <w:t>,</w:t>
      </w:r>
      <w:r>
        <w:t xml:space="preserve"> </w:t>
      </w:r>
      <w:r w:rsidR="0020292C">
        <w:t>if</w:t>
      </w:r>
      <w:proofErr w:type="gramEnd"/>
      <w:r w:rsidR="0020292C">
        <w:t xml:space="preserve"> employees are made redundant when a contract ends prematurely</w:t>
      </w:r>
    </w:p>
    <w:p w14:paraId="0D76C60C" w14:textId="175C618D" w:rsidR="002943D3" w:rsidRDefault="002943D3" w:rsidP="0008568E">
      <w:pPr>
        <w:pStyle w:val="BulletHymans"/>
        <w:numPr>
          <w:ilvl w:val="0"/>
          <w:numId w:val="14"/>
        </w:numPr>
        <w:jc w:val="both"/>
      </w:pPr>
      <w:r>
        <w:t xml:space="preserve">allowance for the risk of </w:t>
      </w:r>
      <w:r w:rsidR="0020292C">
        <w:t>assets performing less well than expected</w:t>
      </w:r>
    </w:p>
    <w:p w14:paraId="20987C00" w14:textId="6782949C" w:rsidR="002943D3" w:rsidRPr="00BB77BA" w:rsidRDefault="002943D3" w:rsidP="0008568E">
      <w:pPr>
        <w:pStyle w:val="BulletHymans"/>
        <w:numPr>
          <w:ilvl w:val="0"/>
          <w:numId w:val="14"/>
        </w:numPr>
        <w:jc w:val="both"/>
      </w:pPr>
      <w:r>
        <w:t xml:space="preserve">allowance for the risk of </w:t>
      </w:r>
      <w:r w:rsidR="0020292C">
        <w:t xml:space="preserve">liabilities being </w:t>
      </w:r>
      <w:r w:rsidRPr="00BB77BA">
        <w:t>greater than expected</w:t>
      </w:r>
    </w:p>
    <w:p w14:paraId="14D9C3F9" w14:textId="6E688CFE" w:rsidR="002943D3" w:rsidRDefault="002943D3" w:rsidP="0008568E">
      <w:pPr>
        <w:pStyle w:val="BulletHymans"/>
        <w:numPr>
          <w:ilvl w:val="0"/>
          <w:numId w:val="14"/>
        </w:numPr>
        <w:jc w:val="both"/>
      </w:pPr>
      <w:r>
        <w:t>allowance for the possible non-payment of employer and member contributions</w:t>
      </w:r>
    </w:p>
    <w:p w14:paraId="013FF53D" w14:textId="46FA9C9F" w:rsidR="002943D3" w:rsidRDefault="0020292C" w:rsidP="0008568E">
      <w:pPr>
        <w:pStyle w:val="BulletHymans"/>
        <w:numPr>
          <w:ilvl w:val="0"/>
          <w:numId w:val="14"/>
        </w:numPr>
        <w:jc w:val="both"/>
      </w:pPr>
      <w:r>
        <w:t>admission body’s existing</w:t>
      </w:r>
      <w:r w:rsidR="002943D3">
        <w:t xml:space="preserve"> deficit.</w:t>
      </w:r>
    </w:p>
    <w:p w14:paraId="53D77DEF" w14:textId="77777777" w:rsidR="000C2E3F" w:rsidRDefault="000C2E3F" w:rsidP="00C118AE">
      <w:pPr>
        <w:spacing w:after="20" w:line="240" w:lineRule="auto"/>
        <w:rPr>
          <w:rFonts w:cs="Times New Roman"/>
          <w:iCs w:val="0"/>
          <w:color w:val="3FA6CC"/>
          <w:kern w:val="28"/>
          <w:sz w:val="36"/>
          <w:lang w:eastAsia="en-US"/>
        </w:rPr>
      </w:pPr>
      <w:bookmarkStart w:id="45" w:name="_Toc112068180"/>
      <w:r>
        <w:br w:type="page"/>
      </w:r>
    </w:p>
    <w:p w14:paraId="16CDAFAE" w14:textId="611A951E" w:rsidR="00621E53" w:rsidRPr="00A43A4A" w:rsidRDefault="00621E53" w:rsidP="00C118AE">
      <w:pPr>
        <w:pStyle w:val="Heading1Num"/>
        <w:numPr>
          <w:ilvl w:val="0"/>
          <w:numId w:val="1"/>
        </w:numPr>
        <w:jc w:val="both"/>
      </w:pPr>
      <w:r>
        <w:lastRenderedPageBreak/>
        <w:t>What happens if an employer has a</w:t>
      </w:r>
      <w:r w:rsidRPr="00A43A4A">
        <w:t xml:space="preserve"> bulk transfer</w:t>
      </w:r>
      <w:r>
        <w:t xml:space="preserve"> of staff</w:t>
      </w:r>
      <w:r w:rsidRPr="00A43A4A">
        <w:t>?</w:t>
      </w:r>
      <w:bookmarkEnd w:id="45"/>
      <w:r w:rsidRPr="00A43A4A">
        <w:t xml:space="preserve"> </w:t>
      </w:r>
    </w:p>
    <w:p w14:paraId="61ACE328" w14:textId="103D8DFD" w:rsidR="00070A2E" w:rsidRPr="008D74A4" w:rsidRDefault="001D3988" w:rsidP="00C118AE">
      <w:pPr>
        <w:pStyle w:val="BodyTextGrey"/>
        <w:jc w:val="both"/>
      </w:pPr>
      <w:r>
        <w:t xml:space="preserve">Bulk transfer cases will be looked at individually, </w:t>
      </w:r>
      <w:r w:rsidR="00070A2E">
        <w:t xml:space="preserve">but generally: </w:t>
      </w:r>
    </w:p>
    <w:p w14:paraId="40935AE9" w14:textId="77777777" w:rsidR="00070A2E" w:rsidRPr="008D74A4" w:rsidRDefault="00070A2E" w:rsidP="0008568E">
      <w:pPr>
        <w:pStyle w:val="BulletHymans"/>
        <w:numPr>
          <w:ilvl w:val="0"/>
          <w:numId w:val="19"/>
        </w:numPr>
        <w:jc w:val="both"/>
      </w:pPr>
      <w:r>
        <w:t>t</w:t>
      </w:r>
      <w:r w:rsidRPr="008D74A4">
        <w:t xml:space="preserve">he </w:t>
      </w:r>
      <w:r>
        <w:t>f</w:t>
      </w:r>
      <w:r w:rsidRPr="008D74A4">
        <w:t>und w</w:t>
      </w:r>
      <w:r>
        <w:t xml:space="preserve">on’t </w:t>
      </w:r>
      <w:r w:rsidRPr="008D74A4">
        <w:t>pay bulk transfers greater</w:t>
      </w:r>
      <w:r>
        <w:t xml:space="preserve"> in value than either </w:t>
      </w:r>
      <w:r w:rsidRPr="008D74A4">
        <w:t xml:space="preserve">the asset share of the transferring employer in the </w:t>
      </w:r>
      <w:r>
        <w:t>f</w:t>
      </w:r>
      <w:r w:rsidRPr="008D74A4">
        <w:t>und</w:t>
      </w:r>
      <w:r>
        <w:t xml:space="preserve">, or </w:t>
      </w:r>
      <w:r w:rsidRPr="008D74A4">
        <w:t>the value of the liabilities of the transferring members</w:t>
      </w:r>
      <w:r>
        <w:t>, whichever is lower</w:t>
      </w:r>
    </w:p>
    <w:p w14:paraId="70136D44" w14:textId="77777777" w:rsidR="00070A2E" w:rsidRPr="008D74A4" w:rsidRDefault="00070A2E" w:rsidP="0008568E">
      <w:pPr>
        <w:pStyle w:val="BulletHymans"/>
        <w:numPr>
          <w:ilvl w:val="0"/>
          <w:numId w:val="19"/>
        </w:numPr>
        <w:jc w:val="both"/>
      </w:pPr>
      <w:r>
        <w:t>t</w:t>
      </w:r>
      <w:r w:rsidRPr="008D74A4">
        <w:t xml:space="preserve">he </w:t>
      </w:r>
      <w:r>
        <w:t>f</w:t>
      </w:r>
      <w:r w:rsidRPr="008D74A4">
        <w:t xml:space="preserve">und </w:t>
      </w:r>
      <w:r>
        <w:t xml:space="preserve">won’t </w:t>
      </w:r>
      <w:r w:rsidRPr="008D74A4">
        <w:t xml:space="preserve">grant added benefits to members bringing in entitlements from another </w:t>
      </w:r>
      <w:r>
        <w:t>f</w:t>
      </w:r>
      <w:r w:rsidRPr="008D74A4">
        <w:t>und</w:t>
      </w:r>
      <w:r>
        <w:t xml:space="preserve">, </w:t>
      </w:r>
      <w:r w:rsidRPr="008D74A4">
        <w:t>unless the asset transfer is</w:t>
      </w:r>
      <w:r>
        <w:t xml:space="preserve"> enough to </w:t>
      </w:r>
      <w:r w:rsidRPr="008D74A4">
        <w:t>meet the added liabilities</w:t>
      </w:r>
    </w:p>
    <w:p w14:paraId="3453B4A0" w14:textId="77777777" w:rsidR="00070A2E" w:rsidRDefault="00070A2E" w:rsidP="0008568E">
      <w:pPr>
        <w:pStyle w:val="BulletHymans"/>
        <w:numPr>
          <w:ilvl w:val="0"/>
          <w:numId w:val="19"/>
        </w:numPr>
        <w:jc w:val="both"/>
      </w:pPr>
      <w:r>
        <w:t>t</w:t>
      </w:r>
      <w:r w:rsidRPr="008D74A4">
        <w:t xml:space="preserve">he </w:t>
      </w:r>
      <w:r>
        <w:t>f</w:t>
      </w:r>
      <w:r w:rsidRPr="008D74A4">
        <w:t xml:space="preserve">und may permit shortfalls on bulk transfers if the employer has </w:t>
      </w:r>
      <w:r>
        <w:t>a suitable coven</w:t>
      </w:r>
      <w:r w:rsidRPr="008D74A4">
        <w:t>ant and commits to meeting th</w:t>
      </w:r>
      <w:r>
        <w:t xml:space="preserve">e </w:t>
      </w:r>
      <w:r w:rsidRPr="008D74A4">
        <w:t>shortfall in an appropriate period</w:t>
      </w:r>
      <w:r>
        <w:t>, which may require increased c</w:t>
      </w:r>
      <w:r w:rsidRPr="008D74A4">
        <w:t>ontributions between valuations.</w:t>
      </w:r>
      <w:r>
        <w:t xml:space="preserve"> </w:t>
      </w:r>
    </w:p>
    <w:p w14:paraId="0A453FC3" w14:textId="02B4879F" w:rsidR="00070A2E" w:rsidRDefault="00070A2E" w:rsidP="00C118AE">
      <w:pPr>
        <w:pStyle w:val="BodyTextGrey"/>
        <w:jc w:val="both"/>
      </w:pPr>
    </w:p>
    <w:p w14:paraId="38B106BA" w14:textId="77777777" w:rsidR="00070A2E" w:rsidRDefault="00070A2E" w:rsidP="00C118AE">
      <w:pPr>
        <w:pStyle w:val="BodyTextGrey"/>
        <w:jc w:val="both"/>
      </w:pPr>
    </w:p>
    <w:p w14:paraId="0DAFC71B" w14:textId="0388CA97" w:rsidR="002943D3" w:rsidRDefault="002943D3" w:rsidP="00C118AE">
      <w:pPr>
        <w:pStyle w:val="Heading2"/>
        <w:jc w:val="both"/>
      </w:pPr>
    </w:p>
    <w:p w14:paraId="284A2798" w14:textId="77777777" w:rsidR="00070A2E" w:rsidRDefault="00070A2E" w:rsidP="00C118AE">
      <w:pPr>
        <w:spacing w:after="20" w:line="240" w:lineRule="auto"/>
        <w:rPr>
          <w:rFonts w:cs="Times New Roman"/>
          <w:iCs w:val="0"/>
          <w:color w:val="3FA6CC"/>
          <w:kern w:val="28"/>
          <w:sz w:val="36"/>
          <w:lang w:eastAsia="en-US"/>
        </w:rPr>
      </w:pPr>
      <w:bookmarkStart w:id="46" w:name="_Toc107385423"/>
      <w:bookmarkStart w:id="47" w:name="_Toc107385424"/>
      <w:bookmarkStart w:id="48" w:name="_Toc107385425"/>
      <w:bookmarkStart w:id="49" w:name="_Toc107385426"/>
      <w:bookmarkStart w:id="50" w:name="_Toc107385427"/>
      <w:bookmarkStart w:id="51" w:name="_Toc107385428"/>
      <w:bookmarkStart w:id="52" w:name="_Toc107385429"/>
      <w:bookmarkStart w:id="53" w:name="_Toc107385430"/>
      <w:bookmarkStart w:id="54" w:name="_Toc107385431"/>
      <w:bookmarkStart w:id="55" w:name="_Toc107385432"/>
      <w:bookmarkStart w:id="56" w:name="_Toc107385433"/>
      <w:bookmarkStart w:id="57" w:name="_Toc107385434"/>
      <w:bookmarkStart w:id="58" w:name="_Toc107385435"/>
      <w:bookmarkStart w:id="59" w:name="_Toc107385436"/>
      <w:bookmarkStart w:id="60" w:name="_Toc107385437"/>
      <w:bookmarkStart w:id="61" w:name="_Toc107385438"/>
      <w:bookmarkStart w:id="62" w:name="_Toc107385439"/>
      <w:bookmarkStart w:id="63" w:name="_Toc107385440"/>
      <w:bookmarkStart w:id="64" w:name="_Toc107385441"/>
      <w:bookmarkStart w:id="65" w:name="_Toc107385442"/>
      <w:bookmarkStart w:id="66" w:name="_Toc107385443"/>
      <w:bookmarkStart w:id="67" w:name="_Toc1073854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br w:type="page"/>
      </w:r>
    </w:p>
    <w:p w14:paraId="445FB2CB" w14:textId="47D743A0" w:rsidR="00151C95" w:rsidRDefault="00C65137" w:rsidP="00C118AE">
      <w:pPr>
        <w:pStyle w:val="Heading1Num"/>
        <w:pageBreakBefore/>
        <w:jc w:val="both"/>
      </w:pPr>
      <w:bookmarkStart w:id="68" w:name="_Toc112068181"/>
      <w:r>
        <w:lastRenderedPageBreak/>
        <w:t>What happens when an employer leaves t</w:t>
      </w:r>
      <w:r w:rsidR="00151C95">
        <w:t xml:space="preserve">he </w:t>
      </w:r>
      <w:r w:rsidR="00960D0E">
        <w:t>f</w:t>
      </w:r>
      <w:r w:rsidR="00151C95">
        <w:t>und</w:t>
      </w:r>
      <w:bookmarkEnd w:id="41"/>
      <w:r>
        <w:t>?</w:t>
      </w:r>
      <w:bookmarkEnd w:id="68"/>
      <w:r>
        <w:t xml:space="preserve"> </w:t>
      </w:r>
    </w:p>
    <w:p w14:paraId="3417ACE1" w14:textId="77777777" w:rsidR="00476FE4" w:rsidRDefault="00476FE4" w:rsidP="00C118AE">
      <w:pPr>
        <w:pStyle w:val="Heading2Num"/>
        <w:jc w:val="both"/>
      </w:pPr>
      <w:bookmarkStart w:id="69" w:name="_Toc86162859"/>
      <w:r>
        <w:t xml:space="preserve">What is a cessation event? </w:t>
      </w:r>
    </w:p>
    <w:p w14:paraId="0B50056A" w14:textId="67C3A955" w:rsidR="00476FE4" w:rsidRDefault="00476FE4" w:rsidP="00C118AE">
      <w:pPr>
        <w:pStyle w:val="BodyTextGrey"/>
        <w:jc w:val="both"/>
      </w:pPr>
      <w:r>
        <w:t xml:space="preserve">Triggers for considering cessation </w:t>
      </w:r>
      <w:r w:rsidR="00FA5062">
        <w:t xml:space="preserve">from the fund </w:t>
      </w:r>
      <w:r>
        <w:t xml:space="preserve">are:  </w:t>
      </w:r>
    </w:p>
    <w:p w14:paraId="17EC6689" w14:textId="441F47E0" w:rsidR="00476FE4" w:rsidRDefault="00476FE4" w:rsidP="0008568E">
      <w:pPr>
        <w:pStyle w:val="BodyTextGrey"/>
        <w:numPr>
          <w:ilvl w:val="0"/>
          <w:numId w:val="16"/>
        </w:numPr>
        <w:jc w:val="both"/>
      </w:pPr>
      <w:r>
        <w:t>the last active member stops participation in the fund. The administering authority</w:t>
      </w:r>
      <w:r w:rsidR="00FA5062">
        <w:t xml:space="preserve">, </w:t>
      </w:r>
      <w:r w:rsidR="00FA5062" w:rsidRPr="003372A0">
        <w:t>at their discretion</w:t>
      </w:r>
      <w:r w:rsidR="00FA5062">
        <w:t>,</w:t>
      </w:r>
      <w:r>
        <w:t xml:space="preserve"> can defer acting for up to three years by issuing a suspension notice. That means cessation won’t be triggered if the employer takes on one or more active members during the agreed time </w:t>
      </w:r>
    </w:p>
    <w:p w14:paraId="632663FE" w14:textId="77777777" w:rsidR="00476FE4" w:rsidRDefault="00476FE4" w:rsidP="0008568E">
      <w:pPr>
        <w:pStyle w:val="BodyTextGrey"/>
        <w:numPr>
          <w:ilvl w:val="0"/>
          <w:numId w:val="16"/>
        </w:numPr>
        <w:jc w:val="both"/>
      </w:pPr>
      <w:r>
        <w:t>insolvency, winding up or liquidation of the admission body</w:t>
      </w:r>
    </w:p>
    <w:p w14:paraId="52D6F963" w14:textId="77777777" w:rsidR="00476FE4" w:rsidRDefault="00476FE4" w:rsidP="0008568E">
      <w:pPr>
        <w:pStyle w:val="BulletHymans"/>
        <w:numPr>
          <w:ilvl w:val="0"/>
          <w:numId w:val="16"/>
        </w:numPr>
        <w:jc w:val="both"/>
      </w:pPr>
      <w:r>
        <w:t xml:space="preserve">a breach of the agreement obligations that isn’t remedied to the fund’s satisfaction </w:t>
      </w:r>
    </w:p>
    <w:p w14:paraId="1C2A3D4F" w14:textId="77777777" w:rsidR="00476FE4" w:rsidRDefault="00476FE4" w:rsidP="0008568E">
      <w:pPr>
        <w:pStyle w:val="BulletHymans"/>
        <w:numPr>
          <w:ilvl w:val="0"/>
          <w:numId w:val="16"/>
        </w:numPr>
        <w:jc w:val="both"/>
      </w:pPr>
      <w:r>
        <w:t xml:space="preserve">failure to pay any sums due within the period required </w:t>
      </w:r>
    </w:p>
    <w:p w14:paraId="1B7EBA39" w14:textId="77777777" w:rsidR="00476FE4" w:rsidRDefault="00476FE4" w:rsidP="0008568E">
      <w:pPr>
        <w:pStyle w:val="BulletHymans"/>
        <w:numPr>
          <w:ilvl w:val="0"/>
          <w:numId w:val="16"/>
        </w:numPr>
        <w:jc w:val="both"/>
      </w:pPr>
      <w:r>
        <w:t>failure to renew or adjust the level of a bond or indemnity, or to confirm an appropriate alternative guarantor</w:t>
      </w:r>
    </w:p>
    <w:p w14:paraId="67BACADC" w14:textId="77777777" w:rsidR="00476FE4" w:rsidRDefault="00476FE4" w:rsidP="0008568E">
      <w:pPr>
        <w:pStyle w:val="BulletHymans"/>
        <w:numPr>
          <w:ilvl w:val="0"/>
          <w:numId w:val="16"/>
        </w:numPr>
        <w:jc w:val="both"/>
      </w:pPr>
      <w:r>
        <w:t>termination of a deferred debt arrangement (DDA).</w:t>
      </w:r>
    </w:p>
    <w:p w14:paraId="040555EF" w14:textId="300AC61F" w:rsidR="00476FE4" w:rsidRDefault="00476FE4" w:rsidP="00C118AE">
      <w:pPr>
        <w:pStyle w:val="BulletHymans"/>
        <w:numPr>
          <w:ilvl w:val="0"/>
          <w:numId w:val="0"/>
        </w:numPr>
        <w:jc w:val="both"/>
      </w:pPr>
      <w:r>
        <w:t xml:space="preserve">If no DDA exists, the administering authority will instruct the fund actuary to carry out a cessation valuation to calculate if there is a surplus or a deficit when the fund leaves the scheme.  </w:t>
      </w:r>
    </w:p>
    <w:p w14:paraId="65E5CDFC" w14:textId="48A18D85" w:rsidR="00151C95" w:rsidRPr="001E7E5F" w:rsidRDefault="00C65137" w:rsidP="00C118AE">
      <w:pPr>
        <w:pStyle w:val="Heading2Num"/>
        <w:jc w:val="both"/>
      </w:pPr>
      <w:bookmarkStart w:id="70" w:name="_Toc86162861"/>
      <w:bookmarkEnd w:id="69"/>
      <w:r>
        <w:t xml:space="preserve">What happens on </w:t>
      </w:r>
      <w:r w:rsidR="00151C95">
        <w:t>cessation</w:t>
      </w:r>
      <w:bookmarkEnd w:id="70"/>
      <w:r>
        <w:t xml:space="preserve">? </w:t>
      </w:r>
    </w:p>
    <w:p w14:paraId="3C1C3362" w14:textId="2555E81E" w:rsidR="00151C95" w:rsidRPr="00424C26" w:rsidRDefault="00D10AE0" w:rsidP="00C118AE">
      <w:pPr>
        <w:pStyle w:val="BodyTextGrey"/>
        <w:jc w:val="both"/>
      </w:pPr>
      <w:r>
        <w:t xml:space="preserve">The administering authority must protect the interests of </w:t>
      </w:r>
      <w:r w:rsidR="0029792E">
        <w:t xml:space="preserve">the </w:t>
      </w:r>
      <w:r w:rsidR="00004D7A">
        <w:t xml:space="preserve">remaining fund </w:t>
      </w:r>
      <w:r>
        <w:t xml:space="preserve">employers when </w:t>
      </w:r>
      <w:r w:rsidR="0029792E">
        <w:t>an employer leaves the scheme</w:t>
      </w:r>
      <w:r w:rsidR="00625FED">
        <w:t xml:space="preserve">. </w:t>
      </w:r>
      <w:r>
        <w:t xml:space="preserve">The </w:t>
      </w:r>
      <w:r w:rsidR="00151C95" w:rsidRPr="00424C26">
        <w:t>actuary</w:t>
      </w:r>
      <w:r w:rsidR="00004D7A">
        <w:t xml:space="preserve"> aims to protect remaining </w:t>
      </w:r>
      <w:r w:rsidR="00151C95" w:rsidRPr="00424C26">
        <w:t xml:space="preserve">employers from the </w:t>
      </w:r>
      <w:r w:rsidR="00004D7A">
        <w:t xml:space="preserve">risk of future </w:t>
      </w:r>
      <w:r w:rsidR="00151C95" w:rsidRPr="00424C26">
        <w:t>loss</w:t>
      </w:r>
      <w:r w:rsidR="0029792E">
        <w:t xml:space="preserve">. </w:t>
      </w:r>
      <w:r w:rsidR="006F1BF4">
        <w:t xml:space="preserve"> </w:t>
      </w:r>
      <w:r w:rsidR="00215B23">
        <w:t xml:space="preserve">The funding target adopted for the cessation calculation is below. These are defined in </w:t>
      </w:r>
      <w:hyperlink w:anchor="AppendixD" w:history="1">
        <w:r w:rsidR="00215B23" w:rsidRPr="000442D4">
          <w:rPr>
            <w:rStyle w:val="Hyperlink"/>
          </w:rPr>
          <w:t>Appendix D</w:t>
        </w:r>
      </w:hyperlink>
      <w:r w:rsidR="00215B23">
        <w:t xml:space="preserve">. </w:t>
      </w:r>
    </w:p>
    <w:p w14:paraId="20EC1397" w14:textId="3F892675" w:rsidR="00151C95" w:rsidRDefault="00151C95" w:rsidP="0008568E">
      <w:pPr>
        <w:pStyle w:val="BodyTextGrey"/>
        <w:numPr>
          <w:ilvl w:val="4"/>
          <w:numId w:val="15"/>
        </w:numPr>
        <w:ind w:left="709" w:hanging="567"/>
        <w:jc w:val="both"/>
      </w:pPr>
      <w:r w:rsidRPr="00424C26">
        <w:t xml:space="preserve">Where </w:t>
      </w:r>
      <w:r w:rsidR="00D10AE0">
        <w:t>there is no g</w:t>
      </w:r>
      <w:r w:rsidRPr="00424C26">
        <w:t>uarantor</w:t>
      </w:r>
      <w:r w:rsidR="00D10AE0">
        <w:t xml:space="preserve">, </w:t>
      </w:r>
      <w:r w:rsidRPr="00424C26">
        <w:t xml:space="preserve">cessation liabilities and </w:t>
      </w:r>
      <w:r w:rsidR="0029792E">
        <w:t xml:space="preserve">a </w:t>
      </w:r>
      <w:r w:rsidRPr="00424C26">
        <w:t xml:space="preserve">final </w:t>
      </w:r>
      <w:r w:rsidRPr="00D21B3D">
        <w:t>surplus/deficit</w:t>
      </w:r>
      <w:r w:rsidRPr="00424C26">
        <w:t xml:space="preserve"> will </w:t>
      </w:r>
      <w:r w:rsidR="00D10AE0">
        <w:t>usually</w:t>
      </w:r>
      <w:r w:rsidRPr="00424C26">
        <w:t xml:space="preserve"> be calculated using a </w:t>
      </w:r>
      <w:r w:rsidR="0003314B">
        <w:t>low-risk</w:t>
      </w:r>
      <w:r w:rsidRPr="00EF5382">
        <w:t xml:space="preserve"> </w:t>
      </w:r>
      <w:r w:rsidRPr="00424C26">
        <w:t>basis</w:t>
      </w:r>
      <w:r w:rsidR="00625FED">
        <w:t xml:space="preserve">, which is </w:t>
      </w:r>
      <w:r w:rsidRPr="00424C26">
        <w:t xml:space="preserve">more prudent than the </w:t>
      </w:r>
      <w:r w:rsidRPr="00D21B3D">
        <w:t xml:space="preserve">ongoing participation basis. </w:t>
      </w:r>
      <w:r w:rsidR="00476FE4">
        <w:t xml:space="preserve"> The </w:t>
      </w:r>
      <w:proofErr w:type="gramStart"/>
      <w:r w:rsidR="00476FE4">
        <w:t>low-risk</w:t>
      </w:r>
      <w:proofErr w:type="gramEnd"/>
      <w:r w:rsidR="00476FE4">
        <w:t xml:space="preserve"> exit basis is defined </w:t>
      </w:r>
      <w:r w:rsidR="005B16D1">
        <w:t xml:space="preserve">in </w:t>
      </w:r>
      <w:hyperlink w:anchor="AppendixD" w:history="1">
        <w:r w:rsidR="005B16D1" w:rsidRPr="005B16D1">
          <w:rPr>
            <w:rStyle w:val="Hyperlink"/>
          </w:rPr>
          <w:t>Appendix D</w:t>
        </w:r>
      </w:hyperlink>
      <w:r w:rsidR="005B16D1">
        <w:t>.</w:t>
      </w:r>
    </w:p>
    <w:p w14:paraId="1BB84B4B" w14:textId="179CDCC1" w:rsidR="00151C95" w:rsidRDefault="00151C95" w:rsidP="0008568E">
      <w:pPr>
        <w:pStyle w:val="BodyTextGrey"/>
        <w:numPr>
          <w:ilvl w:val="4"/>
          <w:numId w:val="15"/>
        </w:numPr>
        <w:ind w:left="709" w:hanging="567"/>
        <w:jc w:val="both"/>
      </w:pPr>
      <w:r w:rsidRPr="00424C26">
        <w:t>Where there is a guaranto</w:t>
      </w:r>
      <w:r w:rsidR="008103AB">
        <w:t>r</w:t>
      </w:r>
      <w:r w:rsidR="00D616B6">
        <w:t xml:space="preserve">, </w:t>
      </w:r>
      <w:r w:rsidRPr="00424C26">
        <w:t xml:space="preserve">the guarantee will be considered </w:t>
      </w:r>
      <w:r w:rsidR="008103AB">
        <w:t xml:space="preserve">before </w:t>
      </w:r>
      <w:r w:rsidR="007715BA">
        <w:t xml:space="preserve">the </w:t>
      </w:r>
      <w:r w:rsidRPr="00424C26">
        <w:t>cessation valuation</w:t>
      </w:r>
      <w:r w:rsidR="00650BE2">
        <w:t xml:space="preserve">. </w:t>
      </w:r>
      <w:r w:rsidR="007715BA" w:rsidRPr="00D21B3D">
        <w:t xml:space="preserve">Where </w:t>
      </w:r>
      <w:r w:rsidR="00B41CC6" w:rsidRPr="00D21B3D">
        <w:t xml:space="preserve">the </w:t>
      </w:r>
      <w:r w:rsidRPr="00D21B3D">
        <w:t xml:space="preserve">guarantor is </w:t>
      </w:r>
      <w:r w:rsidR="00B41CC6" w:rsidRPr="00D21B3D">
        <w:t xml:space="preserve">a </w:t>
      </w:r>
      <w:r w:rsidRPr="00D21B3D">
        <w:t>guarantor of last resort</w:t>
      </w:r>
      <w:r w:rsidR="00B41CC6" w:rsidRPr="00D21B3D">
        <w:t>, th</w:t>
      </w:r>
      <w:r w:rsidR="007715BA" w:rsidRPr="00D21B3D">
        <w:t xml:space="preserve">is will have no effect on the </w:t>
      </w:r>
      <w:r w:rsidRPr="00D21B3D">
        <w:t>cessation valuation</w:t>
      </w:r>
      <w:r w:rsidR="007715BA" w:rsidRPr="00D21B3D">
        <w:t xml:space="preserve">. </w:t>
      </w:r>
      <w:r w:rsidR="003F6102">
        <w:t xml:space="preserve">If this isn’t the case, </w:t>
      </w:r>
      <w:r w:rsidRPr="00D21B3D">
        <w:t xml:space="preserve">cessation may be calculated using the </w:t>
      </w:r>
      <w:r w:rsidR="00476FE4">
        <w:t xml:space="preserve">same basis that was used to calculate liabilities (and the corresponding asset share) on joining the </w:t>
      </w:r>
      <w:r w:rsidR="000442D4">
        <w:t>f</w:t>
      </w:r>
      <w:r w:rsidR="00476FE4">
        <w:t xml:space="preserve">und. </w:t>
      </w:r>
    </w:p>
    <w:p w14:paraId="082D4202" w14:textId="0458A26A" w:rsidR="00151C95" w:rsidRPr="00424C26" w:rsidRDefault="00DE65F1" w:rsidP="0008568E">
      <w:pPr>
        <w:pStyle w:val="BodyTextGrey"/>
        <w:numPr>
          <w:ilvl w:val="4"/>
          <w:numId w:val="15"/>
        </w:numPr>
        <w:ind w:left="709" w:hanging="567"/>
        <w:jc w:val="both"/>
      </w:pPr>
      <w:r>
        <w:t xml:space="preserve">Depending on the </w:t>
      </w:r>
      <w:r w:rsidR="00151C95" w:rsidRPr="00424C26">
        <w:t xml:space="preserve">guarantee, it may be possible to transfer the </w:t>
      </w:r>
      <w:r w:rsidR="00650BE2">
        <w:t xml:space="preserve">employer’s </w:t>
      </w:r>
      <w:r w:rsidR="00151C95" w:rsidRPr="00424C26">
        <w:t>liabilities and assets to the guarantor</w:t>
      </w:r>
      <w:r>
        <w:t xml:space="preserve"> </w:t>
      </w:r>
      <w:r w:rsidR="00151C95" w:rsidRPr="00424C26">
        <w:t xml:space="preserve">without </w:t>
      </w:r>
      <w:r>
        <w:t xml:space="preserve">crystallising </w:t>
      </w:r>
      <w:r w:rsidR="00151C95" w:rsidRPr="00D21B3D">
        <w:t>deficit</w:t>
      </w:r>
      <w:r w:rsidRPr="00D21B3D">
        <w:t>s</w:t>
      </w:r>
      <w:r w:rsidR="00151C95" w:rsidRPr="00D21B3D">
        <w:t xml:space="preserve"> or surplus. This</w:t>
      </w:r>
      <w:r w:rsidR="00151C95" w:rsidRPr="00424C26">
        <w:t xml:space="preserve"> </w:t>
      </w:r>
      <w:r>
        <w:t xml:space="preserve">may happen </w:t>
      </w:r>
      <w:r w:rsidR="007417E0">
        <w:t>if</w:t>
      </w:r>
      <w:r>
        <w:t xml:space="preserve"> </w:t>
      </w:r>
      <w:r w:rsidR="00DB50EC">
        <w:t>an</w:t>
      </w:r>
      <w:r>
        <w:t xml:space="preserve"> </w:t>
      </w:r>
      <w:r w:rsidR="00151C95" w:rsidRPr="00424C26">
        <w:t>employer can</w:t>
      </w:r>
      <w:r>
        <w:t xml:space="preserve">’t </w:t>
      </w:r>
      <w:r w:rsidR="00151C95" w:rsidRPr="00424C26">
        <w:t>pay the contributions due</w:t>
      </w:r>
      <w:r w:rsidR="00DB50EC">
        <w:t xml:space="preserve"> and the approach is </w:t>
      </w:r>
      <w:r w:rsidR="00151C95" w:rsidRPr="00424C26">
        <w:t xml:space="preserve">within </w:t>
      </w:r>
      <w:proofErr w:type="gramStart"/>
      <w:r w:rsidR="00DB50EC">
        <w:t>guarantee</w:t>
      </w:r>
      <w:proofErr w:type="gramEnd"/>
      <w:r w:rsidR="00151C95" w:rsidRPr="00424C26">
        <w:t xml:space="preserve"> terms</w:t>
      </w:r>
      <w:r w:rsidR="00DB50EC">
        <w:t xml:space="preserve">. </w:t>
      </w:r>
    </w:p>
    <w:p w14:paraId="70AE8772" w14:textId="27C8F37C" w:rsidR="00151C95" w:rsidRDefault="00151C95" w:rsidP="00C118AE">
      <w:pPr>
        <w:pStyle w:val="BodyTextGrey"/>
        <w:jc w:val="both"/>
      </w:pPr>
      <w:r>
        <w:t>I</w:t>
      </w:r>
      <w:r w:rsidR="00DB50EC">
        <w:t xml:space="preserve">f </w:t>
      </w:r>
      <w:r>
        <w:t xml:space="preserve">the </w:t>
      </w:r>
      <w:r w:rsidR="00DB50EC">
        <w:t>f</w:t>
      </w:r>
      <w:r>
        <w:t xml:space="preserve">und </w:t>
      </w:r>
      <w:r w:rsidR="00DB50EC">
        <w:t xml:space="preserve">can’t </w:t>
      </w:r>
      <w:r>
        <w:t xml:space="preserve">recover the required payment in full, unpaid amounts </w:t>
      </w:r>
      <w:r w:rsidR="00DB50EC">
        <w:t xml:space="preserve">will be </w:t>
      </w:r>
      <w:r w:rsidR="007B749D">
        <w:t>paid by the related letting authority</w:t>
      </w:r>
      <w:r w:rsidR="004F6EDD">
        <w:t xml:space="preserve"> (</w:t>
      </w:r>
      <w:r w:rsidR="007B749D">
        <w:t>in the case of a ceased admission body</w:t>
      </w:r>
      <w:r w:rsidR="004F6EDD">
        <w:t xml:space="preserve">) </w:t>
      </w:r>
      <w:r w:rsidR="007B749D">
        <w:t xml:space="preserve">or </w:t>
      </w:r>
      <w:r>
        <w:t xml:space="preserve">shared </w:t>
      </w:r>
      <w:r w:rsidR="008C5A25">
        <w:t>between</w:t>
      </w:r>
      <w:r>
        <w:t xml:space="preserve"> the other </w:t>
      </w:r>
      <w:r w:rsidR="00DB50EC">
        <w:t xml:space="preserve">fund </w:t>
      </w:r>
      <w:r>
        <w:t>employers</w:t>
      </w:r>
      <w:r w:rsidR="00DB50EC">
        <w:t xml:space="preserve">. This may </w:t>
      </w:r>
      <w:r>
        <w:t xml:space="preserve">require an immediate revision to the </w:t>
      </w:r>
      <w:r w:rsidR="00ED7DD6">
        <w:t>r</w:t>
      </w:r>
      <w:r>
        <w:t xml:space="preserve">ates and </w:t>
      </w:r>
      <w:r w:rsidR="00ED7DD6">
        <w:t>a</w:t>
      </w:r>
      <w:r>
        <w:t xml:space="preserve">djustments </w:t>
      </w:r>
      <w:r w:rsidR="00ED7DD6">
        <w:t>c</w:t>
      </w:r>
      <w:r>
        <w:t>ertificate</w:t>
      </w:r>
      <w:r w:rsidR="00DB50EC">
        <w:t xml:space="preserve"> or be reflected </w:t>
      </w:r>
      <w:r>
        <w:t>in the contribution rates set at the next formal valuation</w:t>
      </w:r>
      <w:r w:rsidR="008C5A25">
        <w:t xml:space="preserve">. </w:t>
      </w:r>
    </w:p>
    <w:p w14:paraId="728F23B0" w14:textId="4BA354CC" w:rsidR="00151C95" w:rsidRDefault="00151C95" w:rsidP="00C118AE">
      <w:pPr>
        <w:pStyle w:val="BodyTextGrey"/>
        <w:jc w:val="both"/>
      </w:pPr>
      <w:r w:rsidRPr="00AF467A">
        <w:t xml:space="preserve">The </w:t>
      </w:r>
      <w:r w:rsidR="008C5A25" w:rsidRPr="00AF467A">
        <w:t>f</w:t>
      </w:r>
      <w:r w:rsidRPr="00AF467A">
        <w:t xml:space="preserve">und </w:t>
      </w:r>
      <w:r w:rsidR="00425A3F" w:rsidRPr="00AF467A">
        <w:t>a</w:t>
      </w:r>
      <w:r w:rsidRPr="00AF467A">
        <w:t>ctuary charges a fee for cessation valuation</w:t>
      </w:r>
      <w:r w:rsidR="0072638F" w:rsidRPr="00AF467A">
        <w:t>s and t</w:t>
      </w:r>
      <w:r w:rsidR="002C04CF" w:rsidRPr="00AF467A">
        <w:t>here may b</w:t>
      </w:r>
      <w:r w:rsidR="00425A3F" w:rsidRPr="00AF467A">
        <w:t xml:space="preserve">e other </w:t>
      </w:r>
      <w:r w:rsidR="00BF0E0E" w:rsidRPr="00AF467A">
        <w:t xml:space="preserve">cessation </w:t>
      </w:r>
      <w:r w:rsidR="00425A3F" w:rsidRPr="00AF467A">
        <w:t>expenses</w:t>
      </w:r>
      <w:r w:rsidR="000D5C68" w:rsidRPr="00AF467A">
        <w:t xml:space="preserve">. </w:t>
      </w:r>
      <w:r w:rsidR="009125DD" w:rsidRPr="00AF467A">
        <w:t>Fee</w:t>
      </w:r>
      <w:r w:rsidR="000D5C68" w:rsidRPr="00AF467A">
        <w:t xml:space="preserve">s and expenses are at the </w:t>
      </w:r>
      <w:r w:rsidR="00BF0E0E" w:rsidRPr="00AF467A">
        <w:t xml:space="preserve">employer’s </w:t>
      </w:r>
      <w:r w:rsidRPr="00AF467A">
        <w:t xml:space="preserve">expense </w:t>
      </w:r>
      <w:r w:rsidR="00BF0E0E" w:rsidRPr="00AF467A">
        <w:t xml:space="preserve">and </w:t>
      </w:r>
      <w:r w:rsidR="00740F51" w:rsidRPr="00AF467A">
        <w:t xml:space="preserve">are </w:t>
      </w:r>
      <w:r w:rsidRPr="00AF467A">
        <w:t>deducted from the cessation surplus or added to the cessation deficit</w:t>
      </w:r>
      <w:r w:rsidR="00E06DE1" w:rsidRPr="00AF467A">
        <w:t>. This im</w:t>
      </w:r>
      <w:r w:rsidRPr="00AF467A">
        <w:t xml:space="preserve">proves </w:t>
      </w:r>
      <w:r w:rsidR="00E06DE1" w:rsidRPr="00AF467A">
        <w:t>efficiency</w:t>
      </w:r>
      <w:r w:rsidR="009125DD" w:rsidRPr="00AF467A">
        <w:t xml:space="preserve"> by </w:t>
      </w:r>
      <w:r w:rsidR="00E06DE1" w:rsidRPr="00AF467A">
        <w:t xml:space="preserve">reducing </w:t>
      </w:r>
      <w:r w:rsidRPr="00AF467A">
        <w:t xml:space="preserve">transactions </w:t>
      </w:r>
      <w:r w:rsidR="00E06DE1" w:rsidRPr="00AF467A">
        <w:t>between employer and fund</w:t>
      </w:r>
      <w:r w:rsidR="00740F51" w:rsidRPr="00AF467A">
        <w:t>.</w:t>
      </w:r>
      <w:r w:rsidR="00740F51">
        <w:t xml:space="preserve"> </w:t>
      </w:r>
      <w:r>
        <w:t xml:space="preserve"> </w:t>
      </w:r>
    </w:p>
    <w:p w14:paraId="1D8B5613" w14:textId="7207422D" w:rsidR="00151C95" w:rsidRDefault="006A3BCD" w:rsidP="00C118AE">
      <w:pPr>
        <w:pStyle w:val="Heading2Num"/>
        <w:jc w:val="both"/>
      </w:pPr>
      <w:bookmarkStart w:id="71" w:name="_Toc86162862"/>
      <w:r>
        <w:t>W</w:t>
      </w:r>
      <w:r w:rsidR="00151C95">
        <w:t>hat happens if there is a surplus</w:t>
      </w:r>
      <w:r w:rsidR="00B74591">
        <w:t>?</w:t>
      </w:r>
      <w:bookmarkEnd w:id="71"/>
    </w:p>
    <w:p w14:paraId="542CD697" w14:textId="0D64A3AB" w:rsidR="00151C95" w:rsidRDefault="00151C95" w:rsidP="00C118AE">
      <w:pPr>
        <w:pStyle w:val="BodyTextGrey"/>
        <w:jc w:val="both"/>
      </w:pPr>
      <w:r>
        <w:t>If the cessation valuation show</w:t>
      </w:r>
      <w:r w:rsidR="00B74591">
        <w:t xml:space="preserve">s the exiting </w:t>
      </w:r>
      <w:r>
        <w:t>employer has</w:t>
      </w:r>
      <w:r w:rsidR="00B74591">
        <w:t xml:space="preserve"> more </w:t>
      </w:r>
      <w:r>
        <w:t xml:space="preserve">assets </w:t>
      </w:r>
      <w:r w:rsidR="00B74591">
        <w:t xml:space="preserve">than </w:t>
      </w:r>
      <w:r>
        <w:t>liabilities</w:t>
      </w:r>
      <w:r w:rsidR="00B74591">
        <w:t xml:space="preserve"> – an exit credit – the a</w:t>
      </w:r>
      <w:r>
        <w:t xml:space="preserve">dministering </w:t>
      </w:r>
      <w:r w:rsidR="00B74591">
        <w:t>a</w:t>
      </w:r>
      <w:r>
        <w:t xml:space="preserve">uthority </w:t>
      </w:r>
      <w:r w:rsidR="00B74591">
        <w:t xml:space="preserve">can decide how </w:t>
      </w:r>
      <w:r>
        <w:t xml:space="preserve">much </w:t>
      </w:r>
      <w:r w:rsidR="00B74591">
        <w:t xml:space="preserve">will be </w:t>
      </w:r>
      <w:r>
        <w:t xml:space="preserve">paid back to the employer </w:t>
      </w:r>
      <w:r w:rsidR="00B74591">
        <w:t xml:space="preserve">based on: </w:t>
      </w:r>
    </w:p>
    <w:p w14:paraId="5731543B" w14:textId="61EDFEDD" w:rsidR="00151C95" w:rsidRDefault="00277E89" w:rsidP="0008568E">
      <w:pPr>
        <w:pStyle w:val="BodyTextGrey"/>
        <w:numPr>
          <w:ilvl w:val="0"/>
          <w:numId w:val="17"/>
        </w:numPr>
        <w:jc w:val="both"/>
      </w:pPr>
      <w:r>
        <w:t xml:space="preserve">the </w:t>
      </w:r>
      <w:r w:rsidR="00151C95">
        <w:t>surplus</w:t>
      </w:r>
      <w:r w:rsidR="00B74591">
        <w:t xml:space="preserve"> amount </w:t>
      </w:r>
    </w:p>
    <w:p w14:paraId="1A7936D9" w14:textId="6B6EDC09" w:rsidR="00151C95" w:rsidRDefault="00277E89" w:rsidP="0008568E">
      <w:pPr>
        <w:pStyle w:val="BodyTextGrey"/>
        <w:numPr>
          <w:ilvl w:val="0"/>
          <w:numId w:val="17"/>
        </w:numPr>
        <w:jc w:val="both"/>
      </w:pPr>
      <w:r>
        <w:lastRenderedPageBreak/>
        <w:t xml:space="preserve">the </w:t>
      </w:r>
      <w:r w:rsidR="00151C95">
        <w:t xml:space="preserve">proportion of the surplus </w:t>
      </w:r>
      <w:r w:rsidR="00B74591">
        <w:t xml:space="preserve">due to </w:t>
      </w:r>
      <w:r w:rsidR="00151C95">
        <w:t>the employer’s contributions</w:t>
      </w:r>
    </w:p>
    <w:p w14:paraId="3739ED63" w14:textId="5C1252E6" w:rsidR="00151C95" w:rsidRDefault="00AF652D" w:rsidP="0008568E">
      <w:pPr>
        <w:pStyle w:val="BodyTextGrey"/>
        <w:numPr>
          <w:ilvl w:val="0"/>
          <w:numId w:val="17"/>
        </w:numPr>
        <w:jc w:val="both"/>
      </w:pPr>
      <w:r>
        <w:t xml:space="preserve">any </w:t>
      </w:r>
      <w:r w:rsidR="00151C95">
        <w:t>representations (</w:t>
      </w:r>
      <w:r w:rsidR="00B74591">
        <w:t>like r</w:t>
      </w:r>
      <w:r w:rsidR="00151C95">
        <w:t>isk sharing agreements or guarantees) made by the exiting employer and any employer providing a guarantee or some other form of employer assistance/support</w:t>
      </w:r>
    </w:p>
    <w:p w14:paraId="4454BE8A" w14:textId="200FA10A" w:rsidR="00151C95" w:rsidRPr="00F86B5E" w:rsidRDefault="00C630CC" w:rsidP="0008568E">
      <w:pPr>
        <w:pStyle w:val="BodyTextGrey"/>
        <w:numPr>
          <w:ilvl w:val="0"/>
          <w:numId w:val="17"/>
        </w:numPr>
        <w:jc w:val="both"/>
      </w:pPr>
      <w:r>
        <w:t>a</w:t>
      </w:r>
      <w:r w:rsidR="00151C95">
        <w:t xml:space="preserve">ny other </w:t>
      </w:r>
      <w:r w:rsidR="00B74591">
        <w:t>relevant f</w:t>
      </w:r>
      <w:r w:rsidR="00151C95">
        <w:t xml:space="preserve">actors. </w:t>
      </w:r>
    </w:p>
    <w:p w14:paraId="2C698CAE" w14:textId="3D6D7A3B" w:rsidR="00151C95" w:rsidRDefault="00C65137" w:rsidP="00C118AE">
      <w:pPr>
        <w:pStyle w:val="Heading2Num"/>
        <w:jc w:val="both"/>
      </w:pPr>
      <w:bookmarkStart w:id="72" w:name="_Toc86162863"/>
      <w:r>
        <w:t xml:space="preserve">How do employers repay </w:t>
      </w:r>
      <w:r w:rsidR="00151C95">
        <w:t>cessation debt</w:t>
      </w:r>
      <w:bookmarkEnd w:id="72"/>
      <w:r>
        <w:t xml:space="preserve">s? </w:t>
      </w:r>
    </w:p>
    <w:p w14:paraId="7E53ECA0" w14:textId="72866265" w:rsidR="00151C95" w:rsidRDefault="00F843E2" w:rsidP="00C118AE">
      <w:pPr>
        <w:pStyle w:val="BodyTextGrey"/>
        <w:jc w:val="both"/>
      </w:pPr>
      <w:r>
        <w:t>I</w:t>
      </w:r>
      <w:r w:rsidR="00674D15">
        <w:t>f there is a deficit</w:t>
      </w:r>
      <w:r w:rsidR="00584CB3">
        <w:t xml:space="preserve">, </w:t>
      </w:r>
      <w:r w:rsidR="006959D0">
        <w:t xml:space="preserve">full </w:t>
      </w:r>
      <w:r w:rsidR="00674D15">
        <w:t xml:space="preserve">payment will </w:t>
      </w:r>
      <w:r w:rsidR="00277E89">
        <w:t xml:space="preserve">usually </w:t>
      </w:r>
      <w:r w:rsidR="00151C95">
        <w:t xml:space="preserve">be </w:t>
      </w:r>
      <w:r w:rsidR="00584CB3">
        <w:t xml:space="preserve">expected </w:t>
      </w:r>
      <w:r>
        <w:t>in a single lump sum</w:t>
      </w:r>
      <w:r w:rsidR="00C630CC">
        <w:t xml:space="preserve"> or: </w:t>
      </w:r>
      <w:r w:rsidR="00FE6CBA">
        <w:t xml:space="preserve"> </w:t>
      </w:r>
    </w:p>
    <w:p w14:paraId="74A9A9D0" w14:textId="11B27364" w:rsidR="00151C95" w:rsidRDefault="00734D49" w:rsidP="0008568E">
      <w:pPr>
        <w:pStyle w:val="BodyTextGrey"/>
        <w:numPr>
          <w:ilvl w:val="0"/>
          <w:numId w:val="27"/>
        </w:numPr>
        <w:jc w:val="both"/>
      </w:pPr>
      <w:r>
        <w:t xml:space="preserve">spread over an agreed </w:t>
      </w:r>
      <w:proofErr w:type="gramStart"/>
      <w:r>
        <w:t>period, if</w:t>
      </w:r>
      <w:proofErr w:type="gramEnd"/>
      <w:r>
        <w:t xml:space="preserve"> the </w:t>
      </w:r>
      <w:r w:rsidR="00151C95">
        <w:t>employer enters into a deferred spreading agreement</w:t>
      </w:r>
    </w:p>
    <w:p w14:paraId="298C53A2" w14:textId="45550640" w:rsidR="002A1E21" w:rsidRDefault="00C630CC" w:rsidP="0008568E">
      <w:pPr>
        <w:pStyle w:val="BodyTextGrey"/>
        <w:numPr>
          <w:ilvl w:val="0"/>
          <w:numId w:val="27"/>
        </w:numPr>
        <w:jc w:val="both"/>
      </w:pPr>
      <w:r>
        <w:t xml:space="preserve">if </w:t>
      </w:r>
      <w:r w:rsidR="00151C95">
        <w:t xml:space="preserve">an </w:t>
      </w:r>
      <w:proofErr w:type="spellStart"/>
      <w:r w:rsidR="00151C95">
        <w:t>e</w:t>
      </w:r>
      <w:r w:rsidR="00650C4C">
        <w:t>xiting</w:t>
      </w:r>
      <w:proofErr w:type="spellEnd"/>
      <w:r w:rsidR="00650C4C">
        <w:t xml:space="preserve"> e</w:t>
      </w:r>
      <w:r w:rsidR="00151C95">
        <w:t>mployer enters into a deferred debt agreement</w:t>
      </w:r>
      <w:r>
        <w:t xml:space="preserve">, </w:t>
      </w:r>
      <w:r w:rsidR="00566863">
        <w:t xml:space="preserve">it </w:t>
      </w:r>
      <w:r w:rsidR="00650C4C">
        <w:t>stays</w:t>
      </w:r>
      <w:r w:rsidR="00151C95">
        <w:t xml:space="preserve"> in the </w:t>
      </w:r>
      <w:r w:rsidR="00566863">
        <w:t>f</w:t>
      </w:r>
      <w:r w:rsidR="00151C95">
        <w:t>und</w:t>
      </w:r>
      <w:r>
        <w:t xml:space="preserve"> and pays </w:t>
      </w:r>
      <w:r w:rsidR="00151C95">
        <w:t xml:space="preserve">contributions </w:t>
      </w:r>
      <w:r w:rsidR="00566863">
        <w:t xml:space="preserve">until the cessation debt is repaid. Payments are </w:t>
      </w:r>
      <w:r w:rsidR="00151C95">
        <w:t>reassessed at each formal valuation</w:t>
      </w:r>
      <w:r w:rsidR="00566863">
        <w:t xml:space="preserve">. </w:t>
      </w:r>
      <w:r w:rsidR="00151C95">
        <w:t xml:space="preserve"> </w:t>
      </w:r>
    </w:p>
    <w:p w14:paraId="4465F940" w14:textId="01B816CE" w:rsidR="00151C95" w:rsidRPr="00A73DE9" w:rsidRDefault="00C65137" w:rsidP="00C118AE">
      <w:pPr>
        <w:pStyle w:val="Heading2Num"/>
        <w:jc w:val="both"/>
      </w:pPr>
      <w:bookmarkStart w:id="73" w:name="_Toc16078810"/>
      <w:bookmarkStart w:id="74" w:name="_Toc86162864"/>
      <w:bookmarkStart w:id="75" w:name="EmployersWithNoRemainingActiveMembers3_9"/>
      <w:r>
        <w:t xml:space="preserve">What if an employer has no </w:t>
      </w:r>
      <w:r w:rsidR="00151C95" w:rsidRPr="00A73DE9">
        <w:t>active members</w:t>
      </w:r>
      <w:bookmarkEnd w:id="73"/>
      <w:bookmarkEnd w:id="74"/>
      <w:r w:rsidR="004B31D2">
        <w:t xml:space="preserve">? </w:t>
      </w:r>
    </w:p>
    <w:bookmarkEnd w:id="75"/>
    <w:p w14:paraId="1717E0B2" w14:textId="0D914DFA" w:rsidR="00151C95" w:rsidRDefault="00107A22" w:rsidP="00C118AE">
      <w:pPr>
        <w:pStyle w:val="BodyTextGrey"/>
        <w:jc w:val="both"/>
      </w:pPr>
      <w:r>
        <w:t xml:space="preserve">When employers leave the fund because their last active member has left, they may pay a cessation debt, </w:t>
      </w:r>
      <w:r w:rsidRPr="00575F3B">
        <w:t>receive an exit credit</w:t>
      </w:r>
      <w:r>
        <w:t xml:space="preserve"> or enter a DDA/DSA. Beyond this they have no further obligation to the fund and either:</w:t>
      </w:r>
      <w:r w:rsidR="005D1020">
        <w:t xml:space="preserve"> </w:t>
      </w:r>
      <w:r w:rsidR="00FB6C61">
        <w:t xml:space="preserve"> </w:t>
      </w:r>
    </w:p>
    <w:p w14:paraId="0A13DB58" w14:textId="433AD847" w:rsidR="00151C95" w:rsidRDefault="001218C0" w:rsidP="0008568E">
      <w:pPr>
        <w:pStyle w:val="BodyTextGrey"/>
        <w:numPr>
          <w:ilvl w:val="0"/>
          <w:numId w:val="18"/>
        </w:numPr>
        <w:ind w:left="567" w:hanging="567"/>
        <w:jc w:val="both"/>
      </w:pPr>
      <w:r>
        <w:t>the</w:t>
      </w:r>
      <w:r w:rsidR="00FE6CBA">
        <w:t xml:space="preserve">ir </w:t>
      </w:r>
      <w:r w:rsidR="00151C95">
        <w:t xml:space="preserve">asset share runs out before all ex-employees’ benefits have been paid. </w:t>
      </w:r>
      <w:r w:rsidR="00FB6C61">
        <w:t xml:space="preserve">The other fund employers will </w:t>
      </w:r>
      <w:r w:rsidR="00151C95">
        <w:t xml:space="preserve">be required to contribute to </w:t>
      </w:r>
      <w:r w:rsidR="00E1292C">
        <w:t xml:space="preserve">the </w:t>
      </w:r>
      <w:r w:rsidR="00151C95">
        <w:t>remaining benefits</w:t>
      </w:r>
      <w:r w:rsidR="00FB6C61">
        <w:t>. The f</w:t>
      </w:r>
      <w:r w:rsidR="00151C95">
        <w:t xml:space="preserve">und actuary </w:t>
      </w:r>
      <w:r w:rsidR="00FB6C61">
        <w:t xml:space="preserve">will portion the liabilities on </w:t>
      </w:r>
      <w:r w:rsidR="00151C95">
        <w:t>a pro-rata basis</w:t>
      </w:r>
      <w:r w:rsidR="00215B23">
        <w:t xml:space="preserve"> </w:t>
      </w:r>
      <w:r w:rsidR="00151C95">
        <w:t xml:space="preserve">at </w:t>
      </w:r>
      <w:r w:rsidR="0051207E">
        <w:t xml:space="preserve">the </w:t>
      </w:r>
      <w:r w:rsidR="00151C95">
        <w:t>formal valuation</w:t>
      </w:r>
      <w:r w:rsidR="00FB6C61">
        <w:t xml:space="preserve"> </w:t>
      </w:r>
    </w:p>
    <w:p w14:paraId="36D267CE" w14:textId="4F0D0A31" w:rsidR="00151C95" w:rsidRDefault="00FE6CBA" w:rsidP="0008568E">
      <w:pPr>
        <w:pStyle w:val="BodyTextGrey"/>
        <w:numPr>
          <w:ilvl w:val="0"/>
          <w:numId w:val="18"/>
        </w:numPr>
        <w:ind w:left="567" w:hanging="567"/>
        <w:jc w:val="both"/>
      </w:pPr>
      <w:r>
        <w:t>t</w:t>
      </w:r>
      <w:r w:rsidR="00151C95">
        <w:t xml:space="preserve">he last ex-employee or dependant dies before the employer’s asset share </w:t>
      </w:r>
      <w:r w:rsidR="00CD0ABF">
        <w:t xml:space="preserve">is </w:t>
      </w:r>
      <w:r w:rsidR="00151C95">
        <w:t xml:space="preserve">fully </w:t>
      </w:r>
      <w:r w:rsidR="00CD0ABF">
        <w:t>run down</w:t>
      </w:r>
      <w:r w:rsidR="00151C95">
        <w:t>.</w:t>
      </w:r>
      <w:r w:rsidR="00F4456F">
        <w:t xml:space="preserve"> </w:t>
      </w:r>
      <w:r w:rsidR="00FB6C61">
        <w:t xml:space="preserve">The </w:t>
      </w:r>
      <w:r w:rsidR="00CD0ABF">
        <w:t xml:space="preserve">fund </w:t>
      </w:r>
      <w:r w:rsidR="00FB6C61">
        <w:t xml:space="preserve">actuary will </w:t>
      </w:r>
      <w:r w:rsidR="0029776A">
        <w:t>ap</w:t>
      </w:r>
      <w:r w:rsidR="00FB6C61">
        <w:t>portion the remaining assets</w:t>
      </w:r>
      <w:r w:rsidR="00151C95">
        <w:t xml:space="preserve"> </w:t>
      </w:r>
      <w:r w:rsidR="00FB6C61">
        <w:t>to</w:t>
      </w:r>
      <w:r w:rsidR="00151C95">
        <w:t xml:space="preserve"> the other </w:t>
      </w:r>
      <w:r w:rsidR="00FB6C61">
        <w:t>f</w:t>
      </w:r>
      <w:r w:rsidR="00151C95">
        <w:t>und employers</w:t>
      </w:r>
      <w:r w:rsidR="0051207E">
        <w:t>.</w:t>
      </w:r>
    </w:p>
    <w:p w14:paraId="19111485" w14:textId="47B8A668" w:rsidR="00151C95" w:rsidRPr="00564BCF" w:rsidRDefault="00151C95" w:rsidP="00C118AE">
      <w:pPr>
        <w:pStyle w:val="BodyTextGrey"/>
        <w:jc w:val="both"/>
        <w:sectPr w:rsidR="00151C95" w:rsidRPr="00564BCF" w:rsidSect="005E4BE7">
          <w:headerReference w:type="even" r:id="rId19"/>
          <w:footerReference w:type="even" r:id="rId20"/>
          <w:footerReference w:type="default" r:id="rId21"/>
          <w:headerReference w:type="first" r:id="rId22"/>
          <w:footerReference w:type="first" r:id="rId23"/>
          <w:pgSz w:w="11906" w:h="16838" w:code="9"/>
          <w:pgMar w:top="1814" w:right="851" w:bottom="1134" w:left="1134" w:header="720" w:footer="208" w:gutter="0"/>
          <w:pgNumType w:start="1"/>
          <w:cols w:space="708"/>
          <w:docGrid w:linePitch="360"/>
        </w:sectPr>
      </w:pPr>
    </w:p>
    <w:p w14:paraId="54C56490" w14:textId="2E904960" w:rsidR="00151C95" w:rsidRPr="00424C77" w:rsidRDefault="004B31D2" w:rsidP="00C118AE">
      <w:pPr>
        <w:pStyle w:val="Heading1Num"/>
        <w:jc w:val="both"/>
      </w:pPr>
      <w:bookmarkStart w:id="76" w:name="_Toc112068182"/>
      <w:bookmarkStart w:id="77" w:name="_Toc16078818"/>
      <w:bookmarkStart w:id="78" w:name="_Toc75445242"/>
      <w:bookmarkStart w:id="79" w:name="_Toc86162866"/>
      <w:r>
        <w:lastRenderedPageBreak/>
        <w:t>What are the s</w:t>
      </w:r>
      <w:r w:rsidR="00151C95" w:rsidRPr="00424C77">
        <w:t xml:space="preserve">tatutory reporting </w:t>
      </w:r>
      <w:r>
        <w:t>requirements?</w:t>
      </w:r>
      <w:bookmarkEnd w:id="76"/>
      <w:r>
        <w:t xml:space="preserve"> </w:t>
      </w:r>
      <w:bookmarkEnd w:id="77"/>
      <w:bookmarkEnd w:id="78"/>
      <w:bookmarkEnd w:id="79"/>
    </w:p>
    <w:p w14:paraId="33AFD1F6" w14:textId="0434D37D" w:rsidR="00151C95" w:rsidRPr="00424C77" w:rsidRDefault="00F14EB3" w:rsidP="00C118AE">
      <w:pPr>
        <w:pStyle w:val="Heading2Num"/>
        <w:jc w:val="both"/>
      </w:pPr>
      <w:r>
        <w:t xml:space="preserve">Reporting regulations </w:t>
      </w:r>
    </w:p>
    <w:p w14:paraId="7B16A88C" w14:textId="504EF436" w:rsidR="00151C95" w:rsidRPr="00B65A66" w:rsidRDefault="00EB25DF" w:rsidP="00C118AE">
      <w:pPr>
        <w:pStyle w:val="BodyTextGrey"/>
        <w:jc w:val="both"/>
      </w:pPr>
      <w:r>
        <w:t xml:space="preserve">The Public Service Pensions Act 2013 requires the </w:t>
      </w:r>
      <w:r w:rsidR="00151C95">
        <w:t>Government Actuar</w:t>
      </w:r>
      <w:r>
        <w:t>y</w:t>
      </w:r>
      <w:r w:rsidR="0043584A">
        <w:t>’s</w:t>
      </w:r>
      <w:r w:rsidR="00151C95">
        <w:t xml:space="preserve"> Department </w:t>
      </w:r>
      <w:r>
        <w:t xml:space="preserve">to report on </w:t>
      </w:r>
      <w:r w:rsidR="004109D2">
        <w:t xml:space="preserve">LGPS funds in England and Wales after every three-year </w:t>
      </w:r>
      <w:r w:rsidR="00151C95">
        <w:t>valuation</w:t>
      </w:r>
      <w:r w:rsidR="00947AEA">
        <w:t xml:space="preserve">, in what’s usually called a section 13 report. The report should include </w:t>
      </w:r>
      <w:r w:rsidR="002C6B8C">
        <w:t>confirm</w:t>
      </w:r>
      <w:r w:rsidR="009238D1">
        <w:t>ation that e</w:t>
      </w:r>
      <w:r w:rsidR="00151C95" w:rsidRPr="00B46E5F">
        <w:t>mployer contributions are set at</w:t>
      </w:r>
      <w:r w:rsidR="00C65950">
        <w:t xml:space="preserve"> the r</w:t>
      </w:r>
      <w:r w:rsidR="002C6B8C">
        <w:t xml:space="preserve">ight level to </w:t>
      </w:r>
      <w:r w:rsidR="00151C95" w:rsidRPr="00B46E5F">
        <w:t xml:space="preserve">ensure the </w:t>
      </w:r>
      <w:r w:rsidR="00C65950">
        <w:t xml:space="preserve">fund’s </w:t>
      </w:r>
      <w:r w:rsidR="00151C95" w:rsidRPr="00B46E5F">
        <w:t>solvency and long</w:t>
      </w:r>
      <w:r w:rsidR="002C6B8C">
        <w:t>-</w:t>
      </w:r>
      <w:r w:rsidR="00151C95" w:rsidRPr="00B46E5F">
        <w:t>term cost efficiency</w:t>
      </w:r>
      <w:r w:rsidR="00C65950">
        <w:t xml:space="preserve">. </w:t>
      </w:r>
    </w:p>
    <w:p w14:paraId="2F4D0F6D" w14:textId="77777777" w:rsidR="00151C95" w:rsidRPr="00A73DE9" w:rsidRDefault="00151C95" w:rsidP="00C118AE">
      <w:pPr>
        <w:pStyle w:val="Heading2Num"/>
        <w:jc w:val="both"/>
      </w:pPr>
      <w:bookmarkStart w:id="80" w:name="_Toc16078820"/>
      <w:bookmarkStart w:id="81" w:name="_Toc86162868"/>
      <w:r w:rsidRPr="00A73DE9">
        <w:t>Solvency</w:t>
      </w:r>
      <w:bookmarkEnd w:id="80"/>
      <w:bookmarkEnd w:id="81"/>
    </w:p>
    <w:p w14:paraId="00E10466" w14:textId="5C9D8232" w:rsidR="00151C95" w:rsidRDefault="002C6B8C" w:rsidP="00C118AE">
      <w:pPr>
        <w:pStyle w:val="BodyTextGrey"/>
        <w:jc w:val="both"/>
      </w:pPr>
      <w:r>
        <w:t xml:space="preserve">Employer </w:t>
      </w:r>
      <w:r w:rsidR="00151C95">
        <w:t xml:space="preserve">contributions </w:t>
      </w:r>
      <w:r>
        <w:t xml:space="preserve">are set at an </w:t>
      </w:r>
      <w:r w:rsidR="00151C95">
        <w:t xml:space="preserve">appropriate </w:t>
      </w:r>
      <w:r w:rsidR="00B22F3B">
        <w:t xml:space="preserve">solvency </w:t>
      </w:r>
      <w:r w:rsidR="00151C95">
        <w:t xml:space="preserve">level </w:t>
      </w:r>
      <w:r w:rsidR="00C65950">
        <w:t>if</w:t>
      </w:r>
      <w:r w:rsidR="007F397F">
        <w:t xml:space="preserve"> </w:t>
      </w:r>
      <w:r w:rsidR="00151C95">
        <w:t>the rate of contribution target</w:t>
      </w:r>
      <w:r>
        <w:t>s</w:t>
      </w:r>
      <w:r w:rsidR="00151C95">
        <w:t xml:space="preserve"> a funding level </w:t>
      </w:r>
      <w:r>
        <w:t>o</w:t>
      </w:r>
      <w:r w:rsidR="00151C95">
        <w:t>f 100% over an appropriate time</w:t>
      </w:r>
      <w:r w:rsidR="008651A4">
        <w:t xml:space="preserve">, </w:t>
      </w:r>
      <w:r w:rsidR="00151C95">
        <w:t xml:space="preserve">using appropriate assumptions </w:t>
      </w:r>
      <w:r w:rsidR="007F397F">
        <w:t xml:space="preserve">compared to </w:t>
      </w:r>
      <w:r w:rsidR="00151C95">
        <w:t>other funds</w:t>
      </w:r>
      <w:r w:rsidR="00C65950">
        <w:t xml:space="preserve">. </w:t>
      </w:r>
      <w:r w:rsidR="002F7AA5">
        <w:t xml:space="preserve">Either: </w:t>
      </w:r>
      <w:r w:rsidR="00151C95">
        <w:t xml:space="preserve"> </w:t>
      </w:r>
    </w:p>
    <w:p w14:paraId="5096CCB6" w14:textId="10D6134E" w:rsidR="00E762F7" w:rsidRDefault="00151C95" w:rsidP="0008568E">
      <w:pPr>
        <w:pStyle w:val="BodyTextGrey"/>
        <w:numPr>
          <w:ilvl w:val="0"/>
          <w:numId w:val="20"/>
        </w:numPr>
        <w:jc w:val="both"/>
      </w:pPr>
      <w:r>
        <w:t xml:space="preserve">employers collectively </w:t>
      </w:r>
      <w:r w:rsidR="002F7AA5">
        <w:t xml:space="preserve">can </w:t>
      </w:r>
      <w:r>
        <w:t xml:space="preserve">increase </w:t>
      </w:r>
      <w:r w:rsidR="007F397F">
        <w:t xml:space="preserve">their </w:t>
      </w:r>
      <w:r>
        <w:t>contributions</w:t>
      </w:r>
      <w:r w:rsidR="002F7AA5">
        <w:t xml:space="preserve">, </w:t>
      </w:r>
      <w:r w:rsidR="007F397F">
        <w:t xml:space="preserve">or the fund can </w:t>
      </w:r>
      <w:r>
        <w:t xml:space="preserve">realise </w:t>
      </w:r>
      <w:r w:rsidR="007F397F">
        <w:t>conti</w:t>
      </w:r>
      <w:r w:rsidR="00E762F7">
        <w:t xml:space="preserve">ngencies to </w:t>
      </w:r>
      <w:r>
        <w:t xml:space="preserve">target a </w:t>
      </w:r>
      <w:r w:rsidR="00E762F7">
        <w:t xml:space="preserve">100% </w:t>
      </w:r>
      <w:r>
        <w:t>funding level</w:t>
      </w:r>
    </w:p>
    <w:p w14:paraId="53727C5E" w14:textId="2BDD7C35" w:rsidR="00151C95" w:rsidRDefault="00151C95" w:rsidP="00C118AE">
      <w:pPr>
        <w:pStyle w:val="BodyTextGrey"/>
        <w:ind w:left="567"/>
        <w:jc w:val="both"/>
      </w:pPr>
      <w:r>
        <w:t>or</w:t>
      </w:r>
    </w:p>
    <w:p w14:paraId="6A1A0EA5" w14:textId="21989168" w:rsidR="00151C95" w:rsidRDefault="00151C95" w:rsidP="0008568E">
      <w:pPr>
        <w:pStyle w:val="BulletHymans"/>
        <w:numPr>
          <w:ilvl w:val="0"/>
          <w:numId w:val="20"/>
        </w:numPr>
        <w:jc w:val="both"/>
      </w:pPr>
      <w:r>
        <w:t xml:space="preserve">there is an appropriate plan in place </w:t>
      </w:r>
      <w:r w:rsidR="00E762F7">
        <w:t xml:space="preserve">if there is, or is expected to be, a </w:t>
      </w:r>
      <w:r>
        <w:t xml:space="preserve">reduction in </w:t>
      </w:r>
      <w:r w:rsidR="00E762F7">
        <w:t xml:space="preserve">employers’ ability to </w:t>
      </w:r>
      <w:r>
        <w:t>increase contributions as needed.</w:t>
      </w:r>
      <w:r w:rsidR="00F4456F">
        <w:t xml:space="preserve"> </w:t>
      </w:r>
    </w:p>
    <w:p w14:paraId="04B0B5D9" w14:textId="28276257" w:rsidR="00151C95" w:rsidRPr="00424C77" w:rsidRDefault="00151C95" w:rsidP="00C118AE">
      <w:pPr>
        <w:pStyle w:val="Heading2Num"/>
        <w:jc w:val="both"/>
      </w:pPr>
      <w:bookmarkStart w:id="82" w:name="_Toc16078821"/>
      <w:bookmarkStart w:id="83" w:name="_Toc86162869"/>
      <w:r w:rsidRPr="00424C77">
        <w:t>Long</w:t>
      </w:r>
      <w:r w:rsidR="00E762F7" w:rsidRPr="00424C77">
        <w:t>-t</w:t>
      </w:r>
      <w:r w:rsidRPr="00424C77">
        <w:t xml:space="preserve">erm </w:t>
      </w:r>
      <w:r w:rsidR="00E762F7" w:rsidRPr="00424C77">
        <w:t>c</w:t>
      </w:r>
      <w:r w:rsidRPr="00424C77">
        <w:t xml:space="preserve">ost </w:t>
      </w:r>
      <w:r w:rsidR="00E762F7" w:rsidRPr="00424C77">
        <w:t>e</w:t>
      </w:r>
      <w:r w:rsidRPr="00424C77">
        <w:t>fficiency</w:t>
      </w:r>
      <w:bookmarkEnd w:id="82"/>
      <w:bookmarkEnd w:id="83"/>
    </w:p>
    <w:p w14:paraId="551B3D27" w14:textId="14D7C1A8" w:rsidR="00151C95" w:rsidRDefault="00E762F7" w:rsidP="00C118AE">
      <w:pPr>
        <w:pStyle w:val="BodyTextGrey"/>
        <w:jc w:val="both"/>
      </w:pPr>
      <w:r>
        <w:t>E</w:t>
      </w:r>
      <w:r w:rsidR="00151C95">
        <w:t xml:space="preserve">mployer contributions </w:t>
      </w:r>
      <w:r>
        <w:t xml:space="preserve">are </w:t>
      </w:r>
      <w:r w:rsidR="00151C95">
        <w:t xml:space="preserve">set at an appropriate </w:t>
      </w:r>
      <w:r w:rsidR="00B22F3B">
        <w:t xml:space="preserve">long-term cost efficiency </w:t>
      </w:r>
      <w:r w:rsidR="00151C95">
        <w:t>level if</w:t>
      </w:r>
      <w:r>
        <w:t xml:space="preserve"> </w:t>
      </w:r>
      <w:r w:rsidR="00151C95">
        <w:t xml:space="preserve">the </w:t>
      </w:r>
      <w:r>
        <w:t xml:space="preserve">contribution rate </w:t>
      </w:r>
      <w:r w:rsidR="00151C95">
        <w:t>make</w:t>
      </w:r>
      <w:r w:rsidR="00B22F3B">
        <w:t>s</w:t>
      </w:r>
      <w:r w:rsidR="00151C95">
        <w:t xml:space="preserve"> provision for the cost of current benefit accrual,</w:t>
      </w:r>
      <w:r>
        <w:t xml:space="preserve"> </w:t>
      </w:r>
      <w:r w:rsidR="00151C95">
        <w:t>with an appropriate adjustment for any surplus or deficit</w:t>
      </w:r>
      <w:r>
        <w:t xml:space="preserve">. </w:t>
      </w:r>
    </w:p>
    <w:p w14:paraId="7814E218" w14:textId="0566BE38" w:rsidR="00852C18" w:rsidRDefault="00E762F7" w:rsidP="00C118AE">
      <w:pPr>
        <w:pStyle w:val="BodyTextGrey"/>
        <w:jc w:val="both"/>
      </w:pPr>
      <w:r>
        <w:t xml:space="preserve">To assess </w:t>
      </w:r>
      <w:r w:rsidR="00D322AF">
        <w:t xml:space="preserve">this, </w:t>
      </w:r>
      <w:r>
        <w:t>the administering authority may consider absol</w:t>
      </w:r>
      <w:r w:rsidR="00151C95" w:rsidRPr="008F19B7">
        <w:t xml:space="preserve">ute and relative </w:t>
      </w:r>
      <w:r>
        <w:t xml:space="preserve">factors. </w:t>
      </w:r>
    </w:p>
    <w:p w14:paraId="27D8171A" w14:textId="3019354A" w:rsidR="00151C95" w:rsidRDefault="00151C95" w:rsidP="00C118AE">
      <w:pPr>
        <w:pStyle w:val="BodyTextGrey"/>
        <w:jc w:val="both"/>
      </w:pPr>
      <w:r w:rsidRPr="008F19B7">
        <w:t xml:space="preserve">Relative </w:t>
      </w:r>
      <w:r w:rsidR="00852C18">
        <w:t>factors</w:t>
      </w:r>
      <w:r w:rsidRPr="008F19B7">
        <w:t xml:space="preserve"> include:</w:t>
      </w:r>
    </w:p>
    <w:p w14:paraId="2112D5E8" w14:textId="67E8BDDB" w:rsidR="00852C18" w:rsidRPr="008F19B7" w:rsidRDefault="00A7750D" w:rsidP="0008568E">
      <w:pPr>
        <w:pStyle w:val="BodyTextGrey"/>
        <w:numPr>
          <w:ilvl w:val="0"/>
          <w:numId w:val="21"/>
        </w:numPr>
        <w:jc w:val="both"/>
      </w:pPr>
      <w:r>
        <w:t>c</w:t>
      </w:r>
      <w:r w:rsidR="00852C18">
        <w:t xml:space="preserve">omparing LGPS funds with each other </w:t>
      </w:r>
    </w:p>
    <w:p w14:paraId="27FAF5A5" w14:textId="64CBF7E4" w:rsidR="00151C95" w:rsidRPr="008F19B7" w:rsidRDefault="00151C95" w:rsidP="0008568E">
      <w:pPr>
        <w:pStyle w:val="BulletHymans"/>
        <w:numPr>
          <w:ilvl w:val="0"/>
          <w:numId w:val="21"/>
        </w:numPr>
        <w:jc w:val="both"/>
      </w:pPr>
      <w:r w:rsidRPr="008F19B7">
        <w:t>the implied deficit recovery period</w:t>
      </w:r>
    </w:p>
    <w:p w14:paraId="61AE936E" w14:textId="77777777" w:rsidR="00151C95" w:rsidRPr="008F19B7" w:rsidRDefault="00151C95" w:rsidP="0008568E">
      <w:pPr>
        <w:pStyle w:val="BulletHymans"/>
        <w:numPr>
          <w:ilvl w:val="0"/>
          <w:numId w:val="21"/>
        </w:numPr>
        <w:jc w:val="both"/>
      </w:pPr>
      <w:r w:rsidRPr="008F19B7">
        <w:t xml:space="preserve">the investment return required to achieve full funding after 20 years. </w:t>
      </w:r>
    </w:p>
    <w:p w14:paraId="015AD0A9" w14:textId="084BD26B" w:rsidR="00151C95" w:rsidRPr="00434C58" w:rsidRDefault="00151C95" w:rsidP="00C118AE">
      <w:pPr>
        <w:pStyle w:val="BodyTextGrey"/>
        <w:jc w:val="both"/>
        <w:rPr>
          <w:color w:val="4B4B4B"/>
        </w:rPr>
      </w:pPr>
      <w:r>
        <w:t xml:space="preserve">Absolute </w:t>
      </w:r>
      <w:r w:rsidR="00852C18">
        <w:t>factors</w:t>
      </w:r>
      <w:r>
        <w:t xml:space="preserve"> include:</w:t>
      </w:r>
    </w:p>
    <w:p w14:paraId="7A0D80E0" w14:textId="0FA69FD7" w:rsidR="00852C18" w:rsidRDefault="00852C18" w:rsidP="0008568E">
      <w:pPr>
        <w:pStyle w:val="BulletHymans"/>
        <w:numPr>
          <w:ilvl w:val="0"/>
          <w:numId w:val="22"/>
        </w:numPr>
        <w:jc w:val="both"/>
      </w:pPr>
      <w:r>
        <w:t xml:space="preserve">comparing funds with an objective benchmark </w:t>
      </w:r>
    </w:p>
    <w:p w14:paraId="140393E0" w14:textId="255D9448" w:rsidR="00151C95" w:rsidRDefault="00151C95" w:rsidP="0008568E">
      <w:pPr>
        <w:pStyle w:val="BulletHymans"/>
        <w:numPr>
          <w:ilvl w:val="0"/>
          <w:numId w:val="22"/>
        </w:numPr>
        <w:jc w:val="both"/>
      </w:pPr>
      <w:r>
        <w:t xml:space="preserve">the extent to which contributions </w:t>
      </w:r>
      <w:r w:rsidR="00852C18">
        <w:t xml:space="preserve">will </w:t>
      </w:r>
      <w:r>
        <w:t>cover the cost of current benefit accrual and interest on any deficit</w:t>
      </w:r>
    </w:p>
    <w:p w14:paraId="684CBFDB" w14:textId="66294B9C" w:rsidR="00151C95" w:rsidRDefault="00151C95" w:rsidP="0008568E">
      <w:pPr>
        <w:pStyle w:val="BulletHymans"/>
        <w:numPr>
          <w:ilvl w:val="0"/>
          <w:numId w:val="22"/>
        </w:numPr>
        <w:jc w:val="both"/>
      </w:pPr>
      <w:r>
        <w:t>how the required investment return under relative considerations compares to the estimated future return targeted by the investment strategy</w:t>
      </w:r>
    </w:p>
    <w:p w14:paraId="636924D6" w14:textId="7814B8E1" w:rsidR="00151C95" w:rsidRDefault="00151C95" w:rsidP="0008568E">
      <w:pPr>
        <w:pStyle w:val="BulletHymans"/>
        <w:numPr>
          <w:ilvl w:val="0"/>
          <w:numId w:val="22"/>
        </w:numPr>
        <w:jc w:val="both"/>
      </w:pPr>
      <w:r>
        <w:t xml:space="preserve">the extent to which contributions paid </w:t>
      </w:r>
      <w:r w:rsidR="00852C18">
        <w:t xml:space="preserve">are in line with </w:t>
      </w:r>
      <w:r>
        <w:t>expected contributions</w:t>
      </w:r>
      <w:r w:rsidR="001F3D06">
        <w:t xml:space="preserve">, based on the rates and </w:t>
      </w:r>
      <w:r>
        <w:t xml:space="preserve">adjustment certificate </w:t>
      </w:r>
    </w:p>
    <w:p w14:paraId="53B71A08" w14:textId="0159D520" w:rsidR="00151C95" w:rsidRDefault="001F3D06" w:rsidP="0008568E">
      <w:pPr>
        <w:pStyle w:val="BulletHymans"/>
        <w:numPr>
          <w:ilvl w:val="0"/>
          <w:numId w:val="22"/>
        </w:numPr>
        <w:jc w:val="both"/>
      </w:pPr>
      <w:r>
        <w:t xml:space="preserve">how any new </w:t>
      </w:r>
      <w:r w:rsidR="00151C95">
        <w:t xml:space="preserve">deficit recovery plan </w:t>
      </w:r>
      <w:r>
        <w:t>reconciles with</w:t>
      </w:r>
      <w:r w:rsidR="00641AAF">
        <w:t>,</w:t>
      </w:r>
      <w:r w:rsidR="00FD1B0C">
        <w:t xml:space="preserve"> and can be a continuation of</w:t>
      </w:r>
      <w:r w:rsidR="00641AAF">
        <w:t>,</w:t>
      </w:r>
      <w:r w:rsidR="00FD1B0C">
        <w:t xml:space="preserve"> any </w:t>
      </w:r>
      <w:r w:rsidR="00151C95">
        <w:t xml:space="preserve">previous deficit recovery plan, allowing for </w:t>
      </w:r>
      <w:r w:rsidR="00FD1B0C">
        <w:t>f</w:t>
      </w:r>
      <w:r w:rsidR="00151C95">
        <w:t xml:space="preserve">und experience. </w:t>
      </w:r>
    </w:p>
    <w:p w14:paraId="326E7B26" w14:textId="42C234F7" w:rsidR="00151C95" w:rsidRDefault="00FD1B0C" w:rsidP="00C118AE">
      <w:pPr>
        <w:pStyle w:val="BodyTextGrey"/>
        <w:jc w:val="both"/>
        <w:rPr>
          <w:rFonts w:ascii="Times New Roman" w:hAnsi="Times New Roman" w:cs="Times New Roman"/>
          <w:color w:val="auto"/>
          <w:sz w:val="24"/>
          <w:szCs w:val="24"/>
        </w:rPr>
      </w:pPr>
      <w:r>
        <w:t>These metrics may be assessed</w:t>
      </w:r>
      <w:r w:rsidR="009E7A9D">
        <w:t xml:space="preserve"> by GAD</w:t>
      </w:r>
      <w:r>
        <w:t xml:space="preserve"> on a </w:t>
      </w:r>
      <w:r w:rsidR="00151C95">
        <w:t>standardised market-related basis where the fund</w:t>
      </w:r>
      <w:r w:rsidR="00DD0ED1">
        <w:t>’</w:t>
      </w:r>
      <w:r w:rsidR="00151C95">
        <w:t>s actuarial bases do</w:t>
      </w:r>
      <w:r>
        <w:t>n’t offer straightforward c</w:t>
      </w:r>
      <w:r w:rsidR="00151C95">
        <w:t>omparisons</w:t>
      </w:r>
      <w:r>
        <w:t xml:space="preserve">. </w:t>
      </w:r>
      <w:r w:rsidR="00151C95">
        <w:rPr>
          <w:rFonts w:ascii="Times New Roman" w:hAnsi="Times New Roman" w:cs="Times New Roman"/>
          <w:color w:val="auto"/>
          <w:sz w:val="24"/>
          <w:szCs w:val="24"/>
        </w:rPr>
        <w:t xml:space="preserve"> </w:t>
      </w:r>
    </w:p>
    <w:p w14:paraId="53773D44" w14:textId="77777777" w:rsidR="00151C95" w:rsidRDefault="00151C95" w:rsidP="00C118AE">
      <w:pPr>
        <w:pStyle w:val="BodyTextGrey"/>
        <w:jc w:val="both"/>
      </w:pPr>
    </w:p>
    <w:p w14:paraId="750CF281" w14:textId="77777777" w:rsidR="00151C95" w:rsidRPr="00C33083" w:rsidRDefault="00151C95" w:rsidP="00C118AE">
      <w:pPr>
        <w:pStyle w:val="BodyTextGrey"/>
        <w:jc w:val="both"/>
        <w:rPr>
          <w:strike/>
        </w:rPr>
      </w:pPr>
    </w:p>
    <w:p w14:paraId="210C2F09" w14:textId="1A9899D8" w:rsidR="00E57572" w:rsidRPr="00E57572" w:rsidRDefault="00E57572" w:rsidP="00C118AE">
      <w:pPr>
        <w:pStyle w:val="AppendixTitle"/>
        <w:jc w:val="both"/>
      </w:pPr>
      <w:r w:rsidRPr="00E57572">
        <w:lastRenderedPageBreak/>
        <w:t>Appendi</w:t>
      </w:r>
      <w:r w:rsidR="00447771">
        <w:t xml:space="preserve">ces </w:t>
      </w:r>
    </w:p>
    <w:p w14:paraId="319387C9" w14:textId="24D7DA3F" w:rsidR="000B4361" w:rsidRPr="00AD1463" w:rsidRDefault="000B4361" w:rsidP="00C118AE">
      <w:pPr>
        <w:pStyle w:val="Appendix1"/>
        <w:jc w:val="both"/>
      </w:pPr>
      <w:bookmarkStart w:id="84" w:name="AppendixA"/>
      <w:bookmarkStart w:id="85" w:name="_Toc16081862"/>
      <w:bookmarkStart w:id="86" w:name="_Toc16081910"/>
      <w:bookmarkStart w:id="87" w:name="_Toc75375187"/>
      <w:bookmarkStart w:id="88" w:name="_Toc75445256"/>
      <w:bookmarkStart w:id="89" w:name="_Toc110256349"/>
      <w:bookmarkStart w:id="90" w:name="_Toc113619685"/>
      <w:bookmarkStart w:id="91" w:name="_Toc113627844"/>
      <w:bookmarkEnd w:id="84"/>
      <w:r w:rsidRPr="00AD1463">
        <w:t xml:space="preserve">Appendix A – </w:t>
      </w:r>
      <w:r w:rsidR="00390800">
        <w:t>T</w:t>
      </w:r>
      <w:r w:rsidR="00F14EB3">
        <w:t>he r</w:t>
      </w:r>
      <w:r w:rsidRPr="00AD1463">
        <w:t>egulatory framework</w:t>
      </w:r>
      <w:bookmarkEnd w:id="85"/>
      <w:bookmarkEnd w:id="86"/>
      <w:bookmarkEnd w:id="87"/>
      <w:bookmarkEnd w:id="88"/>
      <w:bookmarkEnd w:id="89"/>
      <w:bookmarkEnd w:id="90"/>
      <w:bookmarkEnd w:id="91"/>
    </w:p>
    <w:p w14:paraId="03CD0237" w14:textId="60EFDCEE" w:rsidR="000B4361" w:rsidRPr="00424C77" w:rsidRDefault="00565973" w:rsidP="00C118AE">
      <w:pPr>
        <w:pStyle w:val="Heading2Num"/>
        <w:numPr>
          <w:ilvl w:val="0"/>
          <w:numId w:val="0"/>
        </w:numPr>
        <w:ind w:left="567" w:hanging="567"/>
        <w:jc w:val="both"/>
      </w:pPr>
      <w:bookmarkStart w:id="92" w:name="_Toc86162870"/>
      <w:bookmarkStart w:id="93" w:name="_Toc16078822"/>
      <w:r>
        <w:t>A1</w:t>
      </w:r>
      <w:r w:rsidR="00773FF9">
        <w:t xml:space="preserve"> </w:t>
      </w:r>
      <w:r w:rsidR="000B4361" w:rsidRPr="00424C77">
        <w:t xml:space="preserve">Why do </w:t>
      </w:r>
      <w:r w:rsidR="000A0510" w:rsidRPr="00424C77">
        <w:t>f</w:t>
      </w:r>
      <w:r w:rsidR="000B4361" w:rsidRPr="00424C77">
        <w:t>und</w:t>
      </w:r>
      <w:r w:rsidR="000A0510" w:rsidRPr="00424C77">
        <w:t>s</w:t>
      </w:r>
      <w:r w:rsidR="000B4361" w:rsidRPr="00424C77">
        <w:t xml:space="preserve"> need a</w:t>
      </w:r>
      <w:r w:rsidR="000A0510" w:rsidRPr="00424C77">
        <w:t xml:space="preserve"> funding strategy statement?</w:t>
      </w:r>
      <w:bookmarkEnd w:id="92"/>
      <w:r w:rsidR="000A0510" w:rsidRPr="00424C77">
        <w:t xml:space="preserve"> </w:t>
      </w:r>
      <w:bookmarkEnd w:id="93"/>
    </w:p>
    <w:p w14:paraId="6ADAA370" w14:textId="58A66A39" w:rsidR="000B4361" w:rsidRDefault="000A0510" w:rsidP="00C118AE">
      <w:pPr>
        <w:pStyle w:val="BodyTextGrey"/>
        <w:jc w:val="both"/>
      </w:pPr>
      <w:r>
        <w:t>The L</w:t>
      </w:r>
      <w:r w:rsidR="00641AAF">
        <w:t>ocal Government Pension Scheme (LGPS) r</w:t>
      </w:r>
      <w:r>
        <w:t xml:space="preserve">egulations require funds to maintain and publish </w:t>
      </w:r>
      <w:r w:rsidR="00041484">
        <w:t>a</w:t>
      </w:r>
      <w:r w:rsidR="00EE2D1F">
        <w:t xml:space="preserve"> funding strategy statement (FSS). </w:t>
      </w:r>
      <w:r>
        <w:t xml:space="preserve">According to the </w:t>
      </w:r>
      <w:r w:rsidR="004B5310">
        <w:t>Department for Levelling Up, Housing and Communities (DLUHC)</w:t>
      </w:r>
      <w:r w:rsidR="00641AAF">
        <w:t xml:space="preserve"> </w:t>
      </w:r>
      <w:r w:rsidR="00567AAC">
        <w:t xml:space="preserve">the </w:t>
      </w:r>
      <w:r w:rsidR="000B4361">
        <w:t>purpose of the FSS is</w:t>
      </w:r>
      <w:r w:rsidR="0077413B">
        <w:t xml:space="preserve"> to document the processes </w:t>
      </w:r>
      <w:r w:rsidR="005A2C7B">
        <w:t xml:space="preserve">the </w:t>
      </w:r>
      <w:r w:rsidR="0077413B">
        <w:t>administering authority</w:t>
      </w:r>
      <w:r w:rsidR="005A2C7B">
        <w:t xml:space="preserve"> uses to</w:t>
      </w:r>
      <w:r w:rsidR="000B4361">
        <w:t xml:space="preserve">: </w:t>
      </w:r>
    </w:p>
    <w:p w14:paraId="60BCE703" w14:textId="14E43665" w:rsidR="000B4361" w:rsidRPr="009F6791" w:rsidRDefault="000B4361" w:rsidP="00C118AE">
      <w:pPr>
        <w:pStyle w:val="BulletHymans"/>
        <w:numPr>
          <w:ilvl w:val="0"/>
          <w:numId w:val="3"/>
        </w:numPr>
        <w:jc w:val="both"/>
        <w:rPr>
          <w:i/>
        </w:rPr>
      </w:pPr>
      <w:r w:rsidRPr="009F6791">
        <w:rPr>
          <w:i/>
        </w:rPr>
        <w:t xml:space="preserve">establish a </w:t>
      </w:r>
      <w:r w:rsidRPr="009F6791">
        <w:rPr>
          <w:b/>
          <w:i/>
        </w:rPr>
        <w:t>clear and transparent fund-specific strategy</w:t>
      </w:r>
      <w:r w:rsidRPr="009F6791">
        <w:rPr>
          <w:i/>
        </w:rPr>
        <w:t xml:space="preserve"> </w:t>
      </w:r>
      <w:r w:rsidR="009358DF">
        <w:rPr>
          <w:i/>
        </w:rPr>
        <w:t xml:space="preserve">identifying </w:t>
      </w:r>
      <w:r w:rsidRPr="009F6791">
        <w:rPr>
          <w:i/>
        </w:rPr>
        <w:t>how employers</w:t>
      </w:r>
      <w:r w:rsidR="00B72AEA">
        <w:rPr>
          <w:i/>
        </w:rPr>
        <w:t xml:space="preserve">’ </w:t>
      </w:r>
      <w:r w:rsidRPr="009F6791">
        <w:rPr>
          <w:i/>
        </w:rPr>
        <w:t>pension liabilities are best met going forward</w:t>
      </w:r>
    </w:p>
    <w:p w14:paraId="5E6AC374" w14:textId="12078D1F" w:rsidR="0077413B" w:rsidRPr="00D21B3D" w:rsidRDefault="000B4361" w:rsidP="00C118AE">
      <w:pPr>
        <w:pStyle w:val="BulletHymans"/>
        <w:numPr>
          <w:ilvl w:val="0"/>
          <w:numId w:val="3"/>
        </w:numPr>
        <w:jc w:val="both"/>
        <w:rPr>
          <w:i/>
        </w:rPr>
      </w:pPr>
      <w:r w:rsidRPr="009F6791">
        <w:rPr>
          <w:i/>
        </w:rPr>
        <w:t xml:space="preserve">support the regulatory framework to maintain </w:t>
      </w:r>
      <w:r w:rsidRPr="009F6791">
        <w:rPr>
          <w:b/>
          <w:i/>
        </w:rPr>
        <w:t>as nearly constant employer contribution rates as possible</w:t>
      </w:r>
    </w:p>
    <w:p w14:paraId="49F74A83" w14:textId="46BD9C3A" w:rsidR="000B4361" w:rsidRPr="009F6791" w:rsidRDefault="0077413B" w:rsidP="00C118AE">
      <w:pPr>
        <w:pStyle w:val="BulletHymans"/>
        <w:numPr>
          <w:ilvl w:val="0"/>
          <w:numId w:val="3"/>
        </w:numPr>
        <w:jc w:val="both"/>
        <w:rPr>
          <w:i/>
        </w:rPr>
      </w:pPr>
      <w:r>
        <w:rPr>
          <w:i/>
        </w:rPr>
        <w:t xml:space="preserve">ensure the fund meets its </w:t>
      </w:r>
      <w:r w:rsidRPr="00D21B3D">
        <w:rPr>
          <w:b/>
          <w:bCs/>
          <w:i/>
        </w:rPr>
        <w:t>solvency and long-term cost efficiency</w:t>
      </w:r>
      <w:r>
        <w:rPr>
          <w:i/>
        </w:rPr>
        <w:t xml:space="preserve"> objectives </w:t>
      </w:r>
      <w:r w:rsidR="00F4456F">
        <w:rPr>
          <w:i/>
        </w:rPr>
        <w:t xml:space="preserve"> </w:t>
      </w:r>
      <w:r w:rsidR="000B4361" w:rsidRPr="009F6791">
        <w:rPr>
          <w:i/>
        </w:rPr>
        <w:t xml:space="preserve"> </w:t>
      </w:r>
    </w:p>
    <w:p w14:paraId="2EF25710" w14:textId="731F3F39" w:rsidR="000B4361" w:rsidRDefault="000B4361" w:rsidP="00C118AE">
      <w:pPr>
        <w:pStyle w:val="BulletHymans"/>
        <w:numPr>
          <w:ilvl w:val="0"/>
          <w:numId w:val="3"/>
        </w:numPr>
        <w:jc w:val="both"/>
        <w:rPr>
          <w:i/>
        </w:rPr>
      </w:pPr>
      <w:r w:rsidRPr="009F6791">
        <w:rPr>
          <w:i/>
        </w:rPr>
        <w:t xml:space="preserve">take a </w:t>
      </w:r>
      <w:r w:rsidRPr="009F6791">
        <w:rPr>
          <w:b/>
          <w:i/>
        </w:rPr>
        <w:t>prudent longer-term view</w:t>
      </w:r>
      <w:r w:rsidRPr="009F6791">
        <w:rPr>
          <w:i/>
        </w:rPr>
        <w:t xml:space="preserve"> of funding those liabilities.</w:t>
      </w:r>
    </w:p>
    <w:p w14:paraId="5ECAF588" w14:textId="10C96BF7" w:rsidR="000B4361" w:rsidRDefault="00AF4B1D" w:rsidP="00C118AE">
      <w:pPr>
        <w:pStyle w:val="BodyTextGrey"/>
        <w:jc w:val="both"/>
      </w:pPr>
      <w:r>
        <w:t>T</w:t>
      </w:r>
      <w:r w:rsidR="00641AAF">
        <w:t xml:space="preserve">o prepare this FSS, the </w:t>
      </w:r>
      <w:r>
        <w:t>a</w:t>
      </w:r>
      <w:r w:rsidR="000B4361">
        <w:t xml:space="preserve">dministering </w:t>
      </w:r>
      <w:r>
        <w:t>a</w:t>
      </w:r>
      <w:r w:rsidR="000B4361">
        <w:t xml:space="preserve">uthority </w:t>
      </w:r>
      <w:r>
        <w:t xml:space="preserve">has </w:t>
      </w:r>
      <w:r w:rsidR="009358DF">
        <w:t>used</w:t>
      </w:r>
      <w:r>
        <w:t xml:space="preserve"> guidance</w:t>
      </w:r>
      <w:r w:rsidR="00641AAF">
        <w:t xml:space="preserve"> by the </w:t>
      </w:r>
      <w:r w:rsidR="000B4361">
        <w:t>Chartered Institute of Public Finance and Accountancy (CIPFA)</w:t>
      </w:r>
      <w:r w:rsidR="00F442AD">
        <w:t xml:space="preserve">. </w:t>
      </w:r>
      <w:r w:rsidR="003138A8">
        <w:t xml:space="preserve"> </w:t>
      </w:r>
    </w:p>
    <w:p w14:paraId="2B3A5D84" w14:textId="54EA95B8" w:rsidR="000B4361" w:rsidRDefault="00F001A2" w:rsidP="00C118AE">
      <w:pPr>
        <w:pStyle w:val="Appendix2"/>
        <w:jc w:val="both"/>
      </w:pPr>
      <w:bookmarkStart w:id="94" w:name="_Toc86162871"/>
      <w:bookmarkStart w:id="95" w:name="_Toc16078823"/>
      <w:r>
        <w:t>A2</w:t>
      </w:r>
      <w:r w:rsidR="00773FF9">
        <w:t xml:space="preserve"> </w:t>
      </w:r>
      <w:r w:rsidR="002D14A3">
        <w:t>Consultation</w:t>
      </w:r>
      <w:bookmarkEnd w:id="94"/>
      <w:r w:rsidR="002D14A3">
        <w:t xml:space="preserve"> </w:t>
      </w:r>
      <w:r w:rsidR="00AF4B1D">
        <w:t xml:space="preserve"> </w:t>
      </w:r>
      <w:bookmarkEnd w:id="95"/>
    </w:p>
    <w:p w14:paraId="79225522" w14:textId="238BADC6" w:rsidR="000B4361" w:rsidRDefault="00AF4B1D" w:rsidP="00C118AE">
      <w:pPr>
        <w:pStyle w:val="BodyTextGrey"/>
        <w:jc w:val="both"/>
      </w:pPr>
      <w:r>
        <w:t xml:space="preserve">Both the </w:t>
      </w:r>
      <w:r w:rsidR="000B4361">
        <w:t xml:space="preserve">LGPS </w:t>
      </w:r>
      <w:r w:rsidR="009358DF">
        <w:t>r</w:t>
      </w:r>
      <w:r w:rsidR="000B4361">
        <w:t>egulations</w:t>
      </w:r>
      <w:r>
        <w:t xml:space="preserve"> and </w:t>
      </w:r>
      <w:r w:rsidR="000B4361">
        <w:t>most recent CIPFA guidance</w:t>
      </w:r>
      <w:r>
        <w:t xml:space="preserve"> state the FSS should be prepared in consultation with </w:t>
      </w:r>
      <w:r w:rsidR="002D14A3">
        <w:t>“</w:t>
      </w:r>
      <w:r w:rsidR="000B4361" w:rsidRPr="002D14A3">
        <w:rPr>
          <w:i/>
          <w:iCs w:val="0"/>
        </w:rPr>
        <w:t xml:space="preserve">persons </w:t>
      </w:r>
      <w:r w:rsidRPr="002D14A3">
        <w:rPr>
          <w:i/>
          <w:iCs w:val="0"/>
        </w:rPr>
        <w:t>t</w:t>
      </w:r>
      <w:r w:rsidR="000B4361" w:rsidRPr="002D14A3">
        <w:rPr>
          <w:i/>
          <w:iCs w:val="0"/>
        </w:rPr>
        <w:t>he authority considers appropriate</w:t>
      </w:r>
      <w:r w:rsidR="000B4361">
        <w:t>”</w:t>
      </w:r>
      <w:r w:rsidR="002D14A3">
        <w:t xml:space="preserve">. This should include </w:t>
      </w:r>
      <w:r w:rsidR="00CD10A1">
        <w:t>‘</w:t>
      </w:r>
      <w:r w:rsidR="000B4361" w:rsidRPr="002D14A3">
        <w:rPr>
          <w:i/>
          <w:iCs w:val="0"/>
        </w:rPr>
        <w:t>meaningful dialogue</w:t>
      </w:r>
      <w:r w:rsidR="002D14A3">
        <w:rPr>
          <w:i/>
          <w:iCs w:val="0"/>
        </w:rPr>
        <w:t xml:space="preserve">… </w:t>
      </w:r>
      <w:r w:rsidR="000B4361" w:rsidRPr="002D14A3">
        <w:rPr>
          <w:i/>
          <w:iCs w:val="0"/>
        </w:rPr>
        <w:t>with council tax raising authorities and representatives of other participating employer</w:t>
      </w:r>
      <w:r w:rsidR="00CD10A1">
        <w:rPr>
          <w:i/>
          <w:iCs w:val="0"/>
        </w:rPr>
        <w:t>s</w:t>
      </w:r>
      <w:r w:rsidR="00CD10A1">
        <w:t>’</w:t>
      </w:r>
      <w:r w:rsidR="000B4361">
        <w:t>.</w:t>
      </w:r>
    </w:p>
    <w:p w14:paraId="4C571D03" w14:textId="3304648F" w:rsidR="000B4361" w:rsidRDefault="00F001A2" w:rsidP="00C118AE">
      <w:pPr>
        <w:pStyle w:val="Appendix2"/>
        <w:jc w:val="both"/>
      </w:pPr>
      <w:bookmarkStart w:id="96" w:name="_Toc16078824"/>
      <w:bookmarkStart w:id="97" w:name="_Toc86162872"/>
      <w:r>
        <w:t>A3</w:t>
      </w:r>
      <w:r w:rsidR="00773FF9">
        <w:t xml:space="preserve"> </w:t>
      </w:r>
      <w:r w:rsidR="000B4361">
        <w:t>How is the FSS published?</w:t>
      </w:r>
      <w:bookmarkEnd w:id="96"/>
      <w:bookmarkEnd w:id="97"/>
    </w:p>
    <w:p w14:paraId="36C507DE" w14:textId="740C627F" w:rsidR="0050189F" w:rsidRPr="005B5469" w:rsidRDefault="000B4361" w:rsidP="00C118AE">
      <w:pPr>
        <w:pStyle w:val="BodyTextGrey"/>
        <w:jc w:val="both"/>
      </w:pPr>
      <w:r w:rsidRPr="005B5469">
        <w:t xml:space="preserve">The FSS </w:t>
      </w:r>
      <w:r w:rsidR="00641AAF" w:rsidRPr="005B5469">
        <w:t>is</w:t>
      </w:r>
      <w:r w:rsidR="00343C21">
        <w:t xml:space="preserve"> </w:t>
      </w:r>
      <w:r w:rsidR="00641AAF" w:rsidRPr="005B5469">
        <w:t xml:space="preserve">emailed to </w:t>
      </w:r>
      <w:r w:rsidR="00F87DC2" w:rsidRPr="005B5469">
        <w:t>participating employers and pensioner representatives</w:t>
      </w:r>
      <w:r w:rsidR="0050189F" w:rsidRPr="005B5469">
        <w:t xml:space="preserve">. </w:t>
      </w:r>
      <w:r w:rsidR="00343C21">
        <w:t>A</w:t>
      </w:r>
      <w:r w:rsidR="0050189F" w:rsidRPr="005B5469">
        <w:t xml:space="preserve"> full copy is included in the fund’s annual report and </w:t>
      </w:r>
      <w:r w:rsidR="002C78B4" w:rsidRPr="005B5469">
        <w:t>accounts</w:t>
      </w:r>
      <w:r w:rsidR="002C78B4">
        <w:t xml:space="preserve"> and</w:t>
      </w:r>
      <w:r w:rsidR="00E71064">
        <w:t xml:space="preserve"> published on the administering authority’s website</w:t>
      </w:r>
      <w:r w:rsidR="0050189F" w:rsidRPr="005B5469">
        <w:t>. Copies are</w:t>
      </w:r>
      <w:r w:rsidR="00343C21">
        <w:t xml:space="preserve"> also</w:t>
      </w:r>
      <w:r w:rsidR="0050189F" w:rsidRPr="005B5469">
        <w:t xml:space="preserve"> freely available on request and sent to investment managers and independent advisers</w:t>
      </w:r>
      <w:r w:rsidR="00716999" w:rsidRPr="005B5469">
        <w:t>.</w:t>
      </w:r>
    </w:p>
    <w:p w14:paraId="4F2F79B2" w14:textId="38682109" w:rsidR="000B4361" w:rsidRPr="0093684B" w:rsidRDefault="00053839" w:rsidP="00C118AE">
      <w:pPr>
        <w:pStyle w:val="BodyTextGrey"/>
        <w:jc w:val="both"/>
      </w:pPr>
      <w:r w:rsidRPr="005B5469">
        <w:t xml:space="preserve">The FSS is published at </w:t>
      </w:r>
      <w:hyperlink r:id="rId24" w:history="1">
        <w:r w:rsidR="002C78B4" w:rsidRPr="00473B26">
          <w:rPr>
            <w:rStyle w:val="Hyperlink"/>
          </w:rPr>
          <w:t>https://www.westminster.gov.uk/about-council/city-westminster-pension-fund</w:t>
        </w:r>
      </w:hyperlink>
      <w:r w:rsidR="002C78B4">
        <w:t xml:space="preserve">. </w:t>
      </w:r>
      <w:r w:rsidR="00D06E95">
        <w:t xml:space="preserve"> </w:t>
      </w:r>
    </w:p>
    <w:p w14:paraId="5A7FC272" w14:textId="7306ED1C" w:rsidR="000B4361" w:rsidRDefault="00F001A2" w:rsidP="00C118AE">
      <w:pPr>
        <w:pStyle w:val="Appendix2"/>
        <w:jc w:val="both"/>
      </w:pPr>
      <w:bookmarkStart w:id="98" w:name="_Toc16078825"/>
      <w:bookmarkStart w:id="99" w:name="_Toc86162873"/>
      <w:r>
        <w:t>A4</w:t>
      </w:r>
      <w:r w:rsidR="00773FF9">
        <w:t xml:space="preserve"> </w:t>
      </w:r>
      <w:r w:rsidR="000B4361">
        <w:t>How often is the FSS reviewed?</w:t>
      </w:r>
      <w:bookmarkEnd w:id="98"/>
      <w:bookmarkEnd w:id="99"/>
    </w:p>
    <w:p w14:paraId="09DC6B9B" w14:textId="7FBFAFFF" w:rsidR="000B4361" w:rsidRDefault="000B4361" w:rsidP="00C118AE">
      <w:pPr>
        <w:pStyle w:val="BodyTextGrey"/>
        <w:jc w:val="both"/>
      </w:pPr>
      <w:r>
        <w:t>The FSS is reviewed in detail at least every three years</w:t>
      </w:r>
      <w:r w:rsidR="00D06E95">
        <w:t xml:space="preserve"> as part of the valuation</w:t>
      </w:r>
      <w:r w:rsidR="00641AAF">
        <w:t xml:space="preserve">. </w:t>
      </w:r>
      <w:r w:rsidR="00001111">
        <w:t>Amendments may be made before then if there are regulatory or operational changes. Any a</w:t>
      </w:r>
      <w:r w:rsidR="008C49B4">
        <w:t xml:space="preserve">mendments will be consulted </w:t>
      </w:r>
      <w:r w:rsidR="00001111">
        <w:t xml:space="preserve">on, </w:t>
      </w:r>
      <w:r>
        <w:t xml:space="preserve">agreed by the </w:t>
      </w:r>
      <w:r w:rsidRPr="00575F3B">
        <w:t>Pensions Committee</w:t>
      </w:r>
      <w:r>
        <w:t xml:space="preserve"> and included in the Committee </w:t>
      </w:r>
      <w:r w:rsidR="00803A64">
        <w:t>m</w:t>
      </w:r>
      <w:r>
        <w:t>eeting minutes.</w:t>
      </w:r>
    </w:p>
    <w:p w14:paraId="6818CEF5" w14:textId="4644C0D7" w:rsidR="000B4361" w:rsidRDefault="00F001A2" w:rsidP="00C118AE">
      <w:pPr>
        <w:pStyle w:val="Appendix2"/>
        <w:jc w:val="both"/>
      </w:pPr>
      <w:bookmarkStart w:id="100" w:name="_Toc16078826"/>
      <w:bookmarkStart w:id="101" w:name="_Toc86162874"/>
      <w:r>
        <w:t>A5</w:t>
      </w:r>
      <w:r w:rsidR="00773FF9">
        <w:t xml:space="preserve"> </w:t>
      </w:r>
      <w:r w:rsidR="000B4361">
        <w:t xml:space="preserve">How does the FSS fit into </w:t>
      </w:r>
      <w:r w:rsidR="00803A64">
        <w:t>the</w:t>
      </w:r>
      <w:r w:rsidR="0063416B">
        <w:t xml:space="preserve"> overall</w:t>
      </w:r>
      <w:r w:rsidR="00803A64">
        <w:t xml:space="preserve"> </w:t>
      </w:r>
      <w:r w:rsidR="00CD29AA">
        <w:t>f</w:t>
      </w:r>
      <w:r w:rsidR="000B4361">
        <w:t>und document</w:t>
      </w:r>
      <w:r w:rsidR="00641AAF">
        <w:t>ation</w:t>
      </w:r>
      <w:r w:rsidR="000B4361">
        <w:t>?</w:t>
      </w:r>
      <w:bookmarkEnd w:id="100"/>
      <w:bookmarkEnd w:id="101"/>
    </w:p>
    <w:p w14:paraId="6EE98FFE" w14:textId="6F2139F8" w:rsidR="00803A64" w:rsidRDefault="000B4361" w:rsidP="00C118AE">
      <w:pPr>
        <w:pStyle w:val="BodyTextGrey"/>
        <w:jc w:val="both"/>
      </w:pPr>
      <w:r>
        <w:t xml:space="preserve">The FSS is a summary of the </w:t>
      </w:r>
      <w:r w:rsidR="00641AAF">
        <w:t>f</w:t>
      </w:r>
      <w:r>
        <w:t>und’s approach to funding liabilities.</w:t>
      </w:r>
      <w:r w:rsidR="00F4456F">
        <w:t xml:space="preserve"> </w:t>
      </w:r>
      <w:r>
        <w:t>It</w:t>
      </w:r>
      <w:r w:rsidR="00803A64">
        <w:t xml:space="preserve"> isn’t exhaustive – </w:t>
      </w:r>
      <w:r w:rsidR="00641AAF">
        <w:t>t</w:t>
      </w:r>
      <w:r w:rsidR="00803A64">
        <w:t xml:space="preserve">he fund publishes other </w:t>
      </w:r>
      <w:r>
        <w:t xml:space="preserve">statements </w:t>
      </w:r>
      <w:r w:rsidR="00803A64">
        <w:t xml:space="preserve">like </w:t>
      </w:r>
      <w:r>
        <w:t xml:space="preserve">the </w:t>
      </w:r>
      <w:r w:rsidR="00641AAF" w:rsidRPr="00D21B3D">
        <w:t>s</w:t>
      </w:r>
      <w:r w:rsidRPr="00D21B3D">
        <w:t xml:space="preserve">tatement of </w:t>
      </w:r>
      <w:r w:rsidR="00641AAF" w:rsidRPr="00D21B3D">
        <w:t>i</w:t>
      </w:r>
      <w:r w:rsidRPr="00D21B3D">
        <w:t xml:space="preserve">nvestment </w:t>
      </w:r>
      <w:r w:rsidR="00641AAF" w:rsidRPr="00D21B3D">
        <w:t>p</w:t>
      </w:r>
      <w:r w:rsidRPr="00D21B3D">
        <w:t>rinciples</w:t>
      </w:r>
      <w:r w:rsidR="00880230">
        <w:t xml:space="preserve">, </w:t>
      </w:r>
      <w:r w:rsidR="00641AAF" w:rsidRPr="0050189F">
        <w:t>i</w:t>
      </w:r>
      <w:r w:rsidRPr="0050189F">
        <w:t>nvestment</w:t>
      </w:r>
      <w:r>
        <w:t xml:space="preserve"> </w:t>
      </w:r>
      <w:r w:rsidR="00641AAF">
        <w:t>s</w:t>
      </w:r>
      <w:r>
        <w:t xml:space="preserve">trategy </w:t>
      </w:r>
      <w:r w:rsidR="00641AAF">
        <w:t>s</w:t>
      </w:r>
      <w:r>
        <w:t xml:space="preserve">tatement, </w:t>
      </w:r>
      <w:r w:rsidR="00641AAF">
        <w:t>g</w:t>
      </w:r>
      <w:r>
        <w:t xml:space="preserve">overnance </w:t>
      </w:r>
      <w:r w:rsidR="00641AAF">
        <w:t>s</w:t>
      </w:r>
      <w:r>
        <w:t xml:space="preserve">trategy and </w:t>
      </w:r>
      <w:r w:rsidR="00641AAF">
        <w:t>c</w:t>
      </w:r>
      <w:r>
        <w:t xml:space="preserve">ommunications </w:t>
      </w:r>
      <w:r w:rsidR="00641AAF">
        <w:t>s</w:t>
      </w:r>
      <w:r>
        <w:t>trategy.</w:t>
      </w:r>
      <w:r w:rsidR="00F4456F">
        <w:t xml:space="preserve"> </w:t>
      </w:r>
      <w:r w:rsidR="00803A64">
        <w:t>The fund’s a</w:t>
      </w:r>
      <w:r>
        <w:t xml:space="preserve">nnual </w:t>
      </w:r>
      <w:r w:rsidR="00803A64">
        <w:t>r</w:t>
      </w:r>
      <w:r>
        <w:t xml:space="preserve">eport and </w:t>
      </w:r>
      <w:r w:rsidR="00803A64">
        <w:t>a</w:t>
      </w:r>
      <w:r>
        <w:t xml:space="preserve">ccounts </w:t>
      </w:r>
      <w:r w:rsidR="00803A64">
        <w:t xml:space="preserve">also includes up-to-date fund information. </w:t>
      </w:r>
    </w:p>
    <w:p w14:paraId="156EBA86" w14:textId="17D5E5BF" w:rsidR="000B4361" w:rsidRDefault="00803A64" w:rsidP="00C118AE">
      <w:pPr>
        <w:pStyle w:val="BodyTextGrey"/>
        <w:jc w:val="both"/>
      </w:pPr>
      <w:r>
        <w:t xml:space="preserve">You can </w:t>
      </w:r>
      <w:r w:rsidR="00CD29AA">
        <w:t xml:space="preserve">see all fund documentation at </w:t>
      </w:r>
      <w:hyperlink r:id="rId25" w:history="1">
        <w:r w:rsidR="002C78B4" w:rsidRPr="00473B26">
          <w:rPr>
            <w:rStyle w:val="Hyperlink"/>
          </w:rPr>
          <w:t>https://www.westminster.gov.uk/about-council/city-westminster-pension-fund</w:t>
        </w:r>
      </w:hyperlink>
      <w:r w:rsidR="002C78B4">
        <w:t xml:space="preserve">. </w:t>
      </w:r>
    </w:p>
    <w:p w14:paraId="0C42B4F4" w14:textId="77777777" w:rsidR="00641AAF" w:rsidRDefault="00641AAF" w:rsidP="00C118AE">
      <w:pPr>
        <w:pStyle w:val="BodyTextGrey"/>
        <w:jc w:val="both"/>
      </w:pPr>
    </w:p>
    <w:p w14:paraId="5FE8BB5F" w14:textId="48A5D607" w:rsidR="000B4361" w:rsidRPr="00AD1463" w:rsidRDefault="000B4361" w:rsidP="00C118AE">
      <w:pPr>
        <w:pStyle w:val="Appendix1"/>
        <w:pageBreakBefore/>
        <w:jc w:val="both"/>
      </w:pPr>
      <w:bookmarkStart w:id="102" w:name="AppendixB"/>
      <w:bookmarkStart w:id="103" w:name="_Toc110256350"/>
      <w:bookmarkStart w:id="104" w:name="_Toc113619686"/>
      <w:bookmarkStart w:id="105" w:name="_Toc113627845"/>
      <w:bookmarkStart w:id="106" w:name="_Toc16081863"/>
      <w:bookmarkStart w:id="107" w:name="_Toc16081911"/>
      <w:bookmarkStart w:id="108" w:name="_Toc75375188"/>
      <w:bookmarkStart w:id="109" w:name="_Toc75445257"/>
      <w:bookmarkEnd w:id="102"/>
      <w:r w:rsidRPr="00AD1463">
        <w:lastRenderedPageBreak/>
        <w:t xml:space="preserve">Appendix B – </w:t>
      </w:r>
      <w:r w:rsidR="00390800">
        <w:t>R</w:t>
      </w:r>
      <w:r w:rsidR="00A31D50" w:rsidRPr="00AD1463">
        <w:t>oles and r</w:t>
      </w:r>
      <w:r w:rsidRPr="00AD1463">
        <w:t>esponsibilities</w:t>
      </w:r>
      <w:bookmarkEnd w:id="103"/>
      <w:bookmarkEnd w:id="104"/>
      <w:bookmarkEnd w:id="105"/>
      <w:r w:rsidRPr="00AD1463">
        <w:t xml:space="preserve"> </w:t>
      </w:r>
      <w:bookmarkEnd w:id="106"/>
      <w:bookmarkEnd w:id="107"/>
      <w:bookmarkEnd w:id="108"/>
      <w:bookmarkEnd w:id="109"/>
    </w:p>
    <w:p w14:paraId="217197AB" w14:textId="792EB576" w:rsidR="000B4361" w:rsidRPr="00940F15" w:rsidRDefault="000B4361" w:rsidP="00C118AE">
      <w:pPr>
        <w:pStyle w:val="Appendix2"/>
        <w:jc w:val="both"/>
      </w:pPr>
      <w:bookmarkStart w:id="110" w:name="_Toc86162875"/>
      <w:bookmarkStart w:id="111" w:name="_Toc16078827"/>
      <w:r>
        <w:t>B1</w:t>
      </w:r>
      <w:r w:rsidR="00773FF9">
        <w:t xml:space="preserve"> </w:t>
      </w:r>
      <w:r w:rsidRPr="00940F15">
        <w:t xml:space="preserve">The </w:t>
      </w:r>
      <w:r w:rsidR="00A31D50">
        <w:t>a</w:t>
      </w:r>
      <w:r w:rsidRPr="00940F15">
        <w:t xml:space="preserve">dministering </w:t>
      </w:r>
      <w:r w:rsidR="00A31D50">
        <w:t>a</w:t>
      </w:r>
      <w:r w:rsidRPr="00940F15">
        <w:t>uthority</w:t>
      </w:r>
      <w:r w:rsidR="00641AAF">
        <w:t>:</w:t>
      </w:r>
      <w:bookmarkEnd w:id="110"/>
      <w:r w:rsidR="00641AAF">
        <w:t xml:space="preserve"> </w:t>
      </w:r>
      <w:bookmarkEnd w:id="111"/>
    </w:p>
    <w:p w14:paraId="1DD42F0C" w14:textId="00CC56C8" w:rsidR="000B4361" w:rsidRPr="0048263A" w:rsidRDefault="000B4361" w:rsidP="00C118AE">
      <w:pPr>
        <w:pStyle w:val="NumberHymans"/>
        <w:numPr>
          <w:ilvl w:val="0"/>
          <w:numId w:val="2"/>
        </w:numPr>
        <w:jc w:val="both"/>
      </w:pPr>
      <w:r w:rsidRPr="0048263A">
        <w:t>operat</w:t>
      </w:r>
      <w:r w:rsidR="004D78FE" w:rsidRPr="0048263A">
        <w:t>e</w:t>
      </w:r>
      <w:r w:rsidR="00641AAF" w:rsidRPr="0048263A">
        <w:t>s</w:t>
      </w:r>
      <w:r w:rsidR="00A31D50" w:rsidRPr="0048263A">
        <w:t xml:space="preserve"> the fund and follow</w:t>
      </w:r>
      <w:r w:rsidR="00641AAF" w:rsidRPr="0048263A">
        <w:t>s</w:t>
      </w:r>
      <w:r w:rsidR="004D78FE" w:rsidRPr="0048263A">
        <w:t xml:space="preserve"> all</w:t>
      </w:r>
      <w:r w:rsidR="00A31D50" w:rsidRPr="0048263A">
        <w:t xml:space="preserve"> </w:t>
      </w:r>
      <w:r w:rsidR="004C3033" w:rsidRPr="0048263A">
        <w:t>Local Government Pension Scheme (</w:t>
      </w:r>
      <w:r w:rsidRPr="0048263A">
        <w:t>LGPS</w:t>
      </w:r>
      <w:r w:rsidR="004C3033" w:rsidRPr="0048263A">
        <w:t>)</w:t>
      </w:r>
      <w:r w:rsidRPr="0048263A">
        <w:t xml:space="preserve"> </w:t>
      </w:r>
      <w:r w:rsidR="004C3033" w:rsidRPr="0048263A">
        <w:t>r</w:t>
      </w:r>
      <w:r w:rsidRPr="0048263A">
        <w:t>egulations</w:t>
      </w:r>
    </w:p>
    <w:p w14:paraId="701DB47A" w14:textId="3A29D8E6" w:rsidR="000B4361" w:rsidRPr="0048263A" w:rsidRDefault="00A31D50" w:rsidP="00C118AE">
      <w:pPr>
        <w:pStyle w:val="NumberHymans"/>
        <w:numPr>
          <w:ilvl w:val="0"/>
          <w:numId w:val="2"/>
        </w:numPr>
        <w:jc w:val="both"/>
      </w:pPr>
      <w:r w:rsidRPr="0048263A">
        <w:t>manag</w:t>
      </w:r>
      <w:r w:rsidR="004D78FE" w:rsidRPr="0048263A">
        <w:t>e</w:t>
      </w:r>
      <w:r w:rsidR="00641AAF" w:rsidRPr="0048263A">
        <w:t>s</w:t>
      </w:r>
      <w:r w:rsidRPr="0048263A">
        <w:t xml:space="preserve"> any </w:t>
      </w:r>
      <w:r w:rsidR="000B4361" w:rsidRPr="0048263A">
        <w:t xml:space="preserve">conflicts of interest </w:t>
      </w:r>
      <w:r w:rsidR="00641AAF" w:rsidRPr="0048263A">
        <w:t xml:space="preserve">from its </w:t>
      </w:r>
      <w:r w:rsidR="000B4361" w:rsidRPr="0048263A">
        <w:t xml:space="preserve">dual role as </w:t>
      </w:r>
      <w:r w:rsidRPr="0048263A">
        <w:t>a</w:t>
      </w:r>
      <w:r w:rsidR="000B4361" w:rsidRPr="0048263A">
        <w:t xml:space="preserve">dministering </w:t>
      </w:r>
      <w:r w:rsidRPr="0048263A">
        <w:t>a</w:t>
      </w:r>
      <w:r w:rsidR="000B4361" w:rsidRPr="0048263A">
        <w:t xml:space="preserve">uthority and a </w:t>
      </w:r>
      <w:r w:rsidRPr="0048263A">
        <w:t>f</w:t>
      </w:r>
      <w:r w:rsidR="000B4361" w:rsidRPr="0048263A">
        <w:t>und employer</w:t>
      </w:r>
    </w:p>
    <w:p w14:paraId="3EA19359" w14:textId="51665BEC" w:rsidR="000B4361" w:rsidRPr="0048263A" w:rsidRDefault="000B4361" w:rsidP="00C118AE">
      <w:pPr>
        <w:pStyle w:val="NumberHymans"/>
        <w:numPr>
          <w:ilvl w:val="0"/>
          <w:numId w:val="2"/>
        </w:numPr>
        <w:jc w:val="both"/>
      </w:pPr>
      <w:r w:rsidRPr="0048263A">
        <w:t>collect</w:t>
      </w:r>
      <w:r w:rsidR="00641AAF" w:rsidRPr="0048263A">
        <w:t>s</w:t>
      </w:r>
      <w:r w:rsidR="00A31D50" w:rsidRPr="0048263A">
        <w:t xml:space="preserve"> </w:t>
      </w:r>
      <w:r w:rsidRPr="0048263A">
        <w:t xml:space="preserve">employer and employee contributions, investment income and other amounts due </w:t>
      </w:r>
    </w:p>
    <w:p w14:paraId="579E8DE1" w14:textId="1FB16FC0" w:rsidR="000B4361" w:rsidRPr="0048263A" w:rsidRDefault="000B4361" w:rsidP="00C118AE">
      <w:pPr>
        <w:pStyle w:val="NumberHymans"/>
        <w:numPr>
          <w:ilvl w:val="0"/>
          <w:numId w:val="2"/>
        </w:numPr>
        <w:jc w:val="both"/>
      </w:pPr>
      <w:r w:rsidRPr="0048263A">
        <w:t>ensur</w:t>
      </w:r>
      <w:r w:rsidR="004D78FE" w:rsidRPr="0048263A">
        <w:t>e</w:t>
      </w:r>
      <w:r w:rsidR="00641AAF" w:rsidRPr="0048263A">
        <w:t>s</w:t>
      </w:r>
      <w:r w:rsidR="00A31D50" w:rsidRPr="0048263A">
        <w:t xml:space="preserve"> </w:t>
      </w:r>
      <w:r w:rsidRPr="0048263A">
        <w:t>cash is available to meet benefit payments when due</w:t>
      </w:r>
    </w:p>
    <w:p w14:paraId="78B5D4B1" w14:textId="5342E009" w:rsidR="000B4361" w:rsidRPr="0048263A" w:rsidRDefault="000B4361" w:rsidP="00C118AE">
      <w:pPr>
        <w:pStyle w:val="NumberHymans"/>
        <w:numPr>
          <w:ilvl w:val="0"/>
          <w:numId w:val="2"/>
        </w:numPr>
        <w:jc w:val="both"/>
      </w:pPr>
      <w:r w:rsidRPr="0048263A">
        <w:t>pay</w:t>
      </w:r>
      <w:r w:rsidR="00641AAF" w:rsidRPr="0048263A">
        <w:t>s</w:t>
      </w:r>
      <w:r w:rsidR="00A31D50" w:rsidRPr="0048263A">
        <w:t xml:space="preserve"> all </w:t>
      </w:r>
      <w:r w:rsidRPr="0048263A">
        <w:t xml:space="preserve">benefits and entitlements </w:t>
      </w:r>
    </w:p>
    <w:p w14:paraId="72AD6FFA" w14:textId="26ADD2A8" w:rsidR="000B4361" w:rsidRPr="0048263A" w:rsidRDefault="000B4361" w:rsidP="00C118AE">
      <w:pPr>
        <w:pStyle w:val="NumberHymans"/>
        <w:numPr>
          <w:ilvl w:val="0"/>
          <w:numId w:val="2"/>
        </w:numPr>
        <w:jc w:val="both"/>
      </w:pPr>
      <w:r w:rsidRPr="0048263A">
        <w:t>invest</w:t>
      </w:r>
      <w:r w:rsidR="00641AAF" w:rsidRPr="0048263A">
        <w:t>s</w:t>
      </w:r>
      <w:r w:rsidR="00A31D50" w:rsidRPr="0048263A">
        <w:t xml:space="preserve"> surplus money like </w:t>
      </w:r>
      <w:r w:rsidRPr="0048263A">
        <w:t xml:space="preserve">contributions and income which </w:t>
      </w:r>
      <w:r w:rsidR="00A31D50" w:rsidRPr="0048263A">
        <w:t>isn’t needed to pay immediate benefits</w:t>
      </w:r>
      <w:r w:rsidR="00641AAF" w:rsidRPr="0048263A">
        <w:t>, in line with r</w:t>
      </w:r>
      <w:r w:rsidR="00A31D50" w:rsidRPr="0048263A">
        <w:t>egulation and the i</w:t>
      </w:r>
      <w:r w:rsidRPr="0048263A">
        <w:t xml:space="preserve">nvestment </w:t>
      </w:r>
      <w:r w:rsidR="00A31D50" w:rsidRPr="0048263A">
        <w:t>s</w:t>
      </w:r>
      <w:r w:rsidRPr="0048263A">
        <w:t>trategy</w:t>
      </w:r>
    </w:p>
    <w:p w14:paraId="02ADB665" w14:textId="75774301" w:rsidR="000B4361" w:rsidRPr="0048263A" w:rsidRDefault="000B4361" w:rsidP="00C118AE">
      <w:pPr>
        <w:pStyle w:val="NumberHymans"/>
        <w:numPr>
          <w:ilvl w:val="0"/>
          <w:numId w:val="2"/>
        </w:numPr>
        <w:jc w:val="both"/>
      </w:pPr>
      <w:r w:rsidRPr="0048263A">
        <w:t>communic</w:t>
      </w:r>
      <w:r w:rsidR="004D78FE" w:rsidRPr="0048263A">
        <w:t>ate</w:t>
      </w:r>
      <w:r w:rsidR="00641AAF" w:rsidRPr="0048263A">
        <w:t>s</w:t>
      </w:r>
      <w:r w:rsidR="00A31D50" w:rsidRPr="0048263A">
        <w:t xml:space="preserve"> </w:t>
      </w:r>
      <w:r w:rsidRPr="0048263A">
        <w:t>with employers so they understand their obligations</w:t>
      </w:r>
    </w:p>
    <w:p w14:paraId="5D3AFBCF" w14:textId="7B52849B" w:rsidR="000B4361" w:rsidRPr="0048263A" w:rsidRDefault="000B4361" w:rsidP="00C118AE">
      <w:pPr>
        <w:pStyle w:val="NumberHymans"/>
        <w:numPr>
          <w:ilvl w:val="0"/>
          <w:numId w:val="2"/>
        </w:numPr>
        <w:jc w:val="both"/>
      </w:pPr>
      <w:r w:rsidRPr="0048263A">
        <w:t>safeguard</w:t>
      </w:r>
      <w:r w:rsidR="00641AAF" w:rsidRPr="0048263A">
        <w:t>s</w:t>
      </w:r>
      <w:r w:rsidR="00A31D50" w:rsidRPr="0048263A">
        <w:t xml:space="preserve"> </w:t>
      </w:r>
      <w:r w:rsidRPr="0048263A">
        <w:t xml:space="preserve">the </w:t>
      </w:r>
      <w:r w:rsidR="00A31D50" w:rsidRPr="0048263A">
        <w:t>f</w:t>
      </w:r>
      <w:r w:rsidRPr="0048263A">
        <w:t>und against employer default</w:t>
      </w:r>
    </w:p>
    <w:p w14:paraId="3ADB1A1B" w14:textId="7EE52BE6" w:rsidR="000B4361" w:rsidRPr="0048263A" w:rsidRDefault="00A31D50" w:rsidP="00C118AE">
      <w:pPr>
        <w:pStyle w:val="NumberHymans"/>
        <w:numPr>
          <w:ilvl w:val="0"/>
          <w:numId w:val="2"/>
        </w:numPr>
        <w:jc w:val="both"/>
      </w:pPr>
      <w:r w:rsidRPr="0048263A">
        <w:t>work</w:t>
      </w:r>
      <w:r w:rsidR="00641AAF" w:rsidRPr="0048263A">
        <w:t>s</w:t>
      </w:r>
      <w:r w:rsidRPr="0048263A">
        <w:t xml:space="preserve"> with the </w:t>
      </w:r>
      <w:r w:rsidR="00E23281">
        <w:t xml:space="preserve">fund </w:t>
      </w:r>
      <w:r w:rsidRPr="0048263A">
        <w:t xml:space="preserve">actuary to manage the </w:t>
      </w:r>
      <w:r w:rsidR="000B4361" w:rsidRPr="0048263A">
        <w:t xml:space="preserve">valuation process </w:t>
      </w:r>
    </w:p>
    <w:p w14:paraId="0285497E" w14:textId="011C569D" w:rsidR="000B4361" w:rsidRPr="0048263A" w:rsidRDefault="000B4361" w:rsidP="00C118AE">
      <w:pPr>
        <w:pStyle w:val="NumberHymans"/>
        <w:numPr>
          <w:ilvl w:val="0"/>
          <w:numId w:val="2"/>
        </w:numPr>
        <w:jc w:val="both"/>
      </w:pPr>
      <w:r w:rsidRPr="0048263A">
        <w:t>provi</w:t>
      </w:r>
      <w:r w:rsidR="004D78FE" w:rsidRPr="0048263A">
        <w:t>de</w:t>
      </w:r>
      <w:r w:rsidR="00641AAF" w:rsidRPr="0048263A">
        <w:t xml:space="preserve">s </w:t>
      </w:r>
      <w:r w:rsidRPr="0048263A">
        <w:t xml:space="preserve">information </w:t>
      </w:r>
      <w:r w:rsidR="00641AAF" w:rsidRPr="0048263A">
        <w:t xml:space="preserve">to the </w:t>
      </w:r>
      <w:r w:rsidRPr="0048263A">
        <w:t>Government Actuary</w:t>
      </w:r>
      <w:r w:rsidR="0029776A">
        <w:t>’s</w:t>
      </w:r>
      <w:r w:rsidRPr="0048263A">
        <w:t xml:space="preserve"> Department </w:t>
      </w:r>
      <w:r w:rsidR="00641AAF" w:rsidRPr="0048263A">
        <w:t xml:space="preserve">so they can </w:t>
      </w:r>
      <w:r w:rsidRPr="0048263A">
        <w:t xml:space="preserve">carry out their statutory obligations </w:t>
      </w:r>
    </w:p>
    <w:p w14:paraId="4E61056B" w14:textId="11FC7E9A" w:rsidR="000B4361" w:rsidRPr="0048263A" w:rsidRDefault="00A31D50" w:rsidP="00C118AE">
      <w:pPr>
        <w:pStyle w:val="NumberHymans"/>
        <w:numPr>
          <w:ilvl w:val="0"/>
          <w:numId w:val="2"/>
        </w:numPr>
        <w:jc w:val="both"/>
      </w:pPr>
      <w:r w:rsidRPr="0048263A">
        <w:t>consult</w:t>
      </w:r>
      <w:r w:rsidR="00641AAF" w:rsidRPr="0048263A">
        <w:t>s on</w:t>
      </w:r>
      <w:r w:rsidRPr="0048263A">
        <w:t>, prepare</w:t>
      </w:r>
      <w:r w:rsidR="00641AAF" w:rsidRPr="0048263A">
        <w:t>s</w:t>
      </w:r>
      <w:r w:rsidRPr="0048263A">
        <w:t xml:space="preserve"> and </w:t>
      </w:r>
      <w:r w:rsidR="004D78FE" w:rsidRPr="0048263A">
        <w:t>maintain</w:t>
      </w:r>
      <w:r w:rsidR="00641AAF" w:rsidRPr="0048263A">
        <w:t>s</w:t>
      </w:r>
      <w:r w:rsidR="004D78FE" w:rsidRPr="0048263A">
        <w:t xml:space="preserve"> the </w:t>
      </w:r>
      <w:r w:rsidR="0097501A">
        <w:t xml:space="preserve">funding and </w:t>
      </w:r>
      <w:r w:rsidR="002D67C3" w:rsidRPr="0048263A">
        <w:t>investment strategy statement</w:t>
      </w:r>
      <w:r w:rsidR="0097501A">
        <w:t>s</w:t>
      </w:r>
      <w:r w:rsidR="002D67C3" w:rsidRPr="0048263A">
        <w:t xml:space="preserve"> </w:t>
      </w:r>
      <w:r w:rsidR="000B4361" w:rsidRPr="0048263A">
        <w:t xml:space="preserve"> </w:t>
      </w:r>
    </w:p>
    <w:p w14:paraId="7B19BEE0" w14:textId="5BF13803" w:rsidR="000B4361" w:rsidRPr="0048263A" w:rsidRDefault="004D78FE" w:rsidP="00C118AE">
      <w:pPr>
        <w:pStyle w:val="NumberHymans"/>
        <w:numPr>
          <w:ilvl w:val="0"/>
          <w:numId w:val="2"/>
        </w:numPr>
        <w:jc w:val="both"/>
      </w:pPr>
      <w:r w:rsidRPr="0048263A">
        <w:t>tell</w:t>
      </w:r>
      <w:r w:rsidR="00641AAF" w:rsidRPr="0048263A">
        <w:t>s</w:t>
      </w:r>
      <w:r w:rsidRPr="0048263A">
        <w:t xml:space="preserve"> the a</w:t>
      </w:r>
      <w:r w:rsidR="000B4361" w:rsidRPr="0048263A">
        <w:t xml:space="preserve">ctuary </w:t>
      </w:r>
      <w:r w:rsidRPr="0048263A">
        <w:t xml:space="preserve">about </w:t>
      </w:r>
      <w:r w:rsidR="000B4361" w:rsidRPr="0048263A">
        <w:t xml:space="preserve">changes which could affect funding  </w:t>
      </w:r>
    </w:p>
    <w:p w14:paraId="25BC8286" w14:textId="06752586" w:rsidR="000B4361" w:rsidRPr="008E6618" w:rsidRDefault="000B4361" w:rsidP="00C118AE">
      <w:pPr>
        <w:pStyle w:val="NumberHymans"/>
        <w:numPr>
          <w:ilvl w:val="0"/>
          <w:numId w:val="2"/>
        </w:numPr>
        <w:jc w:val="both"/>
      </w:pPr>
      <w:r w:rsidRPr="0048263A">
        <w:t>monitor</w:t>
      </w:r>
      <w:r w:rsidR="00641AAF" w:rsidRPr="0048263A">
        <w:t>s</w:t>
      </w:r>
      <w:r w:rsidRPr="0048263A">
        <w:t xml:space="preserve"> the fund’s performance and funding</w:t>
      </w:r>
      <w:r w:rsidR="00641AAF" w:rsidRPr="0048263A">
        <w:t xml:space="preserve">, amending </w:t>
      </w:r>
      <w:r w:rsidRPr="0048263A">
        <w:t xml:space="preserve">the </w:t>
      </w:r>
      <w:r w:rsidR="0097501A">
        <w:t>strategy statements as n</w:t>
      </w:r>
      <w:r w:rsidRPr="0048263A">
        <w:t>ecessary</w:t>
      </w:r>
      <w:r w:rsidR="004D78FE" w:rsidRPr="0048263A">
        <w:t xml:space="preserve"> </w:t>
      </w:r>
    </w:p>
    <w:p w14:paraId="1C986508" w14:textId="681DACCA" w:rsidR="0048263A" w:rsidRPr="0048263A" w:rsidRDefault="0048263A" w:rsidP="00C118AE">
      <w:pPr>
        <w:pStyle w:val="NumberHymans"/>
        <w:numPr>
          <w:ilvl w:val="0"/>
          <w:numId w:val="2"/>
        </w:numPr>
        <w:jc w:val="both"/>
      </w:pPr>
      <w:r w:rsidRPr="008E6618">
        <w:t>enables the local pension board to review the valuation process</w:t>
      </w:r>
      <w:r w:rsidR="00A933A9">
        <w:t>.</w:t>
      </w:r>
    </w:p>
    <w:p w14:paraId="6E0A613E" w14:textId="77777777" w:rsidR="002D67C3" w:rsidRPr="0048263A" w:rsidRDefault="002D67C3" w:rsidP="00C118AE">
      <w:pPr>
        <w:pStyle w:val="Appendix2"/>
        <w:jc w:val="both"/>
      </w:pPr>
      <w:bookmarkStart w:id="112" w:name="_Toc16078828"/>
    </w:p>
    <w:p w14:paraId="4BE81EED" w14:textId="0FF45746" w:rsidR="000B4361" w:rsidRPr="0048263A" w:rsidRDefault="00F001A2" w:rsidP="00C118AE">
      <w:pPr>
        <w:pStyle w:val="Appendix2"/>
        <w:jc w:val="both"/>
      </w:pPr>
      <w:bookmarkStart w:id="113" w:name="_Toc86162876"/>
      <w:r w:rsidRPr="0048263A">
        <w:t>B2</w:t>
      </w:r>
      <w:r w:rsidR="00773FF9" w:rsidRPr="0048263A">
        <w:t xml:space="preserve"> </w:t>
      </w:r>
      <w:r w:rsidR="00641AAF" w:rsidRPr="0048263A">
        <w:t>I</w:t>
      </w:r>
      <w:r w:rsidR="000B4361" w:rsidRPr="0048263A">
        <w:t xml:space="preserve">ndividual </w:t>
      </w:r>
      <w:r w:rsidR="004D78FE" w:rsidRPr="0048263A">
        <w:t>e</w:t>
      </w:r>
      <w:r w:rsidR="000B4361" w:rsidRPr="0048263A">
        <w:t>mployer</w:t>
      </w:r>
      <w:r w:rsidR="00641AAF" w:rsidRPr="0048263A">
        <w:t>s:</w:t>
      </w:r>
      <w:bookmarkEnd w:id="113"/>
      <w:r w:rsidR="00641AAF" w:rsidRPr="0048263A">
        <w:t xml:space="preserve"> </w:t>
      </w:r>
      <w:bookmarkEnd w:id="112"/>
    </w:p>
    <w:p w14:paraId="22F7588B" w14:textId="202DF57F" w:rsidR="000B4361" w:rsidRPr="0048263A" w:rsidRDefault="000B4361" w:rsidP="0008568E">
      <w:pPr>
        <w:pStyle w:val="NumberHymans"/>
        <w:numPr>
          <w:ilvl w:val="0"/>
          <w:numId w:val="23"/>
        </w:numPr>
        <w:jc w:val="both"/>
      </w:pPr>
      <w:r w:rsidRPr="0048263A">
        <w:t>deduct</w:t>
      </w:r>
      <w:r w:rsidR="004D78FE" w:rsidRPr="0048263A">
        <w:t xml:space="preserve"> the correct </w:t>
      </w:r>
      <w:r w:rsidRPr="0048263A">
        <w:t>contributions from employees’ pay</w:t>
      </w:r>
    </w:p>
    <w:p w14:paraId="060C9C4C" w14:textId="1A938E11" w:rsidR="000B4361" w:rsidRPr="0048263A" w:rsidRDefault="000B4361" w:rsidP="0008568E">
      <w:pPr>
        <w:pStyle w:val="NumberHymans"/>
        <w:numPr>
          <w:ilvl w:val="0"/>
          <w:numId w:val="23"/>
        </w:numPr>
        <w:jc w:val="both"/>
      </w:pPr>
      <w:r w:rsidRPr="0048263A">
        <w:t>pay all contributions</w:t>
      </w:r>
      <w:r w:rsidR="004D78FE" w:rsidRPr="0048263A">
        <w:t xml:space="preserve"> </w:t>
      </w:r>
      <w:r w:rsidRPr="0048263A">
        <w:t>by the due date</w:t>
      </w:r>
    </w:p>
    <w:p w14:paraId="2CD4D43F" w14:textId="1EF229A7" w:rsidR="000B4361" w:rsidRPr="0048263A" w:rsidRDefault="000B4361" w:rsidP="0008568E">
      <w:pPr>
        <w:pStyle w:val="NumberHymans"/>
        <w:numPr>
          <w:ilvl w:val="0"/>
          <w:numId w:val="23"/>
        </w:numPr>
        <w:jc w:val="both"/>
      </w:pPr>
      <w:r w:rsidRPr="0048263A">
        <w:t>have a</w:t>
      </w:r>
      <w:r w:rsidR="004D78FE" w:rsidRPr="0048263A">
        <w:t xml:space="preserve">ppropriate policies </w:t>
      </w:r>
      <w:r w:rsidR="00641AAF" w:rsidRPr="0048263A">
        <w:t xml:space="preserve">in place to </w:t>
      </w:r>
      <w:r w:rsidR="004D78FE" w:rsidRPr="0048263A">
        <w:t xml:space="preserve">work </w:t>
      </w:r>
      <w:r w:rsidRPr="0048263A">
        <w:t>within the regulatory framework</w:t>
      </w:r>
    </w:p>
    <w:p w14:paraId="7BDF370C" w14:textId="3906AE6A" w:rsidR="000B4361" w:rsidRPr="0048263A" w:rsidRDefault="000B4361" w:rsidP="0008568E">
      <w:pPr>
        <w:pStyle w:val="NumberHymans"/>
        <w:numPr>
          <w:ilvl w:val="0"/>
          <w:numId w:val="23"/>
        </w:numPr>
        <w:jc w:val="both"/>
      </w:pPr>
      <w:r w:rsidRPr="0048263A">
        <w:t xml:space="preserve">make additional contributions </w:t>
      </w:r>
      <w:r w:rsidR="004D78FE" w:rsidRPr="0048263A">
        <w:t xml:space="preserve">as agreed, for example to </w:t>
      </w:r>
      <w:r w:rsidRPr="0048263A">
        <w:t>augment</w:t>
      </w:r>
      <w:r w:rsidR="004D78FE" w:rsidRPr="0048263A">
        <w:t xml:space="preserve"> </w:t>
      </w:r>
      <w:r w:rsidRPr="0048263A">
        <w:t>scheme benefits</w:t>
      </w:r>
      <w:r w:rsidR="004D78FE" w:rsidRPr="0048263A">
        <w:t xml:space="preserve"> or </w:t>
      </w:r>
      <w:r w:rsidRPr="0048263A">
        <w:t xml:space="preserve">early retirement strain </w:t>
      </w:r>
    </w:p>
    <w:p w14:paraId="3D4FB01C" w14:textId="350C8F00" w:rsidR="000B4361" w:rsidRPr="0048263A" w:rsidRDefault="004D78FE" w:rsidP="0008568E">
      <w:pPr>
        <w:pStyle w:val="NumberHymans"/>
        <w:numPr>
          <w:ilvl w:val="0"/>
          <w:numId w:val="23"/>
        </w:numPr>
        <w:jc w:val="both"/>
      </w:pPr>
      <w:r w:rsidRPr="0048263A">
        <w:t>tell the a</w:t>
      </w:r>
      <w:r w:rsidR="000B4361" w:rsidRPr="0048263A">
        <w:t xml:space="preserve">dministering </w:t>
      </w:r>
      <w:r w:rsidRPr="0048263A">
        <w:t>a</w:t>
      </w:r>
      <w:r w:rsidR="000B4361" w:rsidRPr="0048263A">
        <w:t xml:space="preserve">uthority promptly </w:t>
      </w:r>
      <w:r w:rsidRPr="0048263A">
        <w:t xml:space="preserve">about any changes to </w:t>
      </w:r>
      <w:r w:rsidR="000B4361" w:rsidRPr="0048263A">
        <w:t>circumstances, prospects or membership which could affect future funding.</w:t>
      </w:r>
    </w:p>
    <w:p w14:paraId="3DD6C32C" w14:textId="7F7FF4E6" w:rsidR="0048263A" w:rsidRPr="0048263A" w:rsidRDefault="0048263A" w:rsidP="0008568E">
      <w:pPr>
        <w:pStyle w:val="NumberHymans"/>
        <w:numPr>
          <w:ilvl w:val="0"/>
          <w:numId w:val="23"/>
        </w:numPr>
        <w:jc w:val="both"/>
      </w:pPr>
      <w:r w:rsidRPr="0048263A">
        <w:t>make any required exit payments when leaving the fund</w:t>
      </w:r>
      <w:r w:rsidR="00F40298">
        <w:t>.</w:t>
      </w:r>
    </w:p>
    <w:p w14:paraId="2F544414" w14:textId="77777777" w:rsidR="002D67C3" w:rsidRDefault="002D67C3" w:rsidP="00C118AE">
      <w:pPr>
        <w:pStyle w:val="Appendix2"/>
        <w:jc w:val="both"/>
      </w:pPr>
      <w:bookmarkStart w:id="114" w:name="_Toc16078829"/>
    </w:p>
    <w:p w14:paraId="3523F99D" w14:textId="10ABC8D7" w:rsidR="000B4361" w:rsidRPr="00940F15" w:rsidRDefault="00F001A2" w:rsidP="00C118AE">
      <w:pPr>
        <w:pStyle w:val="Appendix2"/>
        <w:jc w:val="both"/>
      </w:pPr>
      <w:bookmarkStart w:id="115" w:name="_Toc86162877"/>
      <w:r>
        <w:t>B3</w:t>
      </w:r>
      <w:r w:rsidR="00773FF9">
        <w:t xml:space="preserve"> </w:t>
      </w:r>
      <w:r w:rsidR="000B4361" w:rsidRPr="00940F15">
        <w:t xml:space="preserve">The </w:t>
      </w:r>
      <w:r w:rsidR="004D78FE">
        <w:t>f</w:t>
      </w:r>
      <w:r w:rsidR="000B4361" w:rsidRPr="00940F15">
        <w:t xml:space="preserve">und </w:t>
      </w:r>
      <w:r w:rsidR="004D78FE">
        <w:t>a</w:t>
      </w:r>
      <w:r w:rsidR="000B4361" w:rsidRPr="00940F15">
        <w:t>ctuary:</w:t>
      </w:r>
      <w:bookmarkEnd w:id="114"/>
      <w:bookmarkEnd w:id="115"/>
    </w:p>
    <w:p w14:paraId="402BD4E7" w14:textId="62C86F4A" w:rsidR="000B4361" w:rsidRDefault="000B4361" w:rsidP="0008568E">
      <w:pPr>
        <w:pStyle w:val="NumberHymans"/>
        <w:numPr>
          <w:ilvl w:val="0"/>
          <w:numId w:val="24"/>
        </w:numPr>
        <w:jc w:val="both"/>
      </w:pPr>
      <w:r>
        <w:t>prepare</w:t>
      </w:r>
      <w:r w:rsidR="00C10245">
        <w:t>s</w:t>
      </w:r>
      <w:r>
        <w:t xml:space="preserve"> valuations, including setting employers’ contribution rates</w:t>
      </w:r>
      <w:r w:rsidR="0080794F">
        <w:t xml:space="preserve">, </w:t>
      </w:r>
      <w:r>
        <w:t>agreeing assumptions</w:t>
      </w:r>
      <w:r w:rsidR="00C10245">
        <w:t xml:space="preserve">, </w:t>
      </w:r>
      <w:r w:rsidR="00845BBE">
        <w:t>working</w:t>
      </w:r>
      <w:r w:rsidR="001865C2">
        <w:t xml:space="preserve"> within </w:t>
      </w:r>
      <w:r>
        <w:t xml:space="preserve">FSS and LGPS </w:t>
      </w:r>
      <w:r w:rsidR="00845BBE">
        <w:t>r</w:t>
      </w:r>
      <w:r>
        <w:t>egulations and</w:t>
      </w:r>
      <w:r w:rsidR="001865C2">
        <w:t xml:space="preserve"> appropriately</w:t>
      </w:r>
      <w:r>
        <w:t xml:space="preserve"> targeting </w:t>
      </w:r>
      <w:r w:rsidR="0048263A">
        <w:t>fund</w:t>
      </w:r>
      <w:r w:rsidR="0080794F">
        <w:t xml:space="preserve"> </w:t>
      </w:r>
      <w:r>
        <w:t xml:space="preserve">solvency </w:t>
      </w:r>
      <w:r w:rsidR="0048263A">
        <w:t>and long-term cost efficiency</w:t>
      </w:r>
    </w:p>
    <w:p w14:paraId="44CA86A9" w14:textId="4E66430C" w:rsidR="00845BBE" w:rsidRPr="00845BBE" w:rsidRDefault="00845BBE" w:rsidP="0008568E">
      <w:pPr>
        <w:pStyle w:val="NumberHymans"/>
        <w:numPr>
          <w:ilvl w:val="0"/>
          <w:numId w:val="24"/>
        </w:numPr>
        <w:jc w:val="both"/>
      </w:pPr>
      <w:r w:rsidRPr="00845BBE">
        <w:t xml:space="preserve">provides information to the Government Actuary Department so they can carry out their statutory obligations </w:t>
      </w:r>
    </w:p>
    <w:p w14:paraId="6DB2792B" w14:textId="024C30FB" w:rsidR="000B4361" w:rsidRDefault="0080794F" w:rsidP="0008568E">
      <w:pPr>
        <w:pStyle w:val="NumberHymans"/>
        <w:numPr>
          <w:ilvl w:val="0"/>
          <w:numId w:val="24"/>
        </w:numPr>
        <w:jc w:val="both"/>
      </w:pPr>
      <w:r>
        <w:t>advise</w:t>
      </w:r>
      <w:r w:rsidR="00845BBE">
        <w:t>s</w:t>
      </w:r>
      <w:r>
        <w:t xml:space="preserve"> </w:t>
      </w:r>
      <w:r w:rsidR="0048263A">
        <w:t xml:space="preserve">on </w:t>
      </w:r>
      <w:r>
        <w:t xml:space="preserve">fund </w:t>
      </w:r>
      <w:r w:rsidR="000B4361">
        <w:t xml:space="preserve">employers, including </w:t>
      </w:r>
      <w:r>
        <w:t xml:space="preserve">giving advice about and monitoring </w:t>
      </w:r>
      <w:r w:rsidR="000B4361">
        <w:t xml:space="preserve">bonds or other security </w:t>
      </w:r>
    </w:p>
    <w:p w14:paraId="72DF5656" w14:textId="112831F8" w:rsidR="000B4361" w:rsidRDefault="000B4361" w:rsidP="0008568E">
      <w:pPr>
        <w:pStyle w:val="NumberHymans"/>
        <w:numPr>
          <w:ilvl w:val="0"/>
          <w:numId w:val="24"/>
        </w:numPr>
        <w:jc w:val="both"/>
      </w:pPr>
      <w:r>
        <w:t>prepare</w:t>
      </w:r>
      <w:r w:rsidR="00845BBE">
        <w:t>s</w:t>
      </w:r>
      <w:r>
        <w:t xml:space="preserve"> advice and calculations </w:t>
      </w:r>
      <w:r w:rsidR="0080794F">
        <w:t xml:space="preserve">around </w:t>
      </w:r>
      <w:r>
        <w:t>bulk transfers and individual benefit</w:t>
      </w:r>
      <w:r w:rsidR="0080794F">
        <w:t xml:space="preserve">s </w:t>
      </w:r>
    </w:p>
    <w:p w14:paraId="7D001AD9" w14:textId="1FBA3865" w:rsidR="000B4361" w:rsidRDefault="000B4361" w:rsidP="0008568E">
      <w:pPr>
        <w:pStyle w:val="NumberHymans"/>
        <w:numPr>
          <w:ilvl w:val="0"/>
          <w:numId w:val="24"/>
        </w:numPr>
        <w:jc w:val="both"/>
      </w:pPr>
      <w:r>
        <w:t>assist</w:t>
      </w:r>
      <w:r w:rsidR="00845BBE">
        <w:t>s</w:t>
      </w:r>
      <w:r>
        <w:t xml:space="preserve"> the </w:t>
      </w:r>
      <w:r w:rsidR="0080794F">
        <w:t>a</w:t>
      </w:r>
      <w:r>
        <w:t xml:space="preserve">dministering </w:t>
      </w:r>
      <w:r w:rsidR="0080794F">
        <w:t>a</w:t>
      </w:r>
      <w:r>
        <w:t xml:space="preserve">uthority </w:t>
      </w:r>
      <w:r w:rsidR="0080794F">
        <w:t xml:space="preserve">to </w:t>
      </w:r>
      <w:r>
        <w:t>consider</w:t>
      </w:r>
      <w:r w:rsidR="0080794F">
        <w:t xml:space="preserve"> </w:t>
      </w:r>
      <w:r>
        <w:t>changes to employer contributions between formal valuations</w:t>
      </w:r>
      <w:r w:rsidR="0080794F">
        <w:t xml:space="preserve"> </w:t>
      </w:r>
    </w:p>
    <w:p w14:paraId="0812EF8C" w14:textId="6719ECA7" w:rsidR="000B4361" w:rsidRDefault="000B4361" w:rsidP="0008568E">
      <w:pPr>
        <w:pStyle w:val="NumberHymans"/>
        <w:numPr>
          <w:ilvl w:val="0"/>
          <w:numId w:val="24"/>
        </w:numPr>
        <w:jc w:val="both"/>
      </w:pPr>
      <w:r>
        <w:lastRenderedPageBreak/>
        <w:t>advise</w:t>
      </w:r>
      <w:r w:rsidR="00845BBE">
        <w:t>s</w:t>
      </w:r>
      <w:r>
        <w:t xml:space="preserve"> </w:t>
      </w:r>
      <w:r w:rsidR="0080794F">
        <w:t xml:space="preserve">on terminating </w:t>
      </w:r>
      <w:r>
        <w:t xml:space="preserve">employers’ participation in the </w:t>
      </w:r>
      <w:r w:rsidR="00845BBE">
        <w:t>f</w:t>
      </w:r>
      <w:r>
        <w:t>und</w:t>
      </w:r>
    </w:p>
    <w:p w14:paraId="597C72F3" w14:textId="454B0FC6" w:rsidR="000B4361" w:rsidRDefault="000B4361" w:rsidP="0008568E">
      <w:pPr>
        <w:pStyle w:val="NumberHymans"/>
        <w:numPr>
          <w:ilvl w:val="0"/>
          <w:numId w:val="24"/>
        </w:numPr>
        <w:jc w:val="both"/>
      </w:pPr>
      <w:r>
        <w:t>fully reflect</w:t>
      </w:r>
      <w:r w:rsidR="00845BBE">
        <w:t>s</w:t>
      </w:r>
      <w:r>
        <w:t xml:space="preserve"> actuarial professional guidance and requirements in </w:t>
      </w:r>
      <w:r w:rsidR="0080794F">
        <w:t>all</w:t>
      </w:r>
      <w:r>
        <w:t xml:space="preserve"> advice</w:t>
      </w:r>
      <w:r w:rsidR="0080794F">
        <w:t xml:space="preserve">. </w:t>
      </w:r>
    </w:p>
    <w:p w14:paraId="33591960" w14:textId="77777777" w:rsidR="00BB540F" w:rsidRDefault="00BB540F" w:rsidP="00C118AE">
      <w:pPr>
        <w:pStyle w:val="Appendix2"/>
        <w:jc w:val="both"/>
      </w:pPr>
      <w:bookmarkStart w:id="116" w:name="_Toc16078830"/>
    </w:p>
    <w:p w14:paraId="1652AABF" w14:textId="754E5755" w:rsidR="000B4361" w:rsidRPr="00940F15" w:rsidRDefault="00F001A2" w:rsidP="00C118AE">
      <w:pPr>
        <w:pStyle w:val="Appendix2"/>
        <w:jc w:val="both"/>
      </w:pPr>
      <w:bookmarkStart w:id="117" w:name="_Toc86162878"/>
      <w:r>
        <w:t>B4</w:t>
      </w:r>
      <w:r w:rsidR="00773FF9">
        <w:t xml:space="preserve"> </w:t>
      </w:r>
      <w:r w:rsidR="000B4361" w:rsidRPr="00940F15">
        <w:t>Other parties:</w:t>
      </w:r>
      <w:bookmarkEnd w:id="116"/>
      <w:bookmarkEnd w:id="117"/>
      <w:r w:rsidR="0080794F">
        <w:t xml:space="preserve"> </w:t>
      </w:r>
    </w:p>
    <w:p w14:paraId="7C6D2C63" w14:textId="35159BFA" w:rsidR="000B4361" w:rsidRDefault="000B4361" w:rsidP="0008568E">
      <w:pPr>
        <w:pStyle w:val="NumberHymans"/>
        <w:numPr>
          <w:ilvl w:val="0"/>
          <w:numId w:val="25"/>
        </w:numPr>
        <w:jc w:val="both"/>
      </w:pPr>
      <w:r>
        <w:t>i</w:t>
      </w:r>
      <w:r w:rsidR="0080794F">
        <w:t>nternal and external i</w:t>
      </w:r>
      <w:r>
        <w:t xml:space="preserve">nvestment advisers ensure the </w:t>
      </w:r>
      <w:r w:rsidR="002F5379">
        <w:t xml:space="preserve">investment strategy statement (ISS) is </w:t>
      </w:r>
      <w:r w:rsidR="0080794F">
        <w:t xml:space="preserve">consistent with the </w:t>
      </w:r>
      <w:r w:rsidR="002F5379">
        <w:t xml:space="preserve">funding strategy statement </w:t>
      </w:r>
    </w:p>
    <w:p w14:paraId="034CCB5A" w14:textId="22ECF292" w:rsidR="000B4361" w:rsidRDefault="000B4361" w:rsidP="0008568E">
      <w:pPr>
        <w:pStyle w:val="NumberHymans"/>
        <w:numPr>
          <w:ilvl w:val="0"/>
          <w:numId w:val="25"/>
        </w:numPr>
        <w:jc w:val="both"/>
      </w:pPr>
      <w:r>
        <w:t xml:space="preserve">investment managers, custodians and bankers play their part in the effective investment and dis-investment of </w:t>
      </w:r>
      <w:r w:rsidR="0080794F">
        <w:t>f</w:t>
      </w:r>
      <w:r>
        <w:t>und assets in line with the ISS</w:t>
      </w:r>
    </w:p>
    <w:p w14:paraId="3421F910" w14:textId="04AC597A" w:rsidR="000B4361" w:rsidRDefault="000B4361" w:rsidP="0008568E">
      <w:pPr>
        <w:pStyle w:val="NumberHymans"/>
        <w:numPr>
          <w:ilvl w:val="0"/>
          <w:numId w:val="25"/>
        </w:numPr>
        <w:jc w:val="both"/>
      </w:pPr>
      <w:r>
        <w:t>auditors comply with standards</w:t>
      </w:r>
      <w:r w:rsidR="0080794F">
        <w:t xml:space="preserve">, </w:t>
      </w:r>
      <w:r>
        <w:t xml:space="preserve">ensure </w:t>
      </w:r>
      <w:r w:rsidR="0080794F">
        <w:t>f</w:t>
      </w:r>
      <w:r>
        <w:t>und compliance with requirements, monitor and advise on fraud detection</w:t>
      </w:r>
      <w:r w:rsidR="00845BBE">
        <w:t>,</w:t>
      </w:r>
      <w:r>
        <w:t xml:space="preserve"> and sign</w:t>
      </w:r>
      <w:r w:rsidR="0080794F">
        <w:t>-</w:t>
      </w:r>
      <w:r>
        <w:t xml:space="preserve">off annual reports and financial statements </w:t>
      </w:r>
    </w:p>
    <w:p w14:paraId="165CAB97" w14:textId="62F15C55" w:rsidR="000B4361" w:rsidRDefault="000B4361" w:rsidP="0008568E">
      <w:pPr>
        <w:pStyle w:val="NumberHymans"/>
        <w:numPr>
          <w:ilvl w:val="0"/>
          <w:numId w:val="25"/>
        </w:numPr>
        <w:jc w:val="both"/>
      </w:pPr>
      <w:r>
        <w:t xml:space="preserve">governance advisers may be </w:t>
      </w:r>
      <w:r w:rsidR="0080794F">
        <w:t xml:space="preserve">asked to </w:t>
      </w:r>
      <w:r>
        <w:t xml:space="preserve">advise the </w:t>
      </w:r>
      <w:r w:rsidR="0080794F">
        <w:t>a</w:t>
      </w:r>
      <w:r>
        <w:t xml:space="preserve">dministering </w:t>
      </w:r>
      <w:r w:rsidR="0080794F">
        <w:t>a</w:t>
      </w:r>
      <w:r>
        <w:t xml:space="preserve">uthority on processes and working methods </w:t>
      </w:r>
    </w:p>
    <w:p w14:paraId="7C2F82FD" w14:textId="1ACF34B0" w:rsidR="000B4361" w:rsidRDefault="0080794F" w:rsidP="0008568E">
      <w:pPr>
        <w:pStyle w:val="NumberHymans"/>
        <w:numPr>
          <w:ilvl w:val="0"/>
          <w:numId w:val="25"/>
        </w:numPr>
        <w:jc w:val="both"/>
      </w:pPr>
      <w:r>
        <w:t xml:space="preserve">internal and external </w:t>
      </w:r>
      <w:r w:rsidR="000B4361">
        <w:t xml:space="preserve">legal advisers ensure the </w:t>
      </w:r>
      <w:r w:rsidR="00492D1D">
        <w:t>f</w:t>
      </w:r>
      <w:r w:rsidR="000B4361">
        <w:t>und</w:t>
      </w:r>
      <w:r w:rsidR="00845BBE">
        <w:t xml:space="preserve"> complies </w:t>
      </w:r>
      <w:r w:rsidR="000B4361">
        <w:t xml:space="preserve">with all regulations and broader local government requirements, including the </w:t>
      </w:r>
      <w:r w:rsidR="00492D1D">
        <w:t>a</w:t>
      </w:r>
      <w:r w:rsidR="000B4361">
        <w:t xml:space="preserve">dministering </w:t>
      </w:r>
      <w:r w:rsidR="00492D1D">
        <w:t>a</w:t>
      </w:r>
      <w:r w:rsidR="000B4361">
        <w:t>uthority’s own procedures</w:t>
      </w:r>
    </w:p>
    <w:p w14:paraId="38095E9B" w14:textId="2D7993F5" w:rsidR="00C317A9" w:rsidRDefault="00BB540F" w:rsidP="0008568E">
      <w:pPr>
        <w:pStyle w:val="NumberHymans"/>
        <w:numPr>
          <w:ilvl w:val="0"/>
          <w:numId w:val="25"/>
        </w:numPr>
        <w:jc w:val="both"/>
      </w:pPr>
      <w:r>
        <w:t xml:space="preserve">the </w:t>
      </w:r>
      <w:r w:rsidR="00C317A9" w:rsidRPr="00C317A9">
        <w:t>Department for Levelling Up, Housing and Communities</w:t>
      </w:r>
      <w:r w:rsidR="00517D88">
        <w:t>, a</w:t>
      </w:r>
      <w:r w:rsidR="00845BBE">
        <w:t xml:space="preserve">ssisted by </w:t>
      </w:r>
      <w:r w:rsidR="000B4361">
        <w:t>the Government Actuary’s Department</w:t>
      </w:r>
      <w:r w:rsidR="00492D1D">
        <w:t xml:space="preserve"> </w:t>
      </w:r>
      <w:r w:rsidR="000B4361">
        <w:t xml:space="preserve">and the Scheme Advisory Board, work with LGPS </w:t>
      </w:r>
      <w:r w:rsidR="00845BBE">
        <w:t>f</w:t>
      </w:r>
      <w:r w:rsidR="000B4361">
        <w:t>unds to meet Section 13 requirements.</w:t>
      </w:r>
    </w:p>
    <w:p w14:paraId="3BAE4710" w14:textId="77777777" w:rsidR="00C317A9" w:rsidRDefault="00C317A9" w:rsidP="00C118AE">
      <w:pPr>
        <w:pStyle w:val="NumberHymans"/>
        <w:numPr>
          <w:ilvl w:val="0"/>
          <w:numId w:val="0"/>
        </w:numPr>
        <w:ind w:left="567"/>
        <w:jc w:val="both"/>
      </w:pPr>
    </w:p>
    <w:p w14:paraId="24BF94E4" w14:textId="77777777" w:rsidR="00C317A9" w:rsidRDefault="00C317A9" w:rsidP="00C118AE">
      <w:pPr>
        <w:pStyle w:val="NumberHymans"/>
        <w:numPr>
          <w:ilvl w:val="0"/>
          <w:numId w:val="0"/>
        </w:numPr>
        <w:ind w:left="567"/>
        <w:jc w:val="both"/>
      </w:pPr>
    </w:p>
    <w:p w14:paraId="1C234ED7" w14:textId="77777777" w:rsidR="000B4361" w:rsidRDefault="000B4361" w:rsidP="00C118AE">
      <w:pPr>
        <w:spacing w:after="20" w:line="240" w:lineRule="auto"/>
      </w:pPr>
      <w:r>
        <w:br w:type="page"/>
      </w:r>
    </w:p>
    <w:p w14:paraId="11943E83" w14:textId="20DEAB8D" w:rsidR="000B4361" w:rsidRPr="00AD1463" w:rsidRDefault="000B4361" w:rsidP="00C118AE">
      <w:pPr>
        <w:pStyle w:val="Appendix1"/>
        <w:jc w:val="both"/>
      </w:pPr>
      <w:bookmarkStart w:id="118" w:name="_Toc16081864"/>
      <w:bookmarkStart w:id="119" w:name="_Toc16081912"/>
      <w:bookmarkStart w:id="120" w:name="_Toc75375189"/>
      <w:bookmarkStart w:id="121" w:name="_Toc75445258"/>
      <w:bookmarkStart w:id="122" w:name="_Toc110256351"/>
      <w:bookmarkStart w:id="123" w:name="_Toc113619687"/>
      <w:bookmarkStart w:id="124" w:name="_Toc113627846"/>
      <w:r w:rsidRPr="00AD1463">
        <w:lastRenderedPageBreak/>
        <w:t xml:space="preserve">Appendix C – </w:t>
      </w:r>
      <w:r w:rsidR="00390800">
        <w:t>R</w:t>
      </w:r>
      <w:r w:rsidR="0005092B">
        <w:t xml:space="preserve">isks </w:t>
      </w:r>
      <w:r w:rsidRPr="00AD1463">
        <w:t>and controls</w:t>
      </w:r>
      <w:bookmarkEnd w:id="118"/>
      <w:bookmarkEnd w:id="119"/>
      <w:bookmarkEnd w:id="120"/>
      <w:bookmarkEnd w:id="121"/>
      <w:bookmarkEnd w:id="122"/>
      <w:bookmarkEnd w:id="123"/>
      <w:bookmarkEnd w:id="124"/>
      <w:r w:rsidR="0011032C" w:rsidRPr="00AD1463">
        <w:t xml:space="preserve"> </w:t>
      </w:r>
    </w:p>
    <w:p w14:paraId="7F2EE819" w14:textId="4C6A3FA5" w:rsidR="000B4361" w:rsidRDefault="00F001A2" w:rsidP="00C118AE">
      <w:pPr>
        <w:pStyle w:val="Appendix2"/>
        <w:jc w:val="both"/>
      </w:pPr>
      <w:bookmarkStart w:id="125" w:name="_Toc16078831"/>
      <w:bookmarkStart w:id="126" w:name="_Toc86162879"/>
      <w:r>
        <w:t>C</w:t>
      </w:r>
      <w:r w:rsidR="00773FF9">
        <w:t xml:space="preserve">1 </w:t>
      </w:r>
      <w:r w:rsidR="00A965CE">
        <w:t xml:space="preserve">Managing risks </w:t>
      </w:r>
      <w:bookmarkEnd w:id="125"/>
      <w:bookmarkEnd w:id="126"/>
    </w:p>
    <w:p w14:paraId="70ACB976" w14:textId="43DEBF2B" w:rsidR="000B4361" w:rsidRDefault="000B4361" w:rsidP="00C118AE">
      <w:pPr>
        <w:pStyle w:val="BodyTextGrey"/>
        <w:jc w:val="both"/>
      </w:pPr>
      <w:r>
        <w:t xml:space="preserve">The </w:t>
      </w:r>
      <w:r w:rsidR="0005092B">
        <w:t>a</w:t>
      </w:r>
      <w:r>
        <w:t xml:space="preserve">dministering </w:t>
      </w:r>
      <w:r w:rsidR="0005092B">
        <w:t>a</w:t>
      </w:r>
      <w:r>
        <w:t>uthority has a</w:t>
      </w:r>
      <w:r w:rsidR="00A965CE">
        <w:t xml:space="preserve"> </w:t>
      </w:r>
      <w:r>
        <w:t xml:space="preserve">risk management programme </w:t>
      </w:r>
      <w:r w:rsidR="0005092B">
        <w:t xml:space="preserve">to </w:t>
      </w:r>
      <w:r w:rsidR="001021F6">
        <w:t xml:space="preserve">identify and </w:t>
      </w:r>
      <w:r w:rsidR="0005092B">
        <w:t xml:space="preserve">control </w:t>
      </w:r>
      <w:r w:rsidR="002A39FB">
        <w:t xml:space="preserve">financial, demographic, regulatory and governance risks. </w:t>
      </w:r>
    </w:p>
    <w:p w14:paraId="45017035" w14:textId="083EB76D" w:rsidR="00DC3EFF" w:rsidRPr="00C317A9" w:rsidRDefault="00D25670" w:rsidP="00C118AE">
      <w:pPr>
        <w:pStyle w:val="NumberHymans"/>
        <w:numPr>
          <w:ilvl w:val="0"/>
          <w:numId w:val="0"/>
        </w:numPr>
        <w:ind w:left="567" w:hanging="567"/>
        <w:jc w:val="both"/>
      </w:pPr>
      <w:r w:rsidRPr="00C317A9">
        <w:t xml:space="preserve">The role of the local pension board is set out in the board terms of reference available </w:t>
      </w:r>
      <w:hyperlink r:id="rId26" w:history="1">
        <w:r w:rsidR="00DC3EFF" w:rsidRPr="00DC3EFF">
          <w:rPr>
            <w:rStyle w:val="Hyperlink"/>
          </w:rPr>
          <w:t>here</w:t>
        </w:r>
      </w:hyperlink>
      <w:r w:rsidR="00DC3EFF">
        <w:t>.</w:t>
      </w:r>
    </w:p>
    <w:p w14:paraId="44970207" w14:textId="14099A53" w:rsidR="000A4E50" w:rsidRDefault="000A4E50" w:rsidP="00C118AE">
      <w:pPr>
        <w:pStyle w:val="BulletHymans"/>
        <w:numPr>
          <w:ilvl w:val="0"/>
          <w:numId w:val="0"/>
        </w:numPr>
        <w:jc w:val="both"/>
      </w:pPr>
      <w:r>
        <w:t xml:space="preserve">Details of the </w:t>
      </w:r>
      <w:r w:rsidR="001021F6">
        <w:t xml:space="preserve">key </w:t>
      </w:r>
      <w:r w:rsidR="002A39FB">
        <w:t xml:space="preserve">fund-specific </w:t>
      </w:r>
      <w:r>
        <w:t xml:space="preserve">risks </w:t>
      </w:r>
      <w:r w:rsidR="002A39FB">
        <w:t>and controls are</w:t>
      </w:r>
      <w:r>
        <w:t xml:space="preserve"> </w:t>
      </w:r>
      <w:r w:rsidRPr="0074266E">
        <w:t xml:space="preserve">set out in the risk register </w:t>
      </w:r>
      <w:r w:rsidR="0074266E" w:rsidRPr="0074266E">
        <w:t>included</w:t>
      </w:r>
      <w:r w:rsidR="0074266E">
        <w:t xml:space="preserve"> in the Annual Report, using the following </w:t>
      </w:r>
      <w:hyperlink r:id="rId27" w:history="1">
        <w:r w:rsidR="0074266E" w:rsidRPr="0074266E">
          <w:rPr>
            <w:rStyle w:val="Hyperlink"/>
          </w:rPr>
          <w:t>link</w:t>
        </w:r>
      </w:hyperlink>
      <w:r w:rsidR="0074266E">
        <w:t>.</w:t>
      </w:r>
    </w:p>
    <w:p w14:paraId="2C5B6221" w14:textId="32A10C2B" w:rsidR="00CB07BD" w:rsidRDefault="000B4361" w:rsidP="00C118AE">
      <w:pPr>
        <w:pStyle w:val="Appendix2"/>
        <w:jc w:val="both"/>
      </w:pPr>
      <w:bookmarkStart w:id="127" w:name="_Toc16078832"/>
      <w:bookmarkStart w:id="128" w:name="_Toc86162880"/>
      <w:r>
        <w:t>C2</w:t>
      </w:r>
      <w:r w:rsidR="00773FF9">
        <w:t xml:space="preserve"> </w:t>
      </w:r>
      <w:r>
        <w:t>Financial risks</w:t>
      </w:r>
      <w:bookmarkEnd w:id="127"/>
      <w:bookmarkEnd w:id="128"/>
    </w:p>
    <w:p w14:paraId="28C3C3B2" w14:textId="3B4DABBD" w:rsidR="00352EA0" w:rsidRDefault="00352EA0" w:rsidP="00C118AE">
      <w:pPr>
        <w:pStyle w:val="Appendix2"/>
        <w:jc w:val="both"/>
        <w:rPr>
          <w:b w:val="0"/>
          <w:szCs w:val="20"/>
        </w:rPr>
      </w:pPr>
      <w:bookmarkStart w:id="129" w:name="_Toc16078833"/>
      <w:bookmarkStart w:id="130" w:name="_Toc86162881"/>
      <w:r w:rsidRPr="00352EA0">
        <w:rPr>
          <w:b w:val="0"/>
          <w:szCs w:val="20"/>
        </w:rPr>
        <w:t xml:space="preserve">The main financial risk is that the actual investment strategy fails to produce the expected rate of investment return (in real terms) that underlies the funding strategy.  This could be due to a number of factors, including market returns being less than expected and/or the fund managers who are employed to implement the chosen investment strategy failing to achieve their performance targets.  </w:t>
      </w:r>
    </w:p>
    <w:p w14:paraId="2DC25265" w14:textId="77777777" w:rsidR="00327C4F" w:rsidRPr="00327C4F" w:rsidRDefault="00327C4F" w:rsidP="00C118AE">
      <w:pPr>
        <w:pStyle w:val="BodyTextGrey"/>
        <w:spacing w:after="0"/>
        <w:jc w:val="both"/>
      </w:pPr>
    </w:p>
    <w:p w14:paraId="50B44613" w14:textId="12DFB347" w:rsidR="00352EA0" w:rsidRDefault="00352EA0" w:rsidP="00C118AE">
      <w:pPr>
        <w:pStyle w:val="Appendix2"/>
        <w:jc w:val="both"/>
        <w:rPr>
          <w:b w:val="0"/>
          <w:szCs w:val="20"/>
        </w:rPr>
      </w:pPr>
      <w:r w:rsidRPr="00352EA0">
        <w:rPr>
          <w:b w:val="0"/>
          <w:szCs w:val="20"/>
        </w:rPr>
        <w:t>The valuation results are most sensitive to the real discount rate (i.e. the difference between the discount rate assumption and the price inflation assumption).  Broadly speaking an increase/decrease of 0.1% p.a. in the real discount rate will decrease/increase the valuation of the liabilities by around 2%, and decrease/increase the required employer contribution by around 0.7% of payroll p.a.</w:t>
      </w:r>
    </w:p>
    <w:p w14:paraId="2AED6251" w14:textId="77777777" w:rsidR="00327C4F" w:rsidRPr="00327C4F" w:rsidRDefault="00327C4F" w:rsidP="00C118AE">
      <w:pPr>
        <w:pStyle w:val="BodyTextGrey"/>
        <w:spacing w:after="0"/>
        <w:jc w:val="both"/>
      </w:pPr>
    </w:p>
    <w:p w14:paraId="2EF13A85" w14:textId="7EE88F29" w:rsidR="00352EA0" w:rsidRDefault="00352EA0" w:rsidP="00C118AE">
      <w:pPr>
        <w:pStyle w:val="Appendix2"/>
        <w:jc w:val="both"/>
        <w:rPr>
          <w:b w:val="0"/>
          <w:szCs w:val="20"/>
        </w:rPr>
      </w:pPr>
      <w:r w:rsidRPr="00352EA0">
        <w:rPr>
          <w:b w:val="0"/>
          <w:szCs w:val="20"/>
        </w:rPr>
        <w:t xml:space="preserve">However, the Investment and Pension Fund Committee regularly monitors the investment returns achieved by the fund managers and receives advice from the independent advisers and officers on investment strategy. </w:t>
      </w:r>
    </w:p>
    <w:p w14:paraId="3AC90FB5" w14:textId="77777777" w:rsidR="00CF643D" w:rsidRPr="00CF643D" w:rsidRDefault="00CF643D" w:rsidP="00C118AE">
      <w:pPr>
        <w:pStyle w:val="BodyTextGrey"/>
        <w:spacing w:after="0"/>
        <w:jc w:val="both"/>
      </w:pPr>
    </w:p>
    <w:p w14:paraId="775EBE34" w14:textId="36CE0FD6" w:rsidR="00352EA0" w:rsidRDefault="00352EA0" w:rsidP="00C118AE">
      <w:pPr>
        <w:pStyle w:val="Appendix2"/>
        <w:jc w:val="both"/>
        <w:rPr>
          <w:b w:val="0"/>
          <w:szCs w:val="20"/>
        </w:rPr>
      </w:pPr>
      <w:r w:rsidRPr="00352EA0">
        <w:rPr>
          <w:b w:val="0"/>
          <w:szCs w:val="20"/>
        </w:rPr>
        <w:t xml:space="preserve">The Committee may also seek advice from the Fund Actuary on valuation related matters.  </w:t>
      </w:r>
    </w:p>
    <w:p w14:paraId="1A425CA3" w14:textId="77777777" w:rsidR="00CF643D" w:rsidRPr="00CF643D" w:rsidRDefault="00CF643D" w:rsidP="00C118AE">
      <w:pPr>
        <w:pStyle w:val="BodyTextGrey"/>
        <w:spacing w:after="0"/>
        <w:jc w:val="both"/>
      </w:pPr>
    </w:p>
    <w:p w14:paraId="5099B95A" w14:textId="29C9C17D" w:rsidR="00352EA0" w:rsidRDefault="00352EA0" w:rsidP="00C118AE">
      <w:pPr>
        <w:pStyle w:val="Appendix2"/>
        <w:jc w:val="both"/>
        <w:rPr>
          <w:b w:val="0"/>
          <w:szCs w:val="20"/>
        </w:rPr>
      </w:pPr>
      <w:r w:rsidRPr="00352EA0">
        <w:rPr>
          <w:b w:val="0"/>
          <w:szCs w:val="20"/>
        </w:rPr>
        <w:t>In addition, the Fund Actuary provides funding updates between valuations to check whether the funding strategy continues to meet the funding objectives.</w:t>
      </w:r>
    </w:p>
    <w:p w14:paraId="3C109447" w14:textId="77777777" w:rsidR="00CF643D" w:rsidRPr="00CF643D" w:rsidRDefault="00CF643D" w:rsidP="00C118AE">
      <w:pPr>
        <w:pStyle w:val="BodyTextGrey"/>
        <w:spacing w:after="0"/>
        <w:jc w:val="both"/>
      </w:pPr>
    </w:p>
    <w:p w14:paraId="569AA129" w14:textId="4D83B3E8" w:rsidR="000B4361" w:rsidRDefault="000B4361" w:rsidP="00C118AE">
      <w:pPr>
        <w:pStyle w:val="Appendix2"/>
        <w:jc w:val="both"/>
      </w:pPr>
      <w:r>
        <w:t>C3</w:t>
      </w:r>
      <w:r w:rsidR="00773FF9">
        <w:t xml:space="preserve"> </w:t>
      </w:r>
      <w:r>
        <w:t>Demographic risks</w:t>
      </w:r>
      <w:bookmarkEnd w:id="129"/>
      <w:bookmarkEnd w:id="130"/>
    </w:p>
    <w:p w14:paraId="6516D24A" w14:textId="4D271DC7" w:rsidR="000C12DF" w:rsidRDefault="000C12DF" w:rsidP="00C118AE">
      <w:pPr>
        <w:pStyle w:val="Appendix2"/>
        <w:jc w:val="both"/>
        <w:rPr>
          <w:b w:val="0"/>
          <w:szCs w:val="20"/>
        </w:rPr>
      </w:pPr>
      <w:bookmarkStart w:id="131" w:name="_Toc16078834"/>
      <w:bookmarkStart w:id="132" w:name="_Toc86162882"/>
      <w:r w:rsidRPr="000C12DF">
        <w:rPr>
          <w:b w:val="0"/>
          <w:szCs w:val="20"/>
        </w:rPr>
        <w:t xml:space="preserve">Allowance is made in the funding strategy via the actuarial assumptions for a continuing improvement in life expectancy.  However, the main demographic risk to the funding strategy is that it might underestimate the continuing improvement in longevity. </w:t>
      </w:r>
    </w:p>
    <w:p w14:paraId="70AE277E" w14:textId="77777777" w:rsidR="00137528" w:rsidRPr="00137528" w:rsidRDefault="00137528" w:rsidP="00C118AE">
      <w:pPr>
        <w:pStyle w:val="BodyTextGrey"/>
        <w:spacing w:after="0"/>
        <w:jc w:val="both"/>
      </w:pPr>
    </w:p>
    <w:p w14:paraId="378E44B0" w14:textId="674FAC37" w:rsidR="000C12DF" w:rsidRDefault="000C12DF" w:rsidP="00C118AE">
      <w:pPr>
        <w:pStyle w:val="Appendix2"/>
        <w:jc w:val="both"/>
        <w:rPr>
          <w:b w:val="0"/>
          <w:szCs w:val="20"/>
        </w:rPr>
      </w:pPr>
      <w:r w:rsidRPr="000C12DF">
        <w:rPr>
          <w:b w:val="0"/>
          <w:szCs w:val="20"/>
        </w:rPr>
        <w:t xml:space="preserve">The actual mortality of pensioners in the Fund is monitored by the Fund Actuary at each actuarial valuation and </w:t>
      </w:r>
      <w:r w:rsidR="00B0597F">
        <w:rPr>
          <w:b w:val="0"/>
          <w:szCs w:val="20"/>
        </w:rPr>
        <w:t xml:space="preserve"> </w:t>
      </w:r>
      <w:r w:rsidRPr="000C12DF">
        <w:rPr>
          <w:b w:val="0"/>
          <w:szCs w:val="20"/>
        </w:rPr>
        <w:t>tions are kept under review.  For the past two funding valuations, the Fund has commissioned a bespoke longevity analysis by Barnett Waddingham’s specialist longevity team in order to assess the mortality experience of the Fund and help set an appropriate mortality assumption for funding purposes.</w:t>
      </w:r>
    </w:p>
    <w:p w14:paraId="54251678" w14:textId="77777777" w:rsidR="00137528" w:rsidRPr="00137528" w:rsidRDefault="00137528" w:rsidP="00C118AE">
      <w:pPr>
        <w:pStyle w:val="BodyTextGrey"/>
        <w:spacing w:after="0"/>
        <w:jc w:val="both"/>
      </w:pPr>
    </w:p>
    <w:p w14:paraId="67EDEBAD" w14:textId="2258C393" w:rsidR="000C12DF" w:rsidRDefault="000C12DF" w:rsidP="00C118AE">
      <w:pPr>
        <w:pStyle w:val="Appendix2"/>
        <w:jc w:val="both"/>
        <w:rPr>
          <w:b w:val="0"/>
          <w:szCs w:val="20"/>
        </w:rPr>
      </w:pPr>
      <w:r w:rsidRPr="000C12DF">
        <w:rPr>
          <w:b w:val="0"/>
          <w:szCs w:val="20"/>
        </w:rPr>
        <w:t>The liabilities of the Fund can also increase by more than has been planned as a result of the additional financial costs of early retirements and ill-health retirements.  However, the administering authority monitors the incidence of early retirements; and procedures are in place that require individual employers to pay additional amounts into the Fund to meet any additional costs arising from early retirements.</w:t>
      </w:r>
    </w:p>
    <w:p w14:paraId="4253A6A2" w14:textId="77777777" w:rsidR="00D11805" w:rsidRPr="00D11805" w:rsidRDefault="00D11805" w:rsidP="00C118AE">
      <w:pPr>
        <w:pStyle w:val="BodyTextGrey"/>
        <w:spacing w:after="0"/>
        <w:jc w:val="both"/>
      </w:pPr>
    </w:p>
    <w:p w14:paraId="7B998F9B" w14:textId="5BFF9427" w:rsidR="00137528" w:rsidRDefault="000C12DF" w:rsidP="00C118AE">
      <w:pPr>
        <w:pStyle w:val="Appendix2"/>
        <w:jc w:val="both"/>
        <w:rPr>
          <w:b w:val="0"/>
          <w:szCs w:val="20"/>
        </w:rPr>
      </w:pPr>
      <w:r w:rsidRPr="000C12DF">
        <w:rPr>
          <w:b w:val="0"/>
          <w:szCs w:val="20"/>
        </w:rPr>
        <w:lastRenderedPageBreak/>
        <w:t xml:space="preserve">The administering authority is currently implementing an ill-health self-insurance pool within the Fund whereby a portion of all employers’ contributions into the Fund are allocated to a segregated ill-health section of the Fund.  When an ill-health retirement occurs, a funding strain (i.e. the difference between the value of the benefits payable to the ill-health member and the value that was assumed as part of the actuarial valuation) is generated in the employer’s section of the Fund.  As part of the self-insurance policy, assets equal to the funding strain are transferred from the segregated ill-health assets section of the Fund to the employer’s section of the Fund to cover the funding strain.  </w:t>
      </w:r>
    </w:p>
    <w:p w14:paraId="76E37D92" w14:textId="77777777" w:rsidR="00C118AE" w:rsidRPr="00C118AE" w:rsidRDefault="00C118AE" w:rsidP="00C118AE">
      <w:pPr>
        <w:pStyle w:val="BodyTextGrey"/>
        <w:spacing w:after="0"/>
      </w:pPr>
    </w:p>
    <w:p w14:paraId="44367378" w14:textId="7E040750" w:rsidR="000B4361" w:rsidRDefault="000B4361" w:rsidP="00C118AE">
      <w:pPr>
        <w:pStyle w:val="Appendix2"/>
        <w:jc w:val="both"/>
      </w:pPr>
      <w:r>
        <w:t>C4</w:t>
      </w:r>
      <w:r w:rsidR="00773FF9">
        <w:t xml:space="preserve"> </w:t>
      </w:r>
      <w:r>
        <w:t>Regulatory risks</w:t>
      </w:r>
      <w:bookmarkEnd w:id="131"/>
      <w:bookmarkEnd w:id="132"/>
    </w:p>
    <w:p w14:paraId="1CE24826" w14:textId="421FB6E4" w:rsidR="0003400D" w:rsidRDefault="0003400D" w:rsidP="0003400D">
      <w:pPr>
        <w:pStyle w:val="Appendix2"/>
        <w:rPr>
          <w:b w:val="0"/>
          <w:szCs w:val="20"/>
        </w:rPr>
      </w:pPr>
      <w:bookmarkStart w:id="133" w:name="_Toc16078835"/>
      <w:bookmarkStart w:id="134" w:name="_Toc86162883"/>
      <w:r w:rsidRPr="0003400D">
        <w:rPr>
          <w:b w:val="0"/>
          <w:szCs w:val="20"/>
        </w:rPr>
        <w:t xml:space="preserve">The benefits provided by the Scheme and employee contribution levels are set out in Regulations determined by central government.  The tax status of the invested assets is also determined by the government.  </w:t>
      </w:r>
    </w:p>
    <w:p w14:paraId="55B811BB" w14:textId="77777777" w:rsidR="000E1B23" w:rsidRPr="000E1B23" w:rsidRDefault="000E1B23" w:rsidP="000E1B23">
      <w:pPr>
        <w:pStyle w:val="BodyTextGrey"/>
        <w:spacing w:after="0"/>
      </w:pPr>
    </w:p>
    <w:p w14:paraId="2FF68EB5" w14:textId="53F54771" w:rsidR="0003400D" w:rsidRDefault="0003400D" w:rsidP="0003400D">
      <w:pPr>
        <w:pStyle w:val="Appendix2"/>
        <w:jc w:val="both"/>
        <w:rPr>
          <w:b w:val="0"/>
          <w:szCs w:val="20"/>
        </w:rPr>
      </w:pPr>
      <w:r w:rsidRPr="0003400D">
        <w:rPr>
          <w:b w:val="0"/>
          <w:szCs w:val="20"/>
        </w:rPr>
        <w:t>The funding strategy is therefore exposed to the risks of changes in the Regulations governing the Scheme and changes to the tax regime which may affect the cost to individual employers participating in the Scheme.</w:t>
      </w:r>
    </w:p>
    <w:p w14:paraId="03C28AC1" w14:textId="77777777" w:rsidR="00041647" w:rsidRPr="00041647" w:rsidRDefault="00041647" w:rsidP="00041647">
      <w:pPr>
        <w:pStyle w:val="BodyTextGrey"/>
        <w:spacing w:after="0"/>
      </w:pPr>
    </w:p>
    <w:p w14:paraId="20CD7260" w14:textId="5D5FD7DE" w:rsidR="0003400D" w:rsidRDefault="0003400D" w:rsidP="0003400D">
      <w:pPr>
        <w:pStyle w:val="Appendix2"/>
        <w:jc w:val="both"/>
        <w:rPr>
          <w:b w:val="0"/>
          <w:szCs w:val="20"/>
        </w:rPr>
      </w:pPr>
      <w:r w:rsidRPr="0003400D">
        <w:rPr>
          <w:b w:val="0"/>
          <w:szCs w:val="20"/>
        </w:rPr>
        <w:t>However, the administering authority participates in any consultation process of any proposed changes in Regulations and seeks advice from the Fund Actuary on the financial implications of any proposed changes.</w:t>
      </w:r>
    </w:p>
    <w:p w14:paraId="40E958E2" w14:textId="77777777" w:rsidR="00470748" w:rsidRPr="00470748" w:rsidRDefault="00470748" w:rsidP="00470748">
      <w:pPr>
        <w:pStyle w:val="BodyTextGrey"/>
        <w:spacing w:before="0"/>
      </w:pPr>
    </w:p>
    <w:p w14:paraId="04A97E55" w14:textId="77777777" w:rsidR="0003400D" w:rsidRPr="0003400D" w:rsidRDefault="0003400D" w:rsidP="0003400D">
      <w:pPr>
        <w:pStyle w:val="Appendix2"/>
        <w:jc w:val="both"/>
        <w:rPr>
          <w:b w:val="0"/>
          <w:szCs w:val="20"/>
        </w:rPr>
      </w:pPr>
      <w:r w:rsidRPr="0003400D">
        <w:rPr>
          <w:b w:val="0"/>
          <w:szCs w:val="20"/>
        </w:rPr>
        <w:t>There are a number of general risks to the Fund and the LGPS, including:</w:t>
      </w:r>
    </w:p>
    <w:p w14:paraId="756031DB" w14:textId="77777777" w:rsidR="0003400D" w:rsidRPr="0003400D" w:rsidRDefault="0003400D" w:rsidP="00312B3B">
      <w:pPr>
        <w:pStyle w:val="Appendix2"/>
        <w:ind w:left="720" w:hanging="720"/>
        <w:jc w:val="both"/>
        <w:rPr>
          <w:b w:val="0"/>
          <w:szCs w:val="20"/>
        </w:rPr>
      </w:pPr>
      <w:r w:rsidRPr="0003400D">
        <w:rPr>
          <w:b w:val="0"/>
          <w:szCs w:val="20"/>
        </w:rPr>
        <w:t>•</w:t>
      </w:r>
      <w:r w:rsidRPr="0003400D">
        <w:rPr>
          <w:b w:val="0"/>
          <w:szCs w:val="20"/>
        </w:rPr>
        <w:tab/>
        <w:t>If the LGPS was to be discontinued in its current form it is not known what would happen to members’ benefits.</w:t>
      </w:r>
    </w:p>
    <w:p w14:paraId="06659A7E" w14:textId="77777777" w:rsidR="0003400D" w:rsidRPr="0003400D" w:rsidRDefault="0003400D" w:rsidP="0003400D">
      <w:pPr>
        <w:pStyle w:val="Appendix2"/>
        <w:jc w:val="both"/>
        <w:rPr>
          <w:b w:val="0"/>
          <w:szCs w:val="20"/>
        </w:rPr>
      </w:pPr>
      <w:r w:rsidRPr="0003400D">
        <w:rPr>
          <w:b w:val="0"/>
          <w:szCs w:val="20"/>
        </w:rPr>
        <w:t>•</w:t>
      </w:r>
      <w:r w:rsidRPr="0003400D">
        <w:rPr>
          <w:b w:val="0"/>
          <w:szCs w:val="20"/>
        </w:rPr>
        <w:tab/>
        <w:t>The potential effects of GMP equalisation between males and females, if implemented, are not yet known.</w:t>
      </w:r>
    </w:p>
    <w:p w14:paraId="02E4980A" w14:textId="77777777" w:rsidR="0003400D" w:rsidRPr="0003400D" w:rsidRDefault="0003400D" w:rsidP="00312B3B">
      <w:pPr>
        <w:pStyle w:val="Appendix2"/>
        <w:ind w:left="720" w:hanging="720"/>
        <w:jc w:val="both"/>
        <w:rPr>
          <w:b w:val="0"/>
          <w:szCs w:val="20"/>
        </w:rPr>
      </w:pPr>
      <w:r w:rsidRPr="0003400D">
        <w:rPr>
          <w:b w:val="0"/>
          <w:szCs w:val="20"/>
        </w:rPr>
        <w:t>•</w:t>
      </w:r>
      <w:r w:rsidRPr="0003400D">
        <w:rPr>
          <w:b w:val="0"/>
          <w:szCs w:val="20"/>
        </w:rPr>
        <w:tab/>
        <w:t xml:space="preserve">More generally, as a statutory scheme the benefits provided by the LGPS or the structure of the scheme could be changed by the government.  </w:t>
      </w:r>
    </w:p>
    <w:p w14:paraId="7B3AF83B" w14:textId="31618C43" w:rsidR="0003400D" w:rsidRDefault="0003400D" w:rsidP="0003400D">
      <w:pPr>
        <w:pStyle w:val="Appendix2"/>
        <w:jc w:val="both"/>
        <w:rPr>
          <w:b w:val="0"/>
          <w:szCs w:val="20"/>
        </w:rPr>
      </w:pPr>
      <w:r w:rsidRPr="0003400D">
        <w:rPr>
          <w:b w:val="0"/>
          <w:szCs w:val="20"/>
        </w:rPr>
        <w:t>•</w:t>
      </w:r>
      <w:r w:rsidRPr="0003400D">
        <w:rPr>
          <w:b w:val="0"/>
          <w:szCs w:val="20"/>
        </w:rPr>
        <w:tab/>
        <w:t>The State Pension Age is due to be reviewed by the government in the next few years.</w:t>
      </w:r>
    </w:p>
    <w:p w14:paraId="064EA163" w14:textId="77777777" w:rsidR="00312B3B" w:rsidRPr="00312B3B" w:rsidRDefault="00312B3B" w:rsidP="00312B3B">
      <w:pPr>
        <w:pStyle w:val="BodyTextGrey"/>
        <w:spacing w:after="0"/>
      </w:pPr>
    </w:p>
    <w:p w14:paraId="4BEB78BF" w14:textId="23AE929B" w:rsidR="000B4361" w:rsidRDefault="000B4361" w:rsidP="0003400D">
      <w:pPr>
        <w:pStyle w:val="Appendix2"/>
        <w:jc w:val="both"/>
      </w:pPr>
      <w:r>
        <w:t>C</w:t>
      </w:r>
      <w:r w:rsidR="00773FF9">
        <w:t xml:space="preserve">5 </w:t>
      </w:r>
      <w:r>
        <w:t>Governance risks</w:t>
      </w:r>
      <w:bookmarkEnd w:id="133"/>
      <w:bookmarkEnd w:id="134"/>
    </w:p>
    <w:p w14:paraId="7E6740B9" w14:textId="77777777" w:rsidR="00465E52" w:rsidRDefault="00465E52" w:rsidP="00C118AE">
      <w:pPr>
        <w:pStyle w:val="Appendix2"/>
        <w:jc w:val="both"/>
        <w:rPr>
          <w:b w:val="0"/>
          <w:szCs w:val="20"/>
        </w:rPr>
      </w:pPr>
      <w:bookmarkStart w:id="135" w:name="AppendixD"/>
      <w:bookmarkStart w:id="136" w:name="_Toc110256352"/>
      <w:bookmarkStart w:id="137" w:name="_Toc16081866"/>
      <w:bookmarkStart w:id="138" w:name="_Toc16081914"/>
      <w:bookmarkStart w:id="139" w:name="_Toc75375190"/>
      <w:bookmarkStart w:id="140" w:name="_Toc75445259"/>
      <w:bookmarkEnd w:id="135"/>
      <w:r w:rsidRPr="00465E52">
        <w:rPr>
          <w:b w:val="0"/>
          <w:szCs w:val="20"/>
        </w:rPr>
        <w:t xml:space="preserve">Accurate data is necessary to ensure that members ultimately receive their correct benefits.  The administering authority is responsible for keeping data up to date and results of the actuarial valuation depend on accurate data.  If incorrect data is valued then there is a risk that the contributions paid are not adequate to cover the cost of the benefits accrued. </w:t>
      </w:r>
    </w:p>
    <w:p w14:paraId="3CD1ACED" w14:textId="77777777" w:rsidR="00465E52" w:rsidRDefault="00465E52" w:rsidP="00C118AE">
      <w:pPr>
        <w:pStyle w:val="Appendix2"/>
        <w:jc w:val="both"/>
        <w:rPr>
          <w:b w:val="0"/>
          <w:szCs w:val="20"/>
        </w:rPr>
      </w:pPr>
    </w:p>
    <w:p w14:paraId="406A5C79" w14:textId="5A2AF3A3" w:rsidR="009E6647" w:rsidRPr="00D25670" w:rsidRDefault="009E6647" w:rsidP="00C118AE">
      <w:pPr>
        <w:pStyle w:val="Appendix2"/>
        <w:jc w:val="both"/>
      </w:pPr>
      <w:r w:rsidRPr="00D25670">
        <w:t xml:space="preserve">C6 Employer covenant assessment and monitoring </w:t>
      </w:r>
    </w:p>
    <w:p w14:paraId="4B6A6480" w14:textId="11F00409" w:rsidR="009E6647" w:rsidRPr="009E6647" w:rsidRDefault="009E6647" w:rsidP="00C118AE">
      <w:pPr>
        <w:pStyle w:val="BodyTextGrey"/>
        <w:jc w:val="both"/>
      </w:pPr>
      <w:r w:rsidRPr="009E6647">
        <w:t xml:space="preserve">Many of the employers participating in the fund, such as </w:t>
      </w:r>
      <w:r w:rsidR="00D25670">
        <w:t xml:space="preserve">admitted bodies (including </w:t>
      </w:r>
      <w:r w:rsidRPr="009E6647">
        <w:t>TABs and CABs</w:t>
      </w:r>
      <w:r w:rsidR="00D25670">
        <w:t>)</w:t>
      </w:r>
      <w:r w:rsidRPr="009E6647">
        <w:t>, have no local tax-raising powers. The fund assesses and monitors the long-term financial health of these employers to assess an appropriate level of risk for each employer’s funding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3574"/>
        <w:gridCol w:w="3574"/>
      </w:tblGrid>
      <w:tr w:rsidR="009E6647" w:rsidRPr="009E6647" w14:paraId="5DD11C02" w14:textId="77777777" w:rsidTr="00FC1A02">
        <w:trPr>
          <w:trHeight w:val="458"/>
          <w:tblHeader/>
        </w:trPr>
        <w:tc>
          <w:tcPr>
            <w:tcW w:w="1398" w:type="pct"/>
            <w:tcBorders>
              <w:top w:val="nil"/>
              <w:left w:val="nil"/>
              <w:bottom w:val="single" w:sz="12" w:space="0" w:color="3FA6CC" w:themeColor="accent1"/>
              <w:right w:val="nil"/>
            </w:tcBorders>
            <w:vAlign w:val="center"/>
          </w:tcPr>
          <w:p w14:paraId="4B9E5479" w14:textId="77777777" w:rsidR="009E6647" w:rsidRPr="009E6647" w:rsidRDefault="009E6647" w:rsidP="00C118AE">
            <w:pPr>
              <w:pStyle w:val="BodyTextGrey"/>
              <w:spacing w:after="20" w:line="240" w:lineRule="auto"/>
              <w:jc w:val="both"/>
              <w:rPr>
                <w:b/>
                <w:color w:val="3FA6CC" w:themeColor="accent1"/>
              </w:rPr>
            </w:pPr>
            <w:r w:rsidRPr="009E6647">
              <w:rPr>
                <w:b/>
                <w:color w:val="3FA6CC" w:themeColor="accent1"/>
              </w:rPr>
              <w:t>Type of employer</w:t>
            </w:r>
          </w:p>
        </w:tc>
        <w:tc>
          <w:tcPr>
            <w:tcW w:w="1801" w:type="pct"/>
            <w:tcBorders>
              <w:top w:val="nil"/>
              <w:left w:val="nil"/>
              <w:bottom w:val="single" w:sz="12" w:space="0" w:color="3FA6CC" w:themeColor="accent1"/>
              <w:right w:val="nil"/>
            </w:tcBorders>
            <w:vAlign w:val="center"/>
          </w:tcPr>
          <w:p w14:paraId="141B74DC" w14:textId="77777777" w:rsidR="009E6647" w:rsidRPr="009E6647" w:rsidRDefault="009E6647" w:rsidP="00C118AE">
            <w:pPr>
              <w:pStyle w:val="BodyTextGrey"/>
              <w:spacing w:after="20" w:line="240" w:lineRule="auto"/>
              <w:jc w:val="both"/>
              <w:rPr>
                <w:b/>
                <w:color w:val="3FA6CC" w:themeColor="accent1"/>
              </w:rPr>
            </w:pPr>
            <w:r w:rsidRPr="009E6647">
              <w:rPr>
                <w:b/>
                <w:color w:val="3FA6CC" w:themeColor="accent1"/>
              </w:rPr>
              <w:t xml:space="preserve">Assessment </w:t>
            </w:r>
          </w:p>
        </w:tc>
        <w:tc>
          <w:tcPr>
            <w:tcW w:w="1801" w:type="pct"/>
            <w:tcBorders>
              <w:top w:val="nil"/>
              <w:left w:val="nil"/>
              <w:bottom w:val="single" w:sz="12" w:space="0" w:color="3FA6CC" w:themeColor="accent1"/>
              <w:right w:val="nil"/>
            </w:tcBorders>
          </w:tcPr>
          <w:p w14:paraId="7C5ED9A9" w14:textId="77777777" w:rsidR="009E6647" w:rsidRPr="009E6647" w:rsidRDefault="009E6647" w:rsidP="00C118AE">
            <w:pPr>
              <w:pStyle w:val="BodyTextGrey"/>
              <w:spacing w:after="20" w:line="240" w:lineRule="auto"/>
              <w:jc w:val="both"/>
              <w:rPr>
                <w:b/>
                <w:color w:val="3FA6CC" w:themeColor="accent1"/>
              </w:rPr>
            </w:pPr>
            <w:r w:rsidRPr="009E6647">
              <w:rPr>
                <w:b/>
                <w:color w:val="3FA6CC" w:themeColor="accent1"/>
              </w:rPr>
              <w:t>Monitoring</w:t>
            </w:r>
          </w:p>
        </w:tc>
      </w:tr>
      <w:tr w:rsidR="009E6647" w:rsidRPr="009E6647" w14:paraId="40CAFCD2" w14:textId="77777777" w:rsidTr="00FC1A02">
        <w:tc>
          <w:tcPr>
            <w:tcW w:w="1398" w:type="pct"/>
            <w:tcBorders>
              <w:top w:val="single" w:sz="12" w:space="0" w:color="3FA6CC" w:themeColor="accent1"/>
              <w:left w:val="nil"/>
              <w:bottom w:val="single" w:sz="8" w:space="0" w:color="455560" w:themeColor="accent5"/>
              <w:right w:val="nil"/>
            </w:tcBorders>
          </w:tcPr>
          <w:p w14:paraId="3A2C5D0E" w14:textId="32F6DDF2" w:rsidR="009E6647" w:rsidRPr="009E6647" w:rsidRDefault="009E6647" w:rsidP="00C118AE">
            <w:pPr>
              <w:pStyle w:val="BodyTextGrey"/>
              <w:jc w:val="both"/>
            </w:pPr>
            <w:r w:rsidRPr="009E6647">
              <w:t>Local Authorit</w:t>
            </w:r>
            <w:r w:rsidR="00090F2A">
              <w:t>y</w:t>
            </w:r>
          </w:p>
        </w:tc>
        <w:tc>
          <w:tcPr>
            <w:tcW w:w="1801" w:type="pct"/>
            <w:tcBorders>
              <w:top w:val="single" w:sz="12" w:space="0" w:color="3FA6CC" w:themeColor="accent1"/>
              <w:left w:val="nil"/>
              <w:bottom w:val="single" w:sz="8" w:space="0" w:color="455560" w:themeColor="accent5"/>
              <w:right w:val="nil"/>
            </w:tcBorders>
          </w:tcPr>
          <w:p w14:paraId="52FAC43E" w14:textId="77777777" w:rsidR="009E6647" w:rsidRPr="009E6647" w:rsidRDefault="009E6647" w:rsidP="00C118AE">
            <w:pPr>
              <w:pStyle w:val="BodyTextGrey"/>
              <w:jc w:val="both"/>
            </w:pPr>
            <w:r w:rsidRPr="009E6647">
              <w:t xml:space="preserve">Tax-raising or government-backed, no individual assessment required </w:t>
            </w:r>
          </w:p>
        </w:tc>
        <w:tc>
          <w:tcPr>
            <w:tcW w:w="1801" w:type="pct"/>
            <w:tcBorders>
              <w:top w:val="single" w:sz="12" w:space="0" w:color="3FA6CC" w:themeColor="accent1"/>
              <w:left w:val="nil"/>
              <w:bottom w:val="single" w:sz="8" w:space="0" w:color="455560" w:themeColor="accent5"/>
              <w:right w:val="nil"/>
            </w:tcBorders>
          </w:tcPr>
          <w:p w14:paraId="79475669" w14:textId="77777777" w:rsidR="009E6647" w:rsidRPr="009E6647" w:rsidRDefault="009E6647" w:rsidP="00C118AE">
            <w:pPr>
              <w:pStyle w:val="BodyTextGrey"/>
              <w:jc w:val="both"/>
            </w:pPr>
            <w:r w:rsidRPr="009E6647">
              <w:t>n/a</w:t>
            </w:r>
          </w:p>
        </w:tc>
      </w:tr>
      <w:tr w:rsidR="009E6647" w:rsidRPr="009E6647" w14:paraId="5B204389" w14:textId="77777777" w:rsidTr="00FC1A02">
        <w:tc>
          <w:tcPr>
            <w:tcW w:w="1398" w:type="pct"/>
            <w:tcBorders>
              <w:top w:val="single" w:sz="8" w:space="0" w:color="455560" w:themeColor="accent5"/>
              <w:left w:val="nil"/>
              <w:bottom w:val="single" w:sz="8" w:space="0" w:color="455560" w:themeColor="accent5"/>
              <w:right w:val="nil"/>
            </w:tcBorders>
          </w:tcPr>
          <w:p w14:paraId="4651D5BC" w14:textId="77777777" w:rsidR="009E6647" w:rsidRPr="009E6647" w:rsidRDefault="009E6647" w:rsidP="00C118AE">
            <w:pPr>
              <w:pStyle w:val="BodyTextGrey"/>
              <w:jc w:val="both"/>
            </w:pPr>
            <w:r w:rsidRPr="009E6647">
              <w:t xml:space="preserve">Colleges &amp; Universities </w:t>
            </w:r>
          </w:p>
        </w:tc>
        <w:tc>
          <w:tcPr>
            <w:tcW w:w="1801" w:type="pct"/>
            <w:tcBorders>
              <w:top w:val="single" w:sz="8" w:space="0" w:color="455560" w:themeColor="accent5"/>
              <w:left w:val="nil"/>
              <w:bottom w:val="single" w:sz="8" w:space="0" w:color="455560" w:themeColor="accent5"/>
              <w:right w:val="nil"/>
            </w:tcBorders>
          </w:tcPr>
          <w:p w14:paraId="4C817825" w14:textId="1C318E58" w:rsidR="009E6647" w:rsidRPr="009E6647" w:rsidRDefault="00C936FA" w:rsidP="00C118AE">
            <w:pPr>
              <w:pStyle w:val="BodyTextGrey"/>
              <w:jc w:val="both"/>
              <w:rPr>
                <w:highlight w:val="yellow"/>
              </w:rPr>
            </w:pPr>
            <w:r w:rsidRPr="00214E36">
              <w:t>Currently no</w:t>
            </w:r>
            <w:r w:rsidR="00214E36">
              <w:t xml:space="preserve"> such employers </w:t>
            </w:r>
            <w:r w:rsidR="00214E36" w:rsidRPr="00214E36">
              <w:t>in the fund</w:t>
            </w:r>
          </w:p>
        </w:tc>
        <w:tc>
          <w:tcPr>
            <w:tcW w:w="1801" w:type="pct"/>
            <w:tcBorders>
              <w:top w:val="single" w:sz="8" w:space="0" w:color="455560" w:themeColor="accent5"/>
              <w:left w:val="nil"/>
              <w:bottom w:val="single" w:sz="8" w:space="0" w:color="455560" w:themeColor="accent5"/>
              <w:right w:val="nil"/>
            </w:tcBorders>
          </w:tcPr>
          <w:p w14:paraId="1DEAFE08" w14:textId="2519D711" w:rsidR="009E6647" w:rsidRPr="009E6647" w:rsidRDefault="00214E36" w:rsidP="00C118AE">
            <w:pPr>
              <w:pStyle w:val="BodyTextGrey"/>
              <w:jc w:val="both"/>
              <w:rPr>
                <w:highlight w:val="yellow"/>
              </w:rPr>
            </w:pPr>
            <w:r>
              <w:t>R</w:t>
            </w:r>
            <w:r w:rsidRPr="00214E36">
              <w:t>eview on application from a relevant body</w:t>
            </w:r>
          </w:p>
        </w:tc>
      </w:tr>
      <w:tr w:rsidR="009E6647" w:rsidRPr="009E6647" w14:paraId="64DDAD77" w14:textId="77777777" w:rsidTr="00FC1A02">
        <w:tc>
          <w:tcPr>
            <w:tcW w:w="1398" w:type="pct"/>
            <w:tcBorders>
              <w:top w:val="single" w:sz="8" w:space="0" w:color="455560" w:themeColor="accent5"/>
              <w:left w:val="nil"/>
              <w:bottom w:val="nil"/>
              <w:right w:val="nil"/>
            </w:tcBorders>
          </w:tcPr>
          <w:p w14:paraId="7FCBB54F" w14:textId="77777777" w:rsidR="009E6647" w:rsidRPr="009E6647" w:rsidRDefault="009E6647" w:rsidP="00C118AE">
            <w:pPr>
              <w:pStyle w:val="BodyTextGrey"/>
              <w:jc w:val="both"/>
            </w:pPr>
            <w:r w:rsidRPr="009E6647">
              <w:t>Academies</w:t>
            </w:r>
          </w:p>
        </w:tc>
        <w:tc>
          <w:tcPr>
            <w:tcW w:w="1801" w:type="pct"/>
            <w:tcBorders>
              <w:top w:val="single" w:sz="8" w:space="0" w:color="455560" w:themeColor="accent5"/>
              <w:left w:val="nil"/>
              <w:bottom w:val="nil"/>
              <w:right w:val="nil"/>
            </w:tcBorders>
          </w:tcPr>
          <w:p w14:paraId="44F79009" w14:textId="77777777" w:rsidR="009E6647" w:rsidRPr="009E6647" w:rsidRDefault="009E6647" w:rsidP="00C118AE">
            <w:pPr>
              <w:pStyle w:val="BodyTextGrey"/>
              <w:jc w:val="both"/>
            </w:pPr>
            <w:r w:rsidRPr="009E6647">
              <w:t>Government-backed, covered by DfE guarantee in event of MAT failure</w:t>
            </w:r>
          </w:p>
        </w:tc>
        <w:tc>
          <w:tcPr>
            <w:tcW w:w="1801" w:type="pct"/>
            <w:tcBorders>
              <w:top w:val="single" w:sz="8" w:space="0" w:color="455560" w:themeColor="accent5"/>
              <w:left w:val="nil"/>
              <w:bottom w:val="nil"/>
              <w:right w:val="nil"/>
            </w:tcBorders>
          </w:tcPr>
          <w:p w14:paraId="685D7851" w14:textId="77777777" w:rsidR="009E6647" w:rsidRPr="009E6647" w:rsidRDefault="009E6647" w:rsidP="00C118AE">
            <w:pPr>
              <w:pStyle w:val="BodyTextGrey"/>
              <w:jc w:val="both"/>
            </w:pPr>
            <w:r w:rsidRPr="009E6647">
              <w:t xml:space="preserve">Check that DfE guarantee continues, after regular scheduled DfE review </w:t>
            </w:r>
          </w:p>
        </w:tc>
      </w:tr>
      <w:tr w:rsidR="009E6647" w:rsidRPr="009E6647" w14:paraId="27B9437A" w14:textId="77777777" w:rsidTr="00FC1A02">
        <w:tc>
          <w:tcPr>
            <w:tcW w:w="1398" w:type="pct"/>
            <w:tcBorders>
              <w:top w:val="nil"/>
              <w:left w:val="nil"/>
              <w:bottom w:val="single" w:sz="8" w:space="0" w:color="455560" w:themeColor="accent5"/>
              <w:right w:val="nil"/>
            </w:tcBorders>
          </w:tcPr>
          <w:p w14:paraId="2754999B" w14:textId="77777777" w:rsidR="009E6647" w:rsidRPr="009E6647" w:rsidRDefault="009E6647" w:rsidP="00C118AE">
            <w:pPr>
              <w:pStyle w:val="BodyTextGrey"/>
              <w:jc w:val="both"/>
            </w:pPr>
          </w:p>
        </w:tc>
        <w:tc>
          <w:tcPr>
            <w:tcW w:w="1801" w:type="pct"/>
            <w:tcBorders>
              <w:top w:val="nil"/>
              <w:left w:val="nil"/>
              <w:bottom w:val="single" w:sz="8" w:space="0" w:color="455560" w:themeColor="accent5"/>
              <w:right w:val="nil"/>
            </w:tcBorders>
          </w:tcPr>
          <w:p w14:paraId="73958DF2" w14:textId="77777777" w:rsidR="009E6647" w:rsidRPr="009E6647" w:rsidRDefault="009E6647" w:rsidP="00C118AE">
            <w:pPr>
              <w:pStyle w:val="BodyTextGrey"/>
              <w:jc w:val="both"/>
              <w:rPr>
                <w:i/>
              </w:rPr>
            </w:pPr>
          </w:p>
        </w:tc>
        <w:tc>
          <w:tcPr>
            <w:tcW w:w="1801" w:type="pct"/>
            <w:tcBorders>
              <w:top w:val="nil"/>
              <w:left w:val="nil"/>
              <w:bottom w:val="single" w:sz="8" w:space="0" w:color="455560" w:themeColor="accent5"/>
              <w:right w:val="nil"/>
            </w:tcBorders>
          </w:tcPr>
          <w:p w14:paraId="4B73776C" w14:textId="77777777" w:rsidR="009E6647" w:rsidRPr="009E6647" w:rsidRDefault="009E6647" w:rsidP="00C118AE">
            <w:pPr>
              <w:pStyle w:val="BodyTextGrey"/>
              <w:jc w:val="both"/>
            </w:pPr>
          </w:p>
        </w:tc>
      </w:tr>
      <w:tr w:rsidR="009E6647" w:rsidRPr="009E6647" w14:paraId="37D1CC42" w14:textId="77777777" w:rsidTr="00FC1A02">
        <w:tc>
          <w:tcPr>
            <w:tcW w:w="1398" w:type="pct"/>
            <w:tcBorders>
              <w:top w:val="single" w:sz="8" w:space="0" w:color="455560" w:themeColor="accent5"/>
              <w:left w:val="nil"/>
              <w:bottom w:val="single" w:sz="8" w:space="0" w:color="455560" w:themeColor="accent5"/>
              <w:right w:val="nil"/>
            </w:tcBorders>
          </w:tcPr>
          <w:p w14:paraId="095E5F9D" w14:textId="4F6D63F8" w:rsidR="009E6647" w:rsidRPr="009E6647" w:rsidRDefault="009E6647" w:rsidP="00C118AE">
            <w:pPr>
              <w:pStyle w:val="BodyTextGrey"/>
              <w:jc w:val="both"/>
            </w:pPr>
            <w:r w:rsidRPr="009E6647">
              <w:t>Admission bodies (</w:t>
            </w:r>
            <w:r w:rsidR="00D25670">
              <w:t xml:space="preserve">including </w:t>
            </w:r>
            <w:r w:rsidRPr="009E6647">
              <w:t xml:space="preserve">TABs &amp; CABs) </w:t>
            </w:r>
          </w:p>
        </w:tc>
        <w:tc>
          <w:tcPr>
            <w:tcW w:w="1801" w:type="pct"/>
            <w:tcBorders>
              <w:top w:val="single" w:sz="8" w:space="0" w:color="455560" w:themeColor="accent5"/>
              <w:left w:val="nil"/>
              <w:bottom w:val="single" w:sz="8" w:space="0" w:color="455560" w:themeColor="accent5"/>
              <w:right w:val="nil"/>
            </w:tcBorders>
          </w:tcPr>
          <w:p w14:paraId="0486B7AC" w14:textId="37EE1CF3" w:rsidR="009E6647" w:rsidRPr="009E6647" w:rsidRDefault="00FE557A" w:rsidP="00C118AE">
            <w:pPr>
              <w:pStyle w:val="BodyTextGrey"/>
              <w:jc w:val="both"/>
              <w:rPr>
                <w:highlight w:val="yellow"/>
              </w:rPr>
            </w:pPr>
            <w:r w:rsidRPr="00BF1084">
              <w:t xml:space="preserve">In the case of </w:t>
            </w:r>
            <w:r w:rsidR="00E179C2" w:rsidRPr="00BF1084">
              <w:t>TABs, the fund would put in place a guarantee or bond but each case is individual and the fund judges on merit.</w:t>
            </w:r>
            <w:r w:rsidR="00760E80" w:rsidRPr="00BF1084">
              <w:t xml:space="preserve"> CABs are</w:t>
            </w:r>
            <w:r w:rsidR="00121D26">
              <w:t xml:space="preserve"> usually</w:t>
            </w:r>
            <w:r w:rsidR="00760E80" w:rsidRPr="00BF1084">
              <w:t xml:space="preserve"> government-backed</w:t>
            </w:r>
            <w:r w:rsidR="00760E80">
              <w:t xml:space="preserve"> </w:t>
            </w:r>
            <w:r w:rsidR="00121D26">
              <w:t>in the event of failure</w:t>
            </w:r>
          </w:p>
        </w:tc>
        <w:tc>
          <w:tcPr>
            <w:tcW w:w="1801" w:type="pct"/>
            <w:tcBorders>
              <w:top w:val="single" w:sz="8" w:space="0" w:color="455560" w:themeColor="accent5"/>
              <w:left w:val="nil"/>
              <w:bottom w:val="single" w:sz="8" w:space="0" w:color="455560" w:themeColor="accent5"/>
              <w:right w:val="nil"/>
            </w:tcBorders>
          </w:tcPr>
          <w:p w14:paraId="3F40E659" w14:textId="7B517557" w:rsidR="009E6647" w:rsidRPr="009E6647" w:rsidRDefault="00CB7A70" w:rsidP="00C118AE">
            <w:pPr>
              <w:pStyle w:val="BodyTextGrey"/>
              <w:jc w:val="both"/>
              <w:rPr>
                <w:highlight w:val="yellow"/>
              </w:rPr>
            </w:pPr>
            <w:r>
              <w:t>R</w:t>
            </w:r>
            <w:r w:rsidRPr="00214E36">
              <w:t>eview on application from a relevant body</w:t>
            </w:r>
          </w:p>
        </w:tc>
      </w:tr>
    </w:tbl>
    <w:p w14:paraId="273B409A" w14:textId="77777777" w:rsidR="009E6647" w:rsidRDefault="009E6647" w:rsidP="00C118AE">
      <w:pPr>
        <w:pStyle w:val="Heading4"/>
        <w:jc w:val="both"/>
      </w:pPr>
    </w:p>
    <w:p w14:paraId="49EB77BB" w14:textId="6350A0F2" w:rsidR="009E6647" w:rsidRPr="009E6647" w:rsidRDefault="009E6647" w:rsidP="00C118AE">
      <w:pPr>
        <w:pStyle w:val="Heading4"/>
        <w:jc w:val="both"/>
      </w:pPr>
      <w:r w:rsidRPr="009E6647">
        <w:t>C7 Climate risk and TCFD reporting</w:t>
      </w:r>
    </w:p>
    <w:p w14:paraId="3B8CE0F3" w14:textId="7EDA3BAC" w:rsidR="00C92E6E" w:rsidRDefault="00144776" w:rsidP="00C118AE">
      <w:pPr>
        <w:pStyle w:val="BodyTextGrey"/>
        <w:jc w:val="both"/>
      </w:pPr>
      <w:r w:rsidRPr="00144776">
        <w:t>DLUHC has issued a consultation on how LGPS in England and Wales should assess and manage climate risks and opportunities, proposing to disclose information in line with the Taskforce on Climate Related Financial Disclosures (TCFD). The 12-week consultation will end on 24 November 2022.</w:t>
      </w:r>
    </w:p>
    <w:p w14:paraId="153027C1" w14:textId="393F1B6B" w:rsidR="00464897" w:rsidRDefault="00464897" w:rsidP="00C118AE">
      <w:pPr>
        <w:pStyle w:val="BodyTextGrey"/>
        <w:jc w:val="both"/>
        <w:rPr>
          <w:highlight w:val="cyan"/>
        </w:rPr>
      </w:pPr>
      <w:r w:rsidRPr="00464897">
        <w:t>The government intends to make TCFD-aligned disclosures mandatory in the UK across the economy by 2025. Under the proposals, funds will have to report on this annually, with the reports also summarised in an LGPS-wide report, including the overall carbon emissions of the scheme. The first reporting year will be the financial year 2023/24, with the regulations expected to be in force by April 2023 and the first reports required by December 2024.</w:t>
      </w:r>
    </w:p>
    <w:p w14:paraId="5A7879A1" w14:textId="707F6A49" w:rsidR="00447771" w:rsidRPr="00AD1463" w:rsidRDefault="00447771" w:rsidP="00C118AE">
      <w:pPr>
        <w:pStyle w:val="Appendix1"/>
        <w:pageBreakBefore/>
        <w:jc w:val="both"/>
      </w:pPr>
      <w:bookmarkStart w:id="141" w:name="_Toc113619688"/>
      <w:bookmarkStart w:id="142" w:name="_Toc113627847"/>
      <w:r w:rsidRPr="00AD1463">
        <w:lastRenderedPageBreak/>
        <w:t>Appendix D – Actuarial assumptions</w:t>
      </w:r>
      <w:bookmarkEnd w:id="136"/>
      <w:bookmarkEnd w:id="141"/>
      <w:bookmarkEnd w:id="142"/>
      <w:r w:rsidRPr="00AD1463">
        <w:t xml:space="preserve">  </w:t>
      </w:r>
    </w:p>
    <w:p w14:paraId="368AD247" w14:textId="5106C148" w:rsidR="008A5564" w:rsidRDefault="00D85D8F" w:rsidP="00C118AE">
      <w:pPr>
        <w:pStyle w:val="BodyTextGrey"/>
        <w:jc w:val="both"/>
      </w:pPr>
      <w:r>
        <w:t>The fund’s actuary uses a set of assumptions to de</w:t>
      </w:r>
      <w:r w:rsidR="00FA5062">
        <w:t>termine</w:t>
      </w:r>
      <w:r>
        <w:t xml:space="preserve"> the strategy</w:t>
      </w:r>
      <w:r w:rsidR="004535FC">
        <w:t>, and so a</w:t>
      </w:r>
      <w:r>
        <w:t xml:space="preserve">ssumptions are a fundamental </w:t>
      </w:r>
      <w:r w:rsidR="008A5564">
        <w:t xml:space="preserve">part of </w:t>
      </w:r>
      <w:r w:rsidR="004535FC">
        <w:t xml:space="preserve">the funding strategy statement. </w:t>
      </w:r>
    </w:p>
    <w:p w14:paraId="37CB5DFD" w14:textId="1F5EAE11" w:rsidR="008A5564" w:rsidRDefault="008A5564" w:rsidP="00C118AE">
      <w:pPr>
        <w:pStyle w:val="Appendix2"/>
        <w:jc w:val="both"/>
      </w:pPr>
      <w:r>
        <w:t xml:space="preserve">D1 What are assumptions? </w:t>
      </w:r>
    </w:p>
    <w:p w14:paraId="5ADEF0D3" w14:textId="7E46A4EC" w:rsidR="00447771" w:rsidRDefault="004535FC" w:rsidP="00C118AE">
      <w:pPr>
        <w:pStyle w:val="BodyTextGrey"/>
        <w:jc w:val="both"/>
      </w:pPr>
      <w:r>
        <w:t xml:space="preserve">Assumptions are used to </w:t>
      </w:r>
      <w:r w:rsidR="00591158">
        <w:t xml:space="preserve">estimate </w:t>
      </w:r>
      <w:r w:rsidR="00447771">
        <w:t xml:space="preserve">the benefits due to be paid to members. Financial assumptions </w:t>
      </w:r>
      <w:r w:rsidR="00591158">
        <w:t xml:space="preserve">determine </w:t>
      </w:r>
      <w:r w:rsidR="00447771">
        <w:t xml:space="preserve">the </w:t>
      </w:r>
      <w:r w:rsidR="002733C6">
        <w:t xml:space="preserve">amount </w:t>
      </w:r>
      <w:r w:rsidR="00447771">
        <w:t>of benefit to be paid to each member</w:t>
      </w:r>
      <w:r w:rsidR="009D1968">
        <w:t>,</w:t>
      </w:r>
      <w:r w:rsidR="00447771">
        <w:t xml:space="preserve"> and the expected investment return on the assets held to meet those benefits.  Demographic assumptions </w:t>
      </w:r>
      <w:r w:rsidR="009D1968">
        <w:t xml:space="preserve">are used to work out </w:t>
      </w:r>
      <w:r w:rsidR="00447771">
        <w:t>when benefit payments are made</w:t>
      </w:r>
      <w:r w:rsidR="00591158">
        <w:t xml:space="preserve"> and</w:t>
      </w:r>
      <w:r w:rsidR="00447771">
        <w:t xml:space="preserve"> for how long. </w:t>
      </w:r>
    </w:p>
    <w:p w14:paraId="0B295B63" w14:textId="5337E935" w:rsidR="003631DD" w:rsidRDefault="003631DD" w:rsidP="00C118AE">
      <w:pPr>
        <w:pStyle w:val="BodyTextGrey"/>
        <w:jc w:val="both"/>
      </w:pPr>
      <w:r>
        <w:t>The funding target is the money the fund aims to hold to meet the benefits earned to date</w:t>
      </w:r>
      <w:r w:rsidR="00595E46">
        <w:t>.</w:t>
      </w:r>
    </w:p>
    <w:p w14:paraId="35C9B89A" w14:textId="76337C78" w:rsidR="00447771" w:rsidRDefault="00FF362E" w:rsidP="00C118AE">
      <w:pPr>
        <w:pStyle w:val="BodyTextGrey"/>
        <w:jc w:val="both"/>
      </w:pPr>
      <w:r>
        <w:t>A</w:t>
      </w:r>
      <w:r w:rsidR="00595E46">
        <w:t>ny</w:t>
      </w:r>
      <w:r>
        <w:t xml:space="preserve"> c</w:t>
      </w:r>
      <w:r w:rsidR="00447771">
        <w:t>hang</w:t>
      </w:r>
      <w:r>
        <w:t>e</w:t>
      </w:r>
      <w:r w:rsidR="00447771">
        <w:t xml:space="preserve"> </w:t>
      </w:r>
      <w:r>
        <w:t xml:space="preserve">in </w:t>
      </w:r>
      <w:r w:rsidR="00447771">
        <w:t xml:space="preserve">the assumptions </w:t>
      </w:r>
      <w:r w:rsidR="00595E46">
        <w:t xml:space="preserve">will </w:t>
      </w:r>
      <w:r w:rsidR="00447771">
        <w:t xml:space="preserve">affect the funding target </w:t>
      </w:r>
      <w:r w:rsidR="00447771" w:rsidRPr="00BC386F">
        <w:t>and contribution rate</w:t>
      </w:r>
      <w:r w:rsidR="00447771">
        <w:t>, but different assumptions don’t affect the actual benefits t</w:t>
      </w:r>
      <w:r w:rsidR="00B13339">
        <w:t xml:space="preserve">he fund will pay </w:t>
      </w:r>
      <w:r w:rsidR="00447771">
        <w:t>in future.</w:t>
      </w:r>
    </w:p>
    <w:p w14:paraId="67117A97" w14:textId="22FA654E" w:rsidR="00E74347" w:rsidRDefault="001B27C7" w:rsidP="00C118AE">
      <w:pPr>
        <w:pStyle w:val="Appendix2"/>
        <w:jc w:val="both"/>
      </w:pPr>
      <w:r>
        <w:t>D2 What a</w:t>
      </w:r>
      <w:r w:rsidR="00E74347">
        <w:t xml:space="preserve">ssumptions </w:t>
      </w:r>
      <w:r w:rsidR="00591158">
        <w:t xml:space="preserve">are </w:t>
      </w:r>
      <w:r>
        <w:t xml:space="preserve">used to set </w:t>
      </w:r>
      <w:r w:rsidR="00B13339">
        <w:t xml:space="preserve">the </w:t>
      </w:r>
      <w:r w:rsidR="00E74347">
        <w:t>contribution rate</w:t>
      </w:r>
      <w:r>
        <w:t xml:space="preserve">? </w:t>
      </w:r>
    </w:p>
    <w:p w14:paraId="15240F99" w14:textId="586E2ED5" w:rsidR="00935E3F" w:rsidRDefault="00E74347" w:rsidP="00C118AE">
      <w:pPr>
        <w:pStyle w:val="BodyTextGrey"/>
        <w:jc w:val="both"/>
      </w:pPr>
      <w:r>
        <w:t>The fund doesn’t rely on a single set of assumptions when setting contribution rates</w:t>
      </w:r>
      <w:r w:rsidR="00C779C0">
        <w:t xml:space="preserve">, </w:t>
      </w:r>
      <w:r w:rsidR="001A75F7">
        <w:t xml:space="preserve">instead </w:t>
      </w:r>
      <w:r w:rsidR="00C779C0">
        <w:t xml:space="preserve">using </w:t>
      </w:r>
      <w:r w:rsidR="00935E3F">
        <w:t xml:space="preserve">Hymans Robertson’s Economic Scenario Service (ESS) to </w:t>
      </w:r>
      <w:r w:rsidR="003631DD" w:rsidRPr="000613F0">
        <w:t xml:space="preserve">project </w:t>
      </w:r>
      <w:r w:rsidR="003631DD">
        <w:t>each</w:t>
      </w:r>
      <w:r w:rsidR="003631DD" w:rsidRPr="000613F0">
        <w:t xml:space="preserve"> employer’s assets, benefits and cashflows to the end of the funding time horizon</w:t>
      </w:r>
      <w:r w:rsidR="00935E3F">
        <w:t xml:space="preserve">. </w:t>
      </w:r>
    </w:p>
    <w:p w14:paraId="2498DEE7" w14:textId="7B0D2D03" w:rsidR="00E74347" w:rsidRDefault="00E74347" w:rsidP="00C118AE">
      <w:pPr>
        <w:pStyle w:val="BodyTextGrey"/>
        <w:jc w:val="both"/>
        <w:rPr>
          <w:highlight w:val="green"/>
        </w:rPr>
      </w:pPr>
      <w:r w:rsidRPr="000613F0">
        <w:t>E</w:t>
      </w:r>
      <w:r w:rsidR="00B13339">
        <w:t xml:space="preserve">SS projects </w:t>
      </w:r>
      <w:r w:rsidRPr="000613F0">
        <w:t>future benefit payments, contribution</w:t>
      </w:r>
      <w:r w:rsidR="003631DD">
        <w:t>s</w:t>
      </w:r>
      <w:r w:rsidRPr="000613F0">
        <w:t xml:space="preserve"> and investment returns </w:t>
      </w:r>
      <w:r w:rsidR="00591158" w:rsidRPr="000613F0">
        <w:t>u</w:t>
      </w:r>
      <w:r w:rsidR="00591158">
        <w:t>nder</w:t>
      </w:r>
      <w:r w:rsidR="00591158" w:rsidRPr="000613F0">
        <w:t xml:space="preserve"> </w:t>
      </w:r>
      <w:r w:rsidRPr="000613F0">
        <w:t>5,000 possible economic scenarios</w:t>
      </w:r>
      <w:r w:rsidR="00B13339">
        <w:t>, using variable</w:t>
      </w:r>
      <w:r w:rsidR="00B42D87">
        <w:t>s for fu</w:t>
      </w:r>
      <w:r w:rsidRPr="000613F0">
        <w:t>ture inflation and investment returns for each asset class</w:t>
      </w:r>
      <w:r w:rsidR="00B42D87">
        <w:t xml:space="preserve">, </w:t>
      </w:r>
      <w:r w:rsidR="003631DD">
        <w:t>rather than a single fixed value.</w:t>
      </w:r>
    </w:p>
    <w:p w14:paraId="40913210" w14:textId="13FDE5BF" w:rsidR="00E74347" w:rsidRDefault="00E74347" w:rsidP="00C118AE">
      <w:pPr>
        <w:pStyle w:val="BodyTextGrey"/>
        <w:jc w:val="both"/>
        <w:rPr>
          <w:highlight w:val="green"/>
        </w:rPr>
      </w:pPr>
      <w:r w:rsidRPr="000613F0">
        <w:t>For a</w:t>
      </w:r>
      <w:r>
        <w:t>ny</w:t>
      </w:r>
      <w:r w:rsidRPr="000613F0">
        <w:t xml:space="preserve"> projection, </w:t>
      </w:r>
      <w:r w:rsidR="003631DD">
        <w:t xml:space="preserve">the fund actuary can </w:t>
      </w:r>
      <w:r w:rsidRPr="000613F0">
        <w:t xml:space="preserve">assess </w:t>
      </w:r>
      <w:r w:rsidR="00B42D87">
        <w:t>if</w:t>
      </w:r>
      <w:r w:rsidR="00B42D87" w:rsidRPr="000613F0">
        <w:t xml:space="preserve"> </w:t>
      </w:r>
      <w:r w:rsidRPr="000613F0">
        <w:t>the funding target is satisfied at the end of the time horizon.</w:t>
      </w:r>
      <w:r>
        <w:rPr>
          <w:highlight w:val="green"/>
        </w:rPr>
        <w:t xml:space="preserve">  </w:t>
      </w:r>
    </w:p>
    <w:p w14:paraId="1D3A6C5A" w14:textId="0E6384FD" w:rsidR="00E74347" w:rsidRDefault="00E74347" w:rsidP="00C118AE">
      <w:pPr>
        <w:pStyle w:val="Heading3"/>
        <w:jc w:val="both"/>
      </w:pPr>
      <w:r>
        <w:t>Table: S</w:t>
      </w:r>
      <w:r w:rsidRPr="00CA6084">
        <w:t xml:space="preserve">ummary of assumptions </w:t>
      </w:r>
      <w:r w:rsidRPr="00A306A3">
        <w:t>underlying the ESS</w:t>
      </w:r>
      <w:r w:rsidR="00B37C09" w:rsidRPr="00A306A3">
        <w:t xml:space="preserve">, </w:t>
      </w:r>
      <w:r w:rsidRPr="00A306A3">
        <w:t xml:space="preserve">31 March </w:t>
      </w:r>
      <w:r w:rsidR="00B008B6" w:rsidRPr="00A306A3">
        <w:t>2022</w:t>
      </w:r>
    </w:p>
    <w:p w14:paraId="797D82F2" w14:textId="7A26AAF1" w:rsidR="00A306A3" w:rsidRPr="00A306A3" w:rsidRDefault="00A306A3" w:rsidP="00C118AE">
      <w:pPr>
        <w:pStyle w:val="BodyTextGrey"/>
        <w:jc w:val="both"/>
      </w:pPr>
      <w:r>
        <w:rPr>
          <w:noProof/>
        </w:rPr>
        <w:drawing>
          <wp:inline distT="0" distB="0" distL="0" distR="0" wp14:anchorId="3878D63D" wp14:editId="4FADC85E">
            <wp:extent cx="6299835" cy="1557655"/>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99835" cy="1557655"/>
                    </a:xfrm>
                    <a:prstGeom prst="rect">
                      <a:avLst/>
                    </a:prstGeom>
                  </pic:spPr>
                </pic:pic>
              </a:graphicData>
            </a:graphic>
          </wp:inline>
        </w:drawing>
      </w:r>
    </w:p>
    <w:p w14:paraId="3BB3CC4C" w14:textId="5C7A1D52" w:rsidR="00447771" w:rsidRDefault="00F37EF8" w:rsidP="00C118AE">
      <w:pPr>
        <w:pStyle w:val="Heading2"/>
        <w:jc w:val="both"/>
      </w:pPr>
      <w:bookmarkStart w:id="143" w:name="_Toc86162884"/>
      <w:r>
        <w:t>D</w:t>
      </w:r>
      <w:r w:rsidR="00935E3F">
        <w:t xml:space="preserve">3 What financial assumptions were used? </w:t>
      </w:r>
      <w:bookmarkEnd w:id="143"/>
    </w:p>
    <w:p w14:paraId="4CD5C2C1" w14:textId="4384B776" w:rsidR="00B008B6" w:rsidRPr="00B9656B" w:rsidRDefault="00447771" w:rsidP="00C118AE">
      <w:pPr>
        <w:pStyle w:val="Heading3"/>
        <w:jc w:val="both"/>
      </w:pPr>
      <w:bookmarkStart w:id="144" w:name="_Toc86162885"/>
      <w:r w:rsidRPr="00B9656B">
        <w:t>Future investment return</w:t>
      </w:r>
      <w:bookmarkEnd w:id="144"/>
      <w:r w:rsidR="005B16D1">
        <w:t>s</w:t>
      </w:r>
      <w:r w:rsidR="00B008B6" w:rsidRPr="00B9656B">
        <w:t xml:space="preserve"> </w:t>
      </w:r>
      <w:r w:rsidR="005B16D1">
        <w:t>and</w:t>
      </w:r>
      <w:r w:rsidR="00F309FF">
        <w:t xml:space="preserve"> </w:t>
      </w:r>
      <w:r w:rsidR="005B16D1">
        <w:t>discount rate</w:t>
      </w:r>
    </w:p>
    <w:p w14:paraId="3C149049" w14:textId="10BC66F2" w:rsidR="0021630E" w:rsidRPr="00B9656B" w:rsidRDefault="00B008B6" w:rsidP="00C118AE">
      <w:pPr>
        <w:pStyle w:val="BodyTextGrey"/>
        <w:jc w:val="both"/>
      </w:pPr>
      <w:r w:rsidRPr="00B9656B">
        <w:t xml:space="preserve">The fund uses a risk-based approach to generate </w:t>
      </w:r>
      <w:r w:rsidR="00D60190" w:rsidRPr="00B9656B">
        <w:t xml:space="preserve">assumptions about </w:t>
      </w:r>
      <w:r w:rsidRPr="00B9656B">
        <w:t>future investment returns</w:t>
      </w:r>
      <w:r w:rsidR="00D60190" w:rsidRPr="00B9656B">
        <w:t xml:space="preserve"> over the funding time horizon</w:t>
      </w:r>
      <w:r w:rsidRPr="00B9656B">
        <w:t>, based on the investment strategy</w:t>
      </w:r>
      <w:r w:rsidR="00D60190" w:rsidRPr="00B9656B">
        <w:t xml:space="preserve">. </w:t>
      </w:r>
    </w:p>
    <w:p w14:paraId="4751448E" w14:textId="5FF85DCE" w:rsidR="00E74347" w:rsidRPr="00B9656B" w:rsidRDefault="00E74347" w:rsidP="00C118AE">
      <w:pPr>
        <w:pStyle w:val="BodyTextGrey"/>
        <w:jc w:val="both"/>
      </w:pPr>
      <w:r w:rsidRPr="00B9656B">
        <w:t xml:space="preserve">The discount rate is the annual rate of future investment return </w:t>
      </w:r>
      <w:r w:rsidR="00D60190" w:rsidRPr="00B9656B">
        <w:t xml:space="preserve">assumed to be </w:t>
      </w:r>
      <w:r w:rsidRPr="00B9656B">
        <w:t xml:space="preserve">earned </w:t>
      </w:r>
      <w:r w:rsidR="0021630E" w:rsidRPr="00B9656B">
        <w:t xml:space="preserve">on </w:t>
      </w:r>
      <w:r w:rsidRPr="00B9656B">
        <w:t xml:space="preserve">assets after the end of the funding time horizon. </w:t>
      </w:r>
      <w:r w:rsidR="00D60190" w:rsidRPr="00B9656B">
        <w:t xml:space="preserve">The discount rate assumption is set as a margin above the risk-free rate.  </w:t>
      </w:r>
    </w:p>
    <w:p w14:paraId="1495430F" w14:textId="77777777" w:rsidR="006709C1" w:rsidRDefault="006709C1" w:rsidP="00C118AE">
      <w:pPr>
        <w:pStyle w:val="BodyTextGrey"/>
        <w:jc w:val="both"/>
      </w:pPr>
    </w:p>
    <w:p w14:paraId="01A2CA38" w14:textId="77777777" w:rsidR="006709C1" w:rsidRDefault="006709C1" w:rsidP="00C118AE">
      <w:pPr>
        <w:pStyle w:val="BodyTextGrey"/>
        <w:jc w:val="both"/>
      </w:pPr>
    </w:p>
    <w:p w14:paraId="4290EF2F" w14:textId="77777777" w:rsidR="006709C1" w:rsidRDefault="006709C1" w:rsidP="00C118AE">
      <w:pPr>
        <w:pStyle w:val="BodyTextGrey"/>
        <w:jc w:val="both"/>
      </w:pPr>
    </w:p>
    <w:p w14:paraId="5C966FE6" w14:textId="5D3482F6" w:rsidR="00447771" w:rsidRPr="00B9656B" w:rsidRDefault="00F37EF8" w:rsidP="00C118AE">
      <w:pPr>
        <w:pStyle w:val="BodyTextGrey"/>
        <w:jc w:val="both"/>
      </w:pPr>
      <w:r w:rsidRPr="00B9656B">
        <w:lastRenderedPageBreak/>
        <w:t>A</w:t>
      </w:r>
      <w:r w:rsidR="00447771" w:rsidRPr="00B9656B">
        <w:t>ssumption</w:t>
      </w:r>
      <w:r w:rsidRPr="00B9656B">
        <w:t>s</w:t>
      </w:r>
      <w:r w:rsidR="00447771" w:rsidRPr="00B9656B">
        <w:t xml:space="preserve"> for future investment return</w:t>
      </w:r>
      <w:r w:rsidRPr="00B9656B">
        <w:t>s</w:t>
      </w:r>
      <w:r w:rsidR="00447771" w:rsidRPr="00B9656B">
        <w:t xml:space="preserve"> depend on the funding </w:t>
      </w:r>
      <w:r w:rsidR="007A3747" w:rsidRPr="00B9656B">
        <w:t>objective</w:t>
      </w:r>
      <w:r w:rsidR="00447771" w:rsidRPr="00B9656B">
        <w:t xml:space="preserve">. </w:t>
      </w:r>
    </w:p>
    <w:tbl>
      <w:tblPr>
        <w:tblStyle w:val="LightShading-Accent12"/>
        <w:tblW w:w="5000" w:type="pct"/>
        <w:tblBorders>
          <w:top w:val="single" w:sz="8" w:space="0" w:color="auto"/>
          <w:bottom w:val="single" w:sz="8" w:space="0" w:color="auto"/>
          <w:insideH w:val="single" w:sz="8" w:space="0" w:color="auto"/>
        </w:tblBorders>
        <w:tblLook w:val="04A0" w:firstRow="1" w:lastRow="0" w:firstColumn="1" w:lastColumn="0" w:noHBand="0" w:noVBand="1"/>
      </w:tblPr>
      <w:tblGrid>
        <w:gridCol w:w="1984"/>
        <w:gridCol w:w="4536"/>
        <w:gridCol w:w="3401"/>
      </w:tblGrid>
      <w:tr w:rsidR="008A1A3F" w:rsidRPr="00B9656B" w14:paraId="674BEEF3" w14:textId="77777777" w:rsidTr="008E6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auto"/>
              <w:left w:val="none" w:sz="0" w:space="0" w:color="auto"/>
              <w:bottom w:val="none" w:sz="0" w:space="0" w:color="auto"/>
              <w:right w:val="none" w:sz="0" w:space="0" w:color="auto"/>
            </w:tcBorders>
            <w:shd w:val="clear" w:color="auto" w:fill="auto"/>
          </w:tcPr>
          <w:p w14:paraId="4BBD9685" w14:textId="77777777" w:rsidR="008A1A3F" w:rsidRPr="00B9656B" w:rsidRDefault="008A1A3F" w:rsidP="00C118AE">
            <w:pPr>
              <w:pStyle w:val="BodyTextGrey"/>
              <w:jc w:val="both"/>
              <w:rPr>
                <w:b w:val="0"/>
                <w:color w:val="3FA6CC" w:themeColor="accent1"/>
              </w:rPr>
            </w:pPr>
          </w:p>
        </w:tc>
        <w:tc>
          <w:tcPr>
            <w:tcW w:w="2286" w:type="pct"/>
            <w:tcBorders>
              <w:top w:val="none" w:sz="0" w:space="0" w:color="auto"/>
              <w:left w:val="none" w:sz="0" w:space="0" w:color="auto"/>
              <w:bottom w:val="none" w:sz="0" w:space="0" w:color="auto"/>
              <w:right w:val="none" w:sz="0" w:space="0" w:color="auto"/>
            </w:tcBorders>
            <w:shd w:val="clear" w:color="auto" w:fill="auto"/>
          </w:tcPr>
          <w:p w14:paraId="43444196" w14:textId="77777777" w:rsidR="008A1A3F" w:rsidRPr="00B9656B" w:rsidRDefault="008A1A3F" w:rsidP="00C118AE">
            <w:pPr>
              <w:pStyle w:val="BodyTextGrey"/>
              <w:jc w:val="both"/>
              <w:cnfStyle w:val="100000000000" w:firstRow="1" w:lastRow="0" w:firstColumn="0" w:lastColumn="0" w:oddVBand="0" w:evenVBand="0" w:oddHBand="0" w:evenHBand="0" w:firstRowFirstColumn="0" w:firstRowLastColumn="0" w:lastRowFirstColumn="0" w:lastRowLastColumn="0"/>
              <w:rPr>
                <w:b w:val="0"/>
                <w:color w:val="3FA6CC" w:themeColor="accent1"/>
              </w:rPr>
            </w:pPr>
            <w:r w:rsidRPr="00B9656B">
              <w:rPr>
                <w:color w:val="3FA6CC" w:themeColor="accent1"/>
              </w:rPr>
              <w:t>Employer type</w:t>
            </w:r>
          </w:p>
        </w:tc>
        <w:tc>
          <w:tcPr>
            <w:tcW w:w="1714" w:type="pct"/>
            <w:tcBorders>
              <w:top w:val="none" w:sz="0" w:space="0" w:color="auto"/>
              <w:left w:val="none" w:sz="0" w:space="0" w:color="auto"/>
              <w:bottom w:val="none" w:sz="0" w:space="0" w:color="auto"/>
              <w:right w:val="none" w:sz="0" w:space="0" w:color="auto"/>
            </w:tcBorders>
            <w:shd w:val="clear" w:color="auto" w:fill="auto"/>
          </w:tcPr>
          <w:p w14:paraId="2C94E618" w14:textId="12D50EA5" w:rsidR="008A1A3F" w:rsidRPr="00B9656B" w:rsidRDefault="00E74347" w:rsidP="00C118AE">
            <w:pPr>
              <w:pStyle w:val="Appendix3"/>
              <w:jc w:val="both"/>
              <w:cnfStyle w:val="100000000000" w:firstRow="1" w:lastRow="0" w:firstColumn="0" w:lastColumn="0" w:oddVBand="0" w:evenVBand="0" w:oddHBand="0" w:evenHBand="0" w:firstRowFirstColumn="0" w:firstRowLastColumn="0" w:lastRowFirstColumn="0" w:lastRowLastColumn="0"/>
              <w:rPr>
                <w:b/>
                <w:color w:val="3FA6CC" w:themeColor="accent1"/>
              </w:rPr>
            </w:pPr>
            <w:r w:rsidRPr="00B9656B">
              <w:rPr>
                <w:color w:val="3FA6CC" w:themeColor="accent1"/>
              </w:rPr>
              <w:t>Margin above risk-free rate</w:t>
            </w:r>
          </w:p>
        </w:tc>
      </w:tr>
      <w:tr w:rsidR="008A1A3F" w:rsidRPr="00B87028" w14:paraId="355498BB" w14:textId="77777777" w:rsidTr="008E6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left w:val="none" w:sz="0" w:space="0" w:color="auto"/>
              <w:bottom w:val="nil"/>
              <w:right w:val="none" w:sz="0" w:space="0" w:color="auto"/>
            </w:tcBorders>
            <w:shd w:val="clear" w:color="auto" w:fill="auto"/>
          </w:tcPr>
          <w:p w14:paraId="671ABE03" w14:textId="77777777" w:rsidR="008A1A3F" w:rsidRPr="00B87028" w:rsidRDefault="008A1A3F" w:rsidP="00C118AE">
            <w:pPr>
              <w:pStyle w:val="BodyTextGrey"/>
              <w:jc w:val="both"/>
              <w:rPr>
                <w:b w:val="0"/>
                <w:color w:val="auto"/>
              </w:rPr>
            </w:pPr>
            <w:r w:rsidRPr="00B87028">
              <w:rPr>
                <w:color w:val="auto"/>
              </w:rPr>
              <w:t>Ongoing basis</w:t>
            </w:r>
          </w:p>
        </w:tc>
        <w:tc>
          <w:tcPr>
            <w:tcW w:w="2286" w:type="pct"/>
            <w:tcBorders>
              <w:left w:val="none" w:sz="0" w:space="0" w:color="auto"/>
              <w:bottom w:val="nil"/>
              <w:right w:val="none" w:sz="0" w:space="0" w:color="auto"/>
            </w:tcBorders>
            <w:shd w:val="clear" w:color="auto" w:fill="auto"/>
          </w:tcPr>
          <w:p w14:paraId="07F85BD9" w14:textId="77777777" w:rsidR="008A1A3F" w:rsidRPr="00B87028" w:rsidRDefault="008A1A3F" w:rsidP="00C118AE">
            <w:pPr>
              <w:pStyle w:val="BodyTextGrey"/>
              <w:jc w:val="both"/>
              <w:cnfStyle w:val="000000100000" w:firstRow="0" w:lastRow="0" w:firstColumn="0" w:lastColumn="0" w:oddVBand="0" w:evenVBand="0" w:oddHBand="1" w:evenHBand="0" w:firstRowFirstColumn="0" w:firstRowLastColumn="0" w:lastRowFirstColumn="0" w:lastRowLastColumn="0"/>
            </w:pPr>
            <w:r w:rsidRPr="00B87028">
              <w:t>All employers except transferee admission bodies and closed community admission bodies</w:t>
            </w:r>
          </w:p>
        </w:tc>
        <w:tc>
          <w:tcPr>
            <w:tcW w:w="1714" w:type="pct"/>
            <w:tcBorders>
              <w:left w:val="none" w:sz="0" w:space="0" w:color="auto"/>
              <w:bottom w:val="nil"/>
              <w:right w:val="none" w:sz="0" w:space="0" w:color="auto"/>
            </w:tcBorders>
            <w:shd w:val="clear" w:color="auto" w:fill="auto"/>
          </w:tcPr>
          <w:p w14:paraId="5DE856BE" w14:textId="612F1D68" w:rsidR="008A1A3F" w:rsidRPr="00B87028" w:rsidRDefault="000060AC" w:rsidP="00C118AE">
            <w:pPr>
              <w:pStyle w:val="BodyTextGrey"/>
              <w:jc w:val="both"/>
              <w:cnfStyle w:val="000000100000" w:firstRow="0" w:lastRow="0" w:firstColumn="0" w:lastColumn="0" w:oddVBand="0" w:evenVBand="0" w:oddHBand="1" w:evenHBand="0" w:firstRowFirstColumn="0" w:firstRowLastColumn="0" w:lastRowFirstColumn="0" w:lastRowLastColumn="0"/>
            </w:pPr>
            <w:r w:rsidRPr="00B87028">
              <w:t>2</w:t>
            </w:r>
            <w:r w:rsidR="008A1A3F" w:rsidRPr="00B87028">
              <w:t>.</w:t>
            </w:r>
            <w:r w:rsidRPr="00B87028">
              <w:t>5</w:t>
            </w:r>
            <w:r w:rsidR="008A1A3F" w:rsidRPr="00B87028">
              <w:t>%</w:t>
            </w:r>
          </w:p>
        </w:tc>
      </w:tr>
      <w:tr w:rsidR="008A1A3F" w:rsidRPr="00B87028" w14:paraId="2ABFD3DF" w14:textId="77777777" w:rsidTr="008E6618">
        <w:tc>
          <w:tcPr>
            <w:cnfStyle w:val="001000000000" w:firstRow="0" w:lastRow="0" w:firstColumn="1" w:lastColumn="0" w:oddVBand="0" w:evenVBand="0" w:oddHBand="0" w:evenHBand="0" w:firstRowFirstColumn="0" w:firstRowLastColumn="0" w:lastRowFirstColumn="0" w:lastRowLastColumn="0"/>
            <w:tcW w:w="1000" w:type="pct"/>
            <w:tcBorders>
              <w:top w:val="nil"/>
              <w:bottom w:val="nil"/>
            </w:tcBorders>
            <w:shd w:val="clear" w:color="auto" w:fill="auto"/>
          </w:tcPr>
          <w:p w14:paraId="09741262" w14:textId="77777777" w:rsidR="008A1A3F" w:rsidRPr="00B87028" w:rsidRDefault="008A1A3F" w:rsidP="00C118AE">
            <w:pPr>
              <w:pStyle w:val="BodyTextGrey"/>
              <w:jc w:val="both"/>
              <w:rPr>
                <w:b w:val="0"/>
                <w:color w:val="auto"/>
              </w:rPr>
            </w:pPr>
            <w:r w:rsidRPr="00B87028">
              <w:rPr>
                <w:color w:val="auto"/>
              </w:rPr>
              <w:t>Low-risk exit basis</w:t>
            </w:r>
          </w:p>
        </w:tc>
        <w:tc>
          <w:tcPr>
            <w:tcW w:w="2286" w:type="pct"/>
            <w:tcBorders>
              <w:top w:val="nil"/>
              <w:bottom w:val="nil"/>
            </w:tcBorders>
            <w:shd w:val="clear" w:color="auto" w:fill="auto"/>
          </w:tcPr>
          <w:p w14:paraId="44F1E1EA" w14:textId="77777777" w:rsidR="008A1A3F" w:rsidRPr="00B87028" w:rsidRDefault="008A1A3F" w:rsidP="00C118AE">
            <w:pPr>
              <w:pStyle w:val="BodyTextGrey"/>
              <w:jc w:val="both"/>
              <w:cnfStyle w:val="000000000000" w:firstRow="0" w:lastRow="0" w:firstColumn="0" w:lastColumn="0" w:oddVBand="0" w:evenVBand="0" w:oddHBand="0" w:evenHBand="0" w:firstRowFirstColumn="0" w:firstRowLastColumn="0" w:lastRowFirstColumn="0" w:lastRowLastColumn="0"/>
            </w:pPr>
            <w:r w:rsidRPr="00B87028">
              <w:t>Community admission bodies closed to new entrants</w:t>
            </w:r>
          </w:p>
        </w:tc>
        <w:tc>
          <w:tcPr>
            <w:tcW w:w="1714" w:type="pct"/>
            <w:tcBorders>
              <w:top w:val="nil"/>
              <w:bottom w:val="nil"/>
            </w:tcBorders>
            <w:shd w:val="clear" w:color="auto" w:fill="auto"/>
          </w:tcPr>
          <w:p w14:paraId="0E749D36" w14:textId="77777777" w:rsidR="008A1A3F" w:rsidRPr="00B87028" w:rsidRDefault="008A1A3F" w:rsidP="00C118AE">
            <w:pPr>
              <w:pStyle w:val="BodyTextGrey"/>
              <w:jc w:val="both"/>
              <w:cnfStyle w:val="000000000000" w:firstRow="0" w:lastRow="0" w:firstColumn="0" w:lastColumn="0" w:oddVBand="0" w:evenVBand="0" w:oddHBand="0" w:evenHBand="0" w:firstRowFirstColumn="0" w:firstRowLastColumn="0" w:lastRowFirstColumn="0" w:lastRowLastColumn="0"/>
            </w:pPr>
            <w:r w:rsidRPr="00B87028">
              <w:t>0%</w:t>
            </w:r>
          </w:p>
        </w:tc>
      </w:tr>
      <w:tr w:rsidR="008A1A3F" w:rsidRPr="00B87028" w14:paraId="70639842" w14:textId="77777777" w:rsidTr="008E6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il"/>
              <w:left w:val="none" w:sz="0" w:space="0" w:color="auto"/>
              <w:bottom w:val="single" w:sz="8" w:space="0" w:color="auto"/>
              <w:right w:val="none" w:sz="0" w:space="0" w:color="auto"/>
            </w:tcBorders>
            <w:shd w:val="clear" w:color="auto" w:fill="auto"/>
          </w:tcPr>
          <w:p w14:paraId="1C2FCEC8" w14:textId="77777777" w:rsidR="008A1A3F" w:rsidRPr="00B87028" w:rsidRDefault="008A1A3F" w:rsidP="00C118AE">
            <w:pPr>
              <w:pStyle w:val="BodyTextGrey"/>
              <w:jc w:val="both"/>
              <w:rPr>
                <w:b w:val="0"/>
                <w:color w:val="auto"/>
              </w:rPr>
            </w:pPr>
            <w:r w:rsidRPr="00B87028">
              <w:rPr>
                <w:color w:val="auto"/>
              </w:rPr>
              <w:t>Contractor exit basis</w:t>
            </w:r>
          </w:p>
        </w:tc>
        <w:tc>
          <w:tcPr>
            <w:tcW w:w="2286" w:type="pct"/>
            <w:tcBorders>
              <w:top w:val="nil"/>
              <w:left w:val="none" w:sz="0" w:space="0" w:color="auto"/>
              <w:bottom w:val="single" w:sz="8" w:space="0" w:color="auto"/>
              <w:right w:val="none" w:sz="0" w:space="0" w:color="auto"/>
            </w:tcBorders>
            <w:shd w:val="clear" w:color="auto" w:fill="auto"/>
          </w:tcPr>
          <w:p w14:paraId="711C8E0B" w14:textId="77777777" w:rsidR="008A1A3F" w:rsidRPr="00B87028" w:rsidRDefault="008A1A3F" w:rsidP="00C118AE">
            <w:pPr>
              <w:pStyle w:val="BodyTextGrey"/>
              <w:jc w:val="both"/>
              <w:cnfStyle w:val="000000100000" w:firstRow="0" w:lastRow="0" w:firstColumn="0" w:lastColumn="0" w:oddVBand="0" w:evenVBand="0" w:oddHBand="1" w:evenHBand="0" w:firstRowFirstColumn="0" w:firstRowLastColumn="0" w:lastRowFirstColumn="0" w:lastRowLastColumn="0"/>
            </w:pPr>
            <w:r w:rsidRPr="00B87028">
              <w:t>Transferee admission bodies</w:t>
            </w:r>
          </w:p>
        </w:tc>
        <w:tc>
          <w:tcPr>
            <w:tcW w:w="1714" w:type="pct"/>
            <w:tcBorders>
              <w:top w:val="nil"/>
              <w:left w:val="none" w:sz="0" w:space="0" w:color="auto"/>
              <w:bottom w:val="single" w:sz="8" w:space="0" w:color="auto"/>
              <w:right w:val="none" w:sz="0" w:space="0" w:color="auto"/>
            </w:tcBorders>
            <w:shd w:val="clear" w:color="auto" w:fill="auto"/>
          </w:tcPr>
          <w:p w14:paraId="6F822F75" w14:textId="080D43EB" w:rsidR="008A1A3F" w:rsidRPr="00B87028" w:rsidRDefault="002F04AC" w:rsidP="00C118AE">
            <w:pPr>
              <w:pStyle w:val="BodyTextGrey"/>
              <w:jc w:val="both"/>
              <w:cnfStyle w:val="000000100000" w:firstRow="0" w:lastRow="0" w:firstColumn="0" w:lastColumn="0" w:oddVBand="0" w:evenVBand="0" w:oddHBand="1" w:evenHBand="0" w:firstRowFirstColumn="0" w:firstRowLastColumn="0" w:lastRowFirstColumn="0" w:lastRowLastColumn="0"/>
            </w:pPr>
            <w:r w:rsidRPr="00B87028">
              <w:t>Based on expected returns over 20 years with a 67% likelihood</w:t>
            </w:r>
          </w:p>
        </w:tc>
      </w:tr>
    </w:tbl>
    <w:p w14:paraId="0ED70893" w14:textId="27C9C91A" w:rsidR="005B16D1" w:rsidRPr="00B87028" w:rsidRDefault="005B16D1" w:rsidP="00C118AE">
      <w:pPr>
        <w:pStyle w:val="BodyTextGrey"/>
        <w:jc w:val="both"/>
        <w:rPr>
          <w:b/>
          <w:color w:val="85898A" w:themeColor="accent6"/>
        </w:rPr>
      </w:pPr>
      <w:r w:rsidRPr="00B87028">
        <w:rPr>
          <w:b/>
          <w:color w:val="85898A" w:themeColor="accent6"/>
        </w:rPr>
        <w:t>Discount rate</w:t>
      </w:r>
      <w:r w:rsidR="0034362A" w:rsidRPr="00B87028">
        <w:rPr>
          <w:b/>
          <w:color w:val="85898A" w:themeColor="accent6"/>
        </w:rPr>
        <w:t xml:space="preserve"> (for funding level calculation </w:t>
      </w:r>
      <w:r w:rsidR="00D25670" w:rsidRPr="00B87028">
        <w:rPr>
          <w:b/>
          <w:color w:val="85898A" w:themeColor="accent6"/>
        </w:rPr>
        <w:t xml:space="preserve">as at 31 March 2022 </w:t>
      </w:r>
      <w:r w:rsidR="0034362A" w:rsidRPr="00B87028">
        <w:rPr>
          <w:b/>
          <w:color w:val="85898A" w:themeColor="accent6"/>
        </w:rPr>
        <w:t>only)</w:t>
      </w:r>
    </w:p>
    <w:p w14:paraId="3C7AB7A4" w14:textId="124A3D44" w:rsidR="008A1A3F" w:rsidRDefault="00FA5062" w:rsidP="00C118AE">
      <w:pPr>
        <w:pStyle w:val="BodyTextGrey"/>
        <w:jc w:val="both"/>
      </w:pPr>
      <w:r w:rsidRPr="00B87028">
        <w:t xml:space="preserve">For the purpose of calculating a funding level at the 2022 valuation, a discount rate of </w:t>
      </w:r>
      <w:r w:rsidR="000060AC" w:rsidRPr="00B87028">
        <w:t>4.8</w:t>
      </w:r>
      <w:r w:rsidRPr="00B87028">
        <w:t>% applies.  This is based on a prudent estimate of investment returns</w:t>
      </w:r>
      <w:r w:rsidR="005B16D1" w:rsidRPr="00B87028">
        <w:t xml:space="preserve">, specifically, that there is an </w:t>
      </w:r>
      <w:r w:rsidR="000060AC" w:rsidRPr="00B87028">
        <w:t>67</w:t>
      </w:r>
      <w:r w:rsidR="005B16D1" w:rsidRPr="00B87028">
        <w:t xml:space="preserve">% likelihood that the fund’s assets will future investment returns of </w:t>
      </w:r>
      <w:r w:rsidR="000060AC" w:rsidRPr="00B87028">
        <w:t>4.8</w:t>
      </w:r>
      <w:r w:rsidR="005B16D1" w:rsidRPr="00B87028">
        <w:t>% over the 20 years following the 2022 valuation date.</w:t>
      </w:r>
      <w:r>
        <w:t xml:space="preserve"> </w:t>
      </w:r>
    </w:p>
    <w:p w14:paraId="120F1B6E" w14:textId="77777777" w:rsidR="00447771" w:rsidRPr="00B9656B" w:rsidRDefault="00447771" w:rsidP="00C118AE">
      <w:pPr>
        <w:pStyle w:val="Appendix3"/>
        <w:jc w:val="both"/>
      </w:pPr>
      <w:bookmarkStart w:id="145" w:name="_Toc86162887"/>
      <w:r w:rsidRPr="00B9656B">
        <w:t>Pension increases and CARE revaluation</w:t>
      </w:r>
      <w:bookmarkEnd w:id="145"/>
    </w:p>
    <w:p w14:paraId="689BF957" w14:textId="26C61BCC" w:rsidR="00447771" w:rsidRPr="00B9656B" w:rsidRDefault="002F3A29" w:rsidP="00C118AE">
      <w:pPr>
        <w:pStyle w:val="BodyTextGrey"/>
        <w:jc w:val="both"/>
      </w:pPr>
      <w:r w:rsidRPr="00B9656B">
        <w:t xml:space="preserve">Deferment and payment increases to pensions and </w:t>
      </w:r>
      <w:r w:rsidR="00447771" w:rsidRPr="00B9656B">
        <w:t xml:space="preserve">revaluation of CARE benefits </w:t>
      </w:r>
      <w:r w:rsidRPr="00B9656B">
        <w:t xml:space="preserve">are in line with the </w:t>
      </w:r>
      <w:r w:rsidR="00447771" w:rsidRPr="00B9656B">
        <w:t xml:space="preserve">Consumer Price Index (CPI) </w:t>
      </w:r>
      <w:r w:rsidRPr="00B9656B">
        <w:t xml:space="preserve">and </w:t>
      </w:r>
      <w:r w:rsidR="00447771" w:rsidRPr="00B9656B">
        <w:t xml:space="preserve">determined by the </w:t>
      </w:r>
      <w:r w:rsidRPr="00B9656B">
        <w:t>r</w:t>
      </w:r>
      <w:r w:rsidR="00447771" w:rsidRPr="00B9656B">
        <w:t xml:space="preserve">egulations. </w:t>
      </w:r>
    </w:p>
    <w:p w14:paraId="560B6600" w14:textId="5BF5B0C9" w:rsidR="00447771" w:rsidRPr="00B9656B" w:rsidRDefault="004A12F7" w:rsidP="00C118AE">
      <w:pPr>
        <w:pStyle w:val="BodyTextGrey"/>
        <w:jc w:val="both"/>
      </w:pPr>
      <w:r w:rsidRPr="00B9656B">
        <w:t xml:space="preserve">The </w:t>
      </w:r>
      <w:r w:rsidR="00952C70" w:rsidRPr="00B9656B">
        <w:t xml:space="preserve">CPI </w:t>
      </w:r>
      <w:r w:rsidRPr="00B9656B">
        <w:t xml:space="preserve">assumption is based on Hymans Robertson’s ESS model. </w:t>
      </w:r>
      <w:r w:rsidR="009D55BD" w:rsidRPr="00B9656B">
        <w:t xml:space="preserve">The median value of CPI inflation from the ESS was 2.7% pa </w:t>
      </w:r>
      <w:r w:rsidR="00952C70" w:rsidRPr="00B9656B">
        <w:t>on</w:t>
      </w:r>
      <w:r w:rsidR="009D55BD" w:rsidRPr="00B9656B">
        <w:t xml:space="preserve"> 31 March 2022.</w:t>
      </w:r>
    </w:p>
    <w:p w14:paraId="72B8EE41" w14:textId="77777777" w:rsidR="00172A40" w:rsidRPr="00B9656B" w:rsidRDefault="00172A40" w:rsidP="00C118AE">
      <w:pPr>
        <w:pStyle w:val="Appendix3"/>
        <w:jc w:val="both"/>
      </w:pPr>
      <w:bookmarkStart w:id="146" w:name="_Toc86162888"/>
      <w:r w:rsidRPr="00B9656B">
        <w:t>Salary growth</w:t>
      </w:r>
    </w:p>
    <w:p w14:paraId="3B992F3F" w14:textId="1D0F6D50" w:rsidR="00172A40" w:rsidRDefault="00172A40" w:rsidP="00C118AE">
      <w:pPr>
        <w:pStyle w:val="BodyTextGrey"/>
        <w:jc w:val="both"/>
      </w:pPr>
      <w:r w:rsidRPr="00B9656B">
        <w:t xml:space="preserve">The salary increase assumption at the latest valuation has been set to </w:t>
      </w:r>
      <w:r w:rsidR="00E95229">
        <w:t>1</w:t>
      </w:r>
      <w:r w:rsidRPr="00B9656B">
        <w:t>% above CPI p</w:t>
      </w:r>
      <w:r w:rsidR="00952C70" w:rsidRPr="00B9656B">
        <w:t xml:space="preserve">a </w:t>
      </w:r>
      <w:r w:rsidRPr="00B9656B">
        <w:t>plus a promotional salary scale.</w:t>
      </w:r>
    </w:p>
    <w:p w14:paraId="0E54E30C" w14:textId="75202B0D" w:rsidR="00447771" w:rsidRDefault="004E0DFD" w:rsidP="00C118AE">
      <w:pPr>
        <w:pStyle w:val="Heading2"/>
        <w:jc w:val="both"/>
      </w:pPr>
      <w:r>
        <w:t>D</w:t>
      </w:r>
      <w:r w:rsidR="00935E3F">
        <w:t>4 What d</w:t>
      </w:r>
      <w:r w:rsidR="00447771">
        <w:t>emographic assumptions</w:t>
      </w:r>
      <w:bookmarkEnd w:id="146"/>
      <w:r w:rsidR="00935E3F">
        <w:t xml:space="preserve"> were used? </w:t>
      </w:r>
    </w:p>
    <w:p w14:paraId="6996FD0D" w14:textId="2C9743E3" w:rsidR="00447771" w:rsidRDefault="00447771" w:rsidP="00C118AE">
      <w:pPr>
        <w:pStyle w:val="BodyTextGrey"/>
        <w:jc w:val="both"/>
      </w:pPr>
      <w:r w:rsidRPr="000613F0">
        <w:t>Demographic assumptions are best estimates of future experience</w:t>
      </w:r>
      <w:r>
        <w:t xml:space="preserve">. The </w:t>
      </w:r>
      <w:r w:rsidR="002F3A29">
        <w:t>f</w:t>
      </w:r>
      <w:r>
        <w:t xml:space="preserve">und </w:t>
      </w:r>
      <w:r w:rsidR="00952C70">
        <w:t>uses advice from Club Vit</w:t>
      </w:r>
      <w:r w:rsidR="00F33F3B">
        <w:t>a to set d</w:t>
      </w:r>
      <w:r>
        <w:t>emographic assumptions</w:t>
      </w:r>
      <w:r w:rsidR="00F33F3B">
        <w:t xml:space="preserve">, as well as </w:t>
      </w:r>
      <w:r>
        <w:t xml:space="preserve">analysis </w:t>
      </w:r>
      <w:r w:rsidR="00E56B92">
        <w:t xml:space="preserve">and judgement based on the fund’s </w:t>
      </w:r>
      <w:r>
        <w:t xml:space="preserve">experience. </w:t>
      </w:r>
      <w:r w:rsidRPr="000613F0">
        <w:t xml:space="preserve"> </w:t>
      </w:r>
    </w:p>
    <w:p w14:paraId="6076D6AE" w14:textId="7EBCFAB7" w:rsidR="00447771" w:rsidRPr="000613F0" w:rsidRDefault="00447771" w:rsidP="00C118AE">
      <w:pPr>
        <w:pStyle w:val="BodyTextGrey"/>
        <w:jc w:val="both"/>
      </w:pPr>
      <w:r>
        <w:t>Demographic assumptions vary by type of member</w:t>
      </w:r>
      <w:r w:rsidR="002F3A29">
        <w:t xml:space="preserve">, so each employer’s </w:t>
      </w:r>
      <w:r w:rsidR="00172A40">
        <w:t xml:space="preserve">own </w:t>
      </w:r>
      <w:r w:rsidR="002F3A29">
        <w:t>m</w:t>
      </w:r>
      <w:r>
        <w:t xml:space="preserve">embership profile is reflected in their results. </w:t>
      </w:r>
    </w:p>
    <w:p w14:paraId="4A16ADD2" w14:textId="6A044DCE" w:rsidR="00447771" w:rsidRDefault="00447771" w:rsidP="00C118AE">
      <w:pPr>
        <w:pStyle w:val="Appendix3"/>
        <w:jc w:val="both"/>
      </w:pPr>
      <w:bookmarkStart w:id="147" w:name="_Toc86162889"/>
      <w:r>
        <w:t>Life expectancy</w:t>
      </w:r>
      <w:bookmarkEnd w:id="147"/>
      <w:r w:rsidR="005B16D1">
        <w:t xml:space="preserve"> </w:t>
      </w:r>
    </w:p>
    <w:p w14:paraId="63173E9C" w14:textId="42142B30" w:rsidR="00447771" w:rsidRDefault="00447771" w:rsidP="00C118AE">
      <w:pPr>
        <w:pStyle w:val="BodyTextGrey"/>
        <w:jc w:val="both"/>
      </w:pPr>
      <w:r w:rsidRPr="000613F0">
        <w:t xml:space="preserve">The longevity assumptions are </w:t>
      </w:r>
      <w:r w:rsidRPr="00E95229">
        <w:t>a bespoke set of VitaCurves</w:t>
      </w:r>
      <w:r w:rsidRPr="000613F0">
        <w:t xml:space="preserve"> produced by detailed analysis</w:t>
      </w:r>
      <w:r w:rsidR="00575BDD">
        <w:t xml:space="preserve"> </w:t>
      </w:r>
      <w:r w:rsidRPr="000613F0">
        <w:t>and tailored to fit the fund’s membership profile</w:t>
      </w:r>
      <w:r w:rsidR="002F3A29">
        <w:t xml:space="preserve">. </w:t>
      </w:r>
      <w:r w:rsidRPr="000613F0">
        <w:t xml:space="preserve"> </w:t>
      </w:r>
      <w:r>
        <w:t xml:space="preserve"> </w:t>
      </w:r>
    </w:p>
    <w:p w14:paraId="0DC9C10A" w14:textId="309C838A" w:rsidR="00447771" w:rsidRPr="00B9656B" w:rsidRDefault="00447771" w:rsidP="00C118AE">
      <w:pPr>
        <w:pStyle w:val="BodyTextGrey"/>
        <w:jc w:val="both"/>
      </w:pPr>
      <w:r w:rsidRPr="00B9656B">
        <w:t>Allowance has been made for future improvements</w:t>
      </w:r>
      <w:r w:rsidR="00575BDD" w:rsidRPr="00B9656B">
        <w:t xml:space="preserve"> to mortality</w:t>
      </w:r>
      <w:r w:rsidR="002C72A3" w:rsidRPr="00B9656B">
        <w:t xml:space="preserve">, </w:t>
      </w:r>
      <w:r w:rsidR="00575BDD" w:rsidRPr="00B9656B">
        <w:t>i</w:t>
      </w:r>
      <w:r w:rsidRPr="00B9656B">
        <w:t>n line with the 20</w:t>
      </w:r>
      <w:r w:rsidR="004A12F7" w:rsidRPr="00B9656B">
        <w:t>21</w:t>
      </w:r>
      <w:r w:rsidRPr="00B9656B">
        <w:t xml:space="preserve"> version of the continuous mortality investigation</w:t>
      </w:r>
      <w:r w:rsidR="00575BDD" w:rsidRPr="00B9656B">
        <w:t xml:space="preserve"> (CMI)</w:t>
      </w:r>
      <w:r w:rsidRPr="00B9656B">
        <w:t xml:space="preserve"> published by the actuarial profession</w:t>
      </w:r>
      <w:r w:rsidR="00172A40" w:rsidRPr="00B9656B">
        <w:t xml:space="preserve">. </w:t>
      </w:r>
      <w:r w:rsidR="00172A40" w:rsidRPr="00E95229">
        <w:t xml:space="preserve">The starting point </w:t>
      </w:r>
      <w:r w:rsidR="00575BDD" w:rsidRPr="00E95229">
        <w:t>h</w:t>
      </w:r>
      <w:r w:rsidR="00172A40" w:rsidRPr="00E95229">
        <w:t>as been adjusted</w:t>
      </w:r>
      <w:r w:rsidR="00575BDD" w:rsidRPr="00E95229">
        <w:t xml:space="preserve"> </w:t>
      </w:r>
      <w:r w:rsidR="00A759F9" w:rsidRPr="00E95229">
        <w:t>by +</w:t>
      </w:r>
      <w:r w:rsidR="00575BDD" w:rsidRPr="00E95229">
        <w:t xml:space="preserve">0.25% </w:t>
      </w:r>
      <w:r w:rsidR="00172A40" w:rsidRPr="00E95229">
        <w:t>to reflect the difference between</w:t>
      </w:r>
      <w:r w:rsidR="00575BDD" w:rsidRPr="00E95229">
        <w:t xml:space="preserve"> the</w:t>
      </w:r>
      <w:r w:rsidR="00172A40" w:rsidRPr="00E95229">
        <w:t xml:space="preserve"> population-wide data </w:t>
      </w:r>
      <w:r w:rsidR="00575BDD" w:rsidRPr="00E95229">
        <w:t xml:space="preserve">used in the CMI and LGPS membership. A long-term rate of </w:t>
      </w:r>
      <w:r w:rsidR="00E13D59" w:rsidRPr="00E95229">
        <w:t xml:space="preserve">mortality </w:t>
      </w:r>
      <w:r w:rsidR="00575BDD" w:rsidRPr="00E95229">
        <w:t>improvement</w:t>
      </w:r>
      <w:r w:rsidR="00E13D59" w:rsidRPr="00E95229">
        <w:t>s</w:t>
      </w:r>
      <w:r w:rsidR="00575BDD" w:rsidRPr="00E95229">
        <w:t xml:space="preserve"> </w:t>
      </w:r>
      <w:r w:rsidR="00E13D59" w:rsidRPr="00E95229">
        <w:t xml:space="preserve">of </w:t>
      </w:r>
      <w:r w:rsidRPr="00E95229">
        <w:t>1.5% p</w:t>
      </w:r>
      <w:r w:rsidR="00172A40" w:rsidRPr="00E95229">
        <w:t>a</w:t>
      </w:r>
      <w:r w:rsidRPr="00E95229">
        <w:t xml:space="preserve"> </w:t>
      </w:r>
      <w:r w:rsidR="00E13D59" w:rsidRPr="00E95229">
        <w:t>applies</w:t>
      </w:r>
      <w:r w:rsidRPr="00E95229">
        <w:t>.</w:t>
      </w:r>
      <w:r w:rsidRPr="00B9656B">
        <w:t xml:space="preserve"> </w:t>
      </w:r>
    </w:p>
    <w:p w14:paraId="03F3745A" w14:textId="291197CC" w:rsidR="00E95229" w:rsidRDefault="0064517A" w:rsidP="00C118AE">
      <w:pPr>
        <w:pStyle w:val="BodyTextGrey"/>
        <w:jc w:val="both"/>
      </w:pPr>
      <w:r w:rsidRPr="00B9656B">
        <w:t xml:space="preserve">The smoothing parameter used in the CMI model is 7.0. </w:t>
      </w:r>
      <w:r w:rsidR="0040717E" w:rsidRPr="00B9656B">
        <w:t xml:space="preserve">There is little evidence currently available on the long-term effect of </w:t>
      </w:r>
      <w:r w:rsidR="00DD654C" w:rsidRPr="00B9656B">
        <w:t xml:space="preserve">Covid-19 on life expectancies. </w:t>
      </w:r>
      <w:r w:rsidRPr="00B9656B">
        <w:t>To avoid an undue impact from</w:t>
      </w:r>
      <w:r w:rsidR="00DD654C" w:rsidRPr="00B9656B">
        <w:t xml:space="preserve"> recently </w:t>
      </w:r>
      <w:r w:rsidR="00DD654C" w:rsidRPr="00DD5E25">
        <w:rPr>
          <w:color w:val="455560"/>
        </w:rPr>
        <w:t>mortality</w:t>
      </w:r>
      <w:r w:rsidR="00DD654C" w:rsidRPr="00B9656B">
        <w:t xml:space="preserve"> experience on long-term assumptions</w:t>
      </w:r>
      <w:r w:rsidRPr="00B9656B">
        <w:t>, no weighting has been placed on data from 2020 and 2021 in the CMI.</w:t>
      </w:r>
      <w:r>
        <w:t xml:space="preserve"> </w:t>
      </w:r>
    </w:p>
    <w:tbl>
      <w:tblPr>
        <w:tblStyle w:val="TableGrid"/>
        <w:tblW w:w="9923" w:type="dxa"/>
        <w:tblBorders>
          <w:top w:val="none" w:sz="0" w:space="0" w:color="auto"/>
          <w:left w:val="none" w:sz="0" w:space="0" w:color="auto"/>
          <w:bottom w:val="none" w:sz="0" w:space="0" w:color="auto"/>
          <w:right w:val="none" w:sz="0" w:space="0" w:color="auto"/>
          <w:insideH w:val="single" w:sz="4" w:space="0" w:color="455560" w:themeColor="accent5"/>
          <w:insideV w:val="none" w:sz="0" w:space="0" w:color="auto"/>
        </w:tblBorders>
        <w:tblLook w:val="04A0" w:firstRow="1" w:lastRow="0" w:firstColumn="1" w:lastColumn="0" w:noHBand="0" w:noVBand="1"/>
      </w:tblPr>
      <w:tblGrid>
        <w:gridCol w:w="2835"/>
        <w:gridCol w:w="284"/>
        <w:gridCol w:w="6804"/>
      </w:tblGrid>
      <w:tr w:rsidR="00613FBF" w:rsidRPr="00D63229" w14:paraId="6D636892" w14:textId="77777777" w:rsidTr="00613FBF">
        <w:tc>
          <w:tcPr>
            <w:tcW w:w="2835" w:type="dxa"/>
            <w:tcBorders>
              <w:top w:val="nil"/>
              <w:bottom w:val="single" w:sz="8" w:space="0" w:color="455560" w:themeColor="accent5"/>
              <w:right w:val="nil"/>
            </w:tcBorders>
          </w:tcPr>
          <w:p w14:paraId="7C2F71BC" w14:textId="6ED6477A" w:rsidR="00613FBF" w:rsidRPr="00613FBF" w:rsidRDefault="004E0DFD" w:rsidP="00C118AE">
            <w:pPr>
              <w:pStyle w:val="BodyTextGrey"/>
              <w:spacing w:before="120" w:after="120" w:line="220" w:lineRule="atLeast"/>
              <w:jc w:val="both"/>
            </w:pPr>
            <w:r>
              <w:rPr>
                <w:b/>
                <w:bCs/>
                <w:color w:val="3FA6CC" w:themeColor="accent1"/>
              </w:rPr>
              <w:lastRenderedPageBreak/>
              <w:t>Other d</w:t>
            </w:r>
            <w:r w:rsidR="00613FBF" w:rsidRPr="00613FBF">
              <w:rPr>
                <w:b/>
                <w:bCs/>
                <w:color w:val="3FA6CC" w:themeColor="accent1"/>
              </w:rPr>
              <w:t>emographic assumptions</w:t>
            </w:r>
          </w:p>
        </w:tc>
        <w:tc>
          <w:tcPr>
            <w:tcW w:w="7088" w:type="dxa"/>
            <w:gridSpan w:val="2"/>
            <w:tcBorders>
              <w:top w:val="nil"/>
              <w:left w:val="nil"/>
              <w:bottom w:val="single" w:sz="8" w:space="0" w:color="455560" w:themeColor="accent5"/>
              <w:right w:val="nil"/>
            </w:tcBorders>
          </w:tcPr>
          <w:p w14:paraId="432B40D8" w14:textId="77777777" w:rsidR="00613FBF" w:rsidRDefault="00613FBF" w:rsidP="00C118AE">
            <w:pPr>
              <w:pStyle w:val="BodyTextGrey"/>
              <w:spacing w:before="120" w:after="120" w:line="220" w:lineRule="atLeast"/>
              <w:jc w:val="both"/>
              <w:rPr>
                <w:sz w:val="18"/>
                <w:szCs w:val="18"/>
              </w:rPr>
            </w:pPr>
          </w:p>
        </w:tc>
      </w:tr>
      <w:tr w:rsidR="00317040" w:rsidRPr="00D63229" w14:paraId="5D37EE9D" w14:textId="77777777" w:rsidTr="00613FBF">
        <w:tc>
          <w:tcPr>
            <w:tcW w:w="3119" w:type="dxa"/>
            <w:gridSpan w:val="2"/>
            <w:tcBorders>
              <w:top w:val="nil"/>
              <w:bottom w:val="single" w:sz="8" w:space="0" w:color="455560" w:themeColor="accent5"/>
              <w:right w:val="nil"/>
            </w:tcBorders>
          </w:tcPr>
          <w:p w14:paraId="7818CF22" w14:textId="09704DD1" w:rsidR="00317040" w:rsidRPr="00613FBF" w:rsidRDefault="00317040" w:rsidP="00C118AE">
            <w:pPr>
              <w:pStyle w:val="BodyTextGrey"/>
              <w:spacing w:beforeLines="20" w:before="48" w:afterLines="20" w:after="48" w:line="220" w:lineRule="atLeast"/>
              <w:jc w:val="both"/>
            </w:pPr>
            <w:r w:rsidRPr="00613FBF">
              <w:t>Retirement in normal health</w:t>
            </w:r>
          </w:p>
        </w:tc>
        <w:tc>
          <w:tcPr>
            <w:tcW w:w="6804" w:type="dxa"/>
            <w:tcBorders>
              <w:top w:val="nil"/>
              <w:left w:val="nil"/>
              <w:bottom w:val="single" w:sz="8" w:space="0" w:color="455560" w:themeColor="accent5"/>
              <w:right w:val="nil"/>
            </w:tcBorders>
          </w:tcPr>
          <w:p w14:paraId="6ACF4B40" w14:textId="46A3332D" w:rsidR="00317040" w:rsidRPr="00613FBF" w:rsidRDefault="001603D8" w:rsidP="00C118AE">
            <w:pPr>
              <w:pStyle w:val="BodyTextGrey"/>
              <w:spacing w:beforeLines="20" w:before="48" w:afterLines="20" w:after="48" w:line="220" w:lineRule="atLeast"/>
              <w:jc w:val="both"/>
            </w:pPr>
            <w:r>
              <w:t xml:space="preserve">Members are assumed to retire at the earliest age </w:t>
            </w:r>
            <w:r w:rsidR="0040717E">
              <w:t>possible with no pension reduction</w:t>
            </w:r>
            <w:r>
              <w:t xml:space="preserve">. </w:t>
            </w:r>
          </w:p>
        </w:tc>
      </w:tr>
      <w:tr w:rsidR="00DD61C6" w:rsidRPr="00D63229" w14:paraId="0527F2CF" w14:textId="77777777" w:rsidTr="00613FBF">
        <w:tc>
          <w:tcPr>
            <w:tcW w:w="3119" w:type="dxa"/>
            <w:gridSpan w:val="2"/>
            <w:tcBorders>
              <w:top w:val="nil"/>
              <w:bottom w:val="single" w:sz="8" w:space="0" w:color="455560" w:themeColor="accent5"/>
              <w:right w:val="nil"/>
            </w:tcBorders>
          </w:tcPr>
          <w:p w14:paraId="66B8DE12" w14:textId="04408DD0" w:rsidR="00DD61C6" w:rsidRPr="00613FBF" w:rsidRDefault="00DD61C6" w:rsidP="00C118AE">
            <w:pPr>
              <w:pStyle w:val="BodyTextGrey"/>
              <w:spacing w:beforeLines="20" w:before="48" w:afterLines="20" w:after="48" w:line="220" w:lineRule="atLeast"/>
              <w:jc w:val="both"/>
            </w:pPr>
            <w:r w:rsidRPr="00613FBF">
              <w:t>Promotional salary increases</w:t>
            </w:r>
          </w:p>
        </w:tc>
        <w:tc>
          <w:tcPr>
            <w:tcW w:w="6804" w:type="dxa"/>
            <w:tcBorders>
              <w:top w:val="nil"/>
              <w:left w:val="nil"/>
              <w:bottom w:val="single" w:sz="8" w:space="0" w:color="455560" w:themeColor="accent5"/>
              <w:right w:val="nil"/>
            </w:tcBorders>
          </w:tcPr>
          <w:p w14:paraId="5D2C3CDE" w14:textId="3B8D1A36" w:rsidR="00DD61C6" w:rsidRPr="00613FBF" w:rsidDel="001603D8" w:rsidRDefault="00DD61C6" w:rsidP="00C118AE">
            <w:pPr>
              <w:pStyle w:val="BodyTextGrey"/>
              <w:spacing w:beforeLines="20" w:before="48" w:afterLines="20" w:after="48" w:line="220" w:lineRule="atLeast"/>
              <w:jc w:val="both"/>
            </w:pPr>
            <w:r w:rsidRPr="00613FBF">
              <w:t>Sample increases below</w:t>
            </w:r>
          </w:p>
        </w:tc>
      </w:tr>
      <w:tr w:rsidR="00DD61C6" w:rsidRPr="00D63229" w14:paraId="4343D4A4" w14:textId="77777777" w:rsidTr="00613FBF">
        <w:tc>
          <w:tcPr>
            <w:tcW w:w="3119" w:type="dxa"/>
            <w:gridSpan w:val="2"/>
            <w:tcBorders>
              <w:top w:val="single" w:sz="8" w:space="0" w:color="455560" w:themeColor="accent5"/>
              <w:bottom w:val="single" w:sz="8" w:space="0" w:color="455560" w:themeColor="accent5"/>
              <w:right w:val="nil"/>
            </w:tcBorders>
          </w:tcPr>
          <w:p w14:paraId="45C9E9D5" w14:textId="6CB2C9EF" w:rsidR="00DD61C6" w:rsidRPr="00613FBF" w:rsidRDefault="00DD61C6" w:rsidP="00C118AE">
            <w:pPr>
              <w:pStyle w:val="BodyTextGrey"/>
              <w:spacing w:beforeLines="20" w:before="48" w:afterLines="20" w:after="48" w:line="220" w:lineRule="atLeast"/>
              <w:jc w:val="both"/>
            </w:pPr>
            <w:r w:rsidRPr="00613FBF">
              <w:t>Death in service</w:t>
            </w:r>
          </w:p>
        </w:tc>
        <w:tc>
          <w:tcPr>
            <w:tcW w:w="6804" w:type="dxa"/>
            <w:tcBorders>
              <w:top w:val="single" w:sz="8" w:space="0" w:color="455560" w:themeColor="accent5"/>
              <w:left w:val="nil"/>
              <w:bottom w:val="single" w:sz="8" w:space="0" w:color="455560" w:themeColor="accent5"/>
              <w:right w:val="nil"/>
            </w:tcBorders>
          </w:tcPr>
          <w:p w14:paraId="6E1C6053" w14:textId="7DEF27BA" w:rsidR="00DD61C6" w:rsidRPr="00613FBF" w:rsidRDefault="00DD61C6" w:rsidP="00C118AE">
            <w:pPr>
              <w:pStyle w:val="BodyTextGrey"/>
              <w:spacing w:beforeLines="20" w:before="48" w:afterLines="20" w:after="48" w:line="220" w:lineRule="atLeast"/>
              <w:jc w:val="both"/>
            </w:pPr>
            <w:r>
              <w:t>S</w:t>
            </w:r>
            <w:r w:rsidRPr="00613FBF">
              <w:t>ample rates below</w:t>
            </w:r>
          </w:p>
        </w:tc>
      </w:tr>
      <w:tr w:rsidR="00DD61C6" w:rsidRPr="00D63229" w14:paraId="703A9BBB" w14:textId="77777777" w:rsidTr="00613FBF">
        <w:tc>
          <w:tcPr>
            <w:tcW w:w="3119" w:type="dxa"/>
            <w:gridSpan w:val="2"/>
            <w:tcBorders>
              <w:top w:val="single" w:sz="8" w:space="0" w:color="455560" w:themeColor="accent5"/>
              <w:bottom w:val="single" w:sz="8" w:space="0" w:color="455560" w:themeColor="accent5"/>
              <w:right w:val="nil"/>
            </w:tcBorders>
          </w:tcPr>
          <w:p w14:paraId="4A7DD35C" w14:textId="79B3536C" w:rsidR="00DD61C6" w:rsidRPr="00613FBF" w:rsidRDefault="00DD61C6" w:rsidP="00C118AE">
            <w:pPr>
              <w:pStyle w:val="BodyTextGrey"/>
              <w:spacing w:beforeLines="20" w:before="48" w:afterLines="20" w:after="48" w:line="220" w:lineRule="atLeast"/>
              <w:jc w:val="both"/>
            </w:pPr>
            <w:r w:rsidRPr="00613FBF">
              <w:t>Withdrawals</w:t>
            </w:r>
          </w:p>
        </w:tc>
        <w:tc>
          <w:tcPr>
            <w:tcW w:w="6804" w:type="dxa"/>
            <w:tcBorders>
              <w:top w:val="single" w:sz="8" w:space="0" w:color="455560" w:themeColor="accent5"/>
              <w:left w:val="nil"/>
              <w:bottom w:val="single" w:sz="8" w:space="0" w:color="455560" w:themeColor="accent5"/>
              <w:right w:val="nil"/>
            </w:tcBorders>
          </w:tcPr>
          <w:p w14:paraId="582246E3" w14:textId="2E288D94" w:rsidR="00DD61C6" w:rsidRPr="00613FBF" w:rsidRDefault="00DD61C6" w:rsidP="00C118AE">
            <w:pPr>
              <w:pStyle w:val="BodyTextGrey"/>
              <w:spacing w:beforeLines="20" w:before="48" w:afterLines="20" w:after="48" w:line="220" w:lineRule="atLeast"/>
              <w:jc w:val="both"/>
            </w:pPr>
            <w:r w:rsidRPr="00613FBF">
              <w:t>Sample rates below</w:t>
            </w:r>
          </w:p>
        </w:tc>
      </w:tr>
      <w:tr w:rsidR="00DD61C6" w:rsidRPr="00D63229" w14:paraId="1DB7B3E7" w14:textId="77777777" w:rsidTr="00613FBF">
        <w:tc>
          <w:tcPr>
            <w:tcW w:w="3119" w:type="dxa"/>
            <w:gridSpan w:val="2"/>
            <w:tcBorders>
              <w:top w:val="single" w:sz="8" w:space="0" w:color="455560" w:themeColor="accent5"/>
              <w:bottom w:val="single" w:sz="8" w:space="0" w:color="455560" w:themeColor="accent5"/>
              <w:right w:val="nil"/>
            </w:tcBorders>
          </w:tcPr>
          <w:p w14:paraId="13754DDF" w14:textId="64CC3690" w:rsidR="00DD61C6" w:rsidRPr="00613FBF" w:rsidRDefault="00DD61C6" w:rsidP="00C118AE">
            <w:pPr>
              <w:pStyle w:val="BodyTextGrey"/>
              <w:spacing w:beforeLines="20" w:before="48" w:afterLines="20" w:after="48" w:line="220" w:lineRule="atLeast"/>
              <w:jc w:val="both"/>
            </w:pPr>
            <w:r w:rsidRPr="00613FBF">
              <w:t>Retirement in ill health</w:t>
            </w:r>
          </w:p>
        </w:tc>
        <w:tc>
          <w:tcPr>
            <w:tcW w:w="6804" w:type="dxa"/>
            <w:tcBorders>
              <w:top w:val="single" w:sz="8" w:space="0" w:color="455560" w:themeColor="accent5"/>
              <w:left w:val="nil"/>
              <w:bottom w:val="single" w:sz="8" w:space="0" w:color="455560" w:themeColor="accent5"/>
              <w:right w:val="nil"/>
            </w:tcBorders>
          </w:tcPr>
          <w:p w14:paraId="16391E16" w14:textId="2A729B75" w:rsidR="00DD61C6" w:rsidRPr="00613FBF" w:rsidRDefault="00DD61C6" w:rsidP="00C118AE">
            <w:pPr>
              <w:pStyle w:val="BodyTextGrey"/>
              <w:tabs>
                <w:tab w:val="left" w:pos="688"/>
              </w:tabs>
              <w:spacing w:beforeLines="20" w:before="48" w:afterLines="20" w:after="48" w:line="220" w:lineRule="atLeast"/>
              <w:jc w:val="both"/>
            </w:pPr>
            <w:r>
              <w:t>S</w:t>
            </w:r>
            <w:r w:rsidRPr="00613FBF">
              <w:t>ample rates below</w:t>
            </w:r>
          </w:p>
        </w:tc>
      </w:tr>
      <w:tr w:rsidR="00DD61C6" w:rsidRPr="00D63229" w14:paraId="4D71B433" w14:textId="77777777" w:rsidTr="00613FBF">
        <w:tc>
          <w:tcPr>
            <w:tcW w:w="3119" w:type="dxa"/>
            <w:gridSpan w:val="2"/>
            <w:tcBorders>
              <w:top w:val="single" w:sz="8" w:space="0" w:color="455560" w:themeColor="accent5"/>
              <w:bottom w:val="single" w:sz="8" w:space="0" w:color="455560" w:themeColor="accent5"/>
              <w:right w:val="nil"/>
            </w:tcBorders>
          </w:tcPr>
          <w:p w14:paraId="2B7D58D8" w14:textId="0719C4A4" w:rsidR="00DD61C6" w:rsidRPr="00613FBF" w:rsidRDefault="00DD61C6" w:rsidP="00C118AE">
            <w:pPr>
              <w:pStyle w:val="BodyTextGrey"/>
              <w:spacing w:beforeLines="20" w:before="48" w:afterLines="20" w:after="48" w:line="220" w:lineRule="atLeast"/>
              <w:jc w:val="both"/>
            </w:pPr>
            <w:r w:rsidRPr="00613FBF">
              <w:t>Family details</w:t>
            </w:r>
          </w:p>
        </w:tc>
        <w:tc>
          <w:tcPr>
            <w:tcW w:w="6804" w:type="dxa"/>
            <w:tcBorders>
              <w:top w:val="single" w:sz="8" w:space="0" w:color="455560" w:themeColor="accent5"/>
              <w:left w:val="nil"/>
              <w:bottom w:val="single" w:sz="8" w:space="0" w:color="455560" w:themeColor="accent5"/>
              <w:right w:val="nil"/>
            </w:tcBorders>
          </w:tcPr>
          <w:p w14:paraId="02C62B97" w14:textId="60C0CA44" w:rsidR="00DD61C6" w:rsidRPr="00613FBF" w:rsidRDefault="00DD61C6" w:rsidP="00C118AE">
            <w:pPr>
              <w:pStyle w:val="BodyTextGrey"/>
              <w:spacing w:beforeLines="20" w:before="48" w:afterLines="20" w:after="48" w:line="220" w:lineRule="atLeast"/>
              <w:jc w:val="both"/>
            </w:pPr>
            <w:r w:rsidRPr="008D718F">
              <w:t xml:space="preserve">A varying proportion of members are assumed to have a </w:t>
            </w:r>
            <w:r w:rsidR="000E07BC" w:rsidRPr="008D718F">
              <w:t xml:space="preserve">dependant </w:t>
            </w:r>
            <w:r w:rsidR="0064257A" w:rsidRPr="008D718F">
              <w:t xml:space="preserve">partner </w:t>
            </w:r>
            <w:r w:rsidRPr="008D718F">
              <w:t xml:space="preserve">at retirement or on earlier death. For example, at age 60 this is assumed to be </w:t>
            </w:r>
            <w:r w:rsidR="008D718F" w:rsidRPr="008D718F">
              <w:t>90</w:t>
            </w:r>
            <w:r w:rsidRPr="008D718F">
              <w:t xml:space="preserve">% for males and </w:t>
            </w:r>
            <w:r w:rsidR="008D718F" w:rsidRPr="008D718F">
              <w:t>85</w:t>
            </w:r>
            <w:r w:rsidRPr="008D718F">
              <w:t>%</w:t>
            </w:r>
            <w:r w:rsidRPr="00613FBF">
              <w:t xml:space="preserve"> for females. </w:t>
            </w:r>
            <w:r>
              <w:t xml:space="preserve">Males are assumed to be 3 years older than females, and partner dependants are assumed to be opposite sex to members. </w:t>
            </w:r>
          </w:p>
        </w:tc>
      </w:tr>
      <w:tr w:rsidR="00DD61C6" w:rsidRPr="00D63229" w14:paraId="02501BAF" w14:textId="77777777" w:rsidTr="00613FBF">
        <w:tc>
          <w:tcPr>
            <w:tcW w:w="3119" w:type="dxa"/>
            <w:gridSpan w:val="2"/>
            <w:tcBorders>
              <w:top w:val="single" w:sz="8" w:space="0" w:color="455560" w:themeColor="accent5"/>
              <w:bottom w:val="single" w:sz="8" w:space="0" w:color="455560" w:themeColor="accent5"/>
              <w:right w:val="nil"/>
            </w:tcBorders>
          </w:tcPr>
          <w:p w14:paraId="1E1AD6FB" w14:textId="6B4A9C21" w:rsidR="00DD61C6" w:rsidRPr="008D718F" w:rsidRDefault="00DD61C6" w:rsidP="00C118AE">
            <w:pPr>
              <w:pStyle w:val="BodyTextGrey"/>
              <w:spacing w:beforeLines="20" w:before="48" w:afterLines="20" w:after="48" w:line="220" w:lineRule="atLeast"/>
              <w:jc w:val="both"/>
            </w:pPr>
            <w:r w:rsidRPr="008D718F">
              <w:t>Commutation</w:t>
            </w:r>
          </w:p>
        </w:tc>
        <w:tc>
          <w:tcPr>
            <w:tcW w:w="6804" w:type="dxa"/>
            <w:tcBorders>
              <w:top w:val="single" w:sz="8" w:space="0" w:color="455560" w:themeColor="accent5"/>
              <w:left w:val="nil"/>
              <w:bottom w:val="single" w:sz="8" w:space="0" w:color="455560" w:themeColor="accent5"/>
              <w:right w:val="nil"/>
            </w:tcBorders>
          </w:tcPr>
          <w:p w14:paraId="06B6157B" w14:textId="59FFF824" w:rsidR="00DD61C6" w:rsidRPr="008D718F" w:rsidRDefault="008D718F" w:rsidP="00C118AE">
            <w:pPr>
              <w:pStyle w:val="BodyTextGrey"/>
              <w:spacing w:beforeLines="20" w:before="48" w:afterLines="20" w:after="48" w:line="220" w:lineRule="atLeast"/>
              <w:jc w:val="both"/>
            </w:pPr>
            <w:r w:rsidRPr="008D718F">
              <w:t>50</w:t>
            </w:r>
            <w:r w:rsidR="00DD61C6" w:rsidRPr="008D718F">
              <w:t xml:space="preserve">% of maximum tax-free cash </w:t>
            </w:r>
          </w:p>
        </w:tc>
      </w:tr>
      <w:tr w:rsidR="00DD61C6" w:rsidRPr="00D63229" w14:paraId="2E5BD850" w14:textId="77777777" w:rsidTr="00613FBF">
        <w:tc>
          <w:tcPr>
            <w:tcW w:w="3119" w:type="dxa"/>
            <w:gridSpan w:val="2"/>
            <w:tcBorders>
              <w:top w:val="single" w:sz="8" w:space="0" w:color="455560" w:themeColor="accent5"/>
              <w:bottom w:val="single" w:sz="8" w:space="0" w:color="455560" w:themeColor="accent5"/>
              <w:right w:val="nil"/>
            </w:tcBorders>
          </w:tcPr>
          <w:p w14:paraId="5642C75D" w14:textId="1FF46788" w:rsidR="00DD61C6" w:rsidRPr="008D718F" w:rsidRDefault="00DD61C6" w:rsidP="00C118AE">
            <w:pPr>
              <w:pStyle w:val="BodyTextGrey"/>
              <w:spacing w:beforeLines="20" w:before="48" w:afterLines="20" w:after="48" w:line="220" w:lineRule="atLeast"/>
              <w:jc w:val="both"/>
            </w:pPr>
            <w:r w:rsidRPr="008D718F">
              <w:t>50:50 option</w:t>
            </w:r>
          </w:p>
        </w:tc>
        <w:tc>
          <w:tcPr>
            <w:tcW w:w="6804" w:type="dxa"/>
            <w:tcBorders>
              <w:top w:val="single" w:sz="8" w:space="0" w:color="455560" w:themeColor="accent5"/>
              <w:left w:val="nil"/>
              <w:bottom w:val="single" w:sz="8" w:space="0" w:color="455560" w:themeColor="accent5"/>
              <w:right w:val="nil"/>
            </w:tcBorders>
          </w:tcPr>
          <w:p w14:paraId="5AE71CDE" w14:textId="469FB206" w:rsidR="00DD61C6" w:rsidRPr="008D718F" w:rsidRDefault="008D718F" w:rsidP="00C118AE">
            <w:pPr>
              <w:pStyle w:val="BodyTextGrey"/>
              <w:spacing w:beforeLines="20" w:before="48" w:afterLines="20" w:after="48" w:line="220" w:lineRule="atLeast"/>
              <w:jc w:val="both"/>
            </w:pPr>
            <w:r w:rsidRPr="008D718F">
              <w:t>0</w:t>
            </w:r>
            <w:r w:rsidR="00DD61C6" w:rsidRPr="008D718F">
              <w:t>% of members will choose the 50:50 option.</w:t>
            </w:r>
          </w:p>
        </w:tc>
      </w:tr>
    </w:tbl>
    <w:p w14:paraId="4970A765" w14:textId="3654BA45" w:rsidR="00447771" w:rsidRDefault="004E0DFD" w:rsidP="00C118AE">
      <w:pPr>
        <w:spacing w:after="20" w:line="240" w:lineRule="auto"/>
        <w:rPr>
          <w:rStyle w:val="Heading4Char"/>
          <w:iCs/>
          <w:color w:val="455560" w:themeColor="accent5"/>
        </w:rPr>
      </w:pPr>
      <w:bookmarkStart w:id="148" w:name="_Toc86162890"/>
      <w:r>
        <w:t>D3</w:t>
      </w:r>
      <w:r w:rsidR="00773FF9">
        <w:t xml:space="preserve"> </w:t>
      </w:r>
      <w:r w:rsidR="00C22078" w:rsidRPr="00C22078">
        <w:t>R</w:t>
      </w:r>
      <w:r w:rsidR="00447771" w:rsidRPr="00C22078">
        <w:t>ates for demographic assumptions</w:t>
      </w:r>
      <w:bookmarkEnd w:id="148"/>
      <w:r w:rsidR="00447771" w:rsidRPr="00C22078">
        <w:rPr>
          <w:rStyle w:val="Heading3Char"/>
        </w:rPr>
        <w:br/>
      </w:r>
      <w:bookmarkStart w:id="149" w:name="_Toc86162891"/>
      <w:r w:rsidR="00447771" w:rsidRPr="00C22078">
        <w:rPr>
          <w:rStyle w:val="Heading4Char"/>
          <w:iCs/>
          <w:color w:val="455560" w:themeColor="accent5"/>
        </w:rPr>
        <w:t>Males</w:t>
      </w:r>
      <w:bookmarkEnd w:id="149"/>
      <w:r w:rsidR="00ED2E34">
        <w:rPr>
          <w:rStyle w:val="Heading4Char"/>
          <w:iCs/>
          <w:color w:val="455560" w:themeColor="accent5"/>
        </w:rPr>
        <w:t xml:space="preserve"> </w:t>
      </w:r>
    </w:p>
    <w:p w14:paraId="7EF4F38C" w14:textId="648B5E45" w:rsidR="00ED2E34" w:rsidRDefault="00D67AB4" w:rsidP="00C118AE">
      <w:pPr>
        <w:pStyle w:val="BodyTextGrey"/>
        <w:jc w:val="both"/>
      </w:pPr>
      <w:r>
        <w:rPr>
          <w:noProof/>
        </w:rPr>
        <w:drawing>
          <wp:inline distT="0" distB="0" distL="0" distR="0" wp14:anchorId="51AC6E48" wp14:editId="1B1FE5AD">
            <wp:extent cx="4612584" cy="234000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12584" cy="2340000"/>
                    </a:xfrm>
                    <a:prstGeom prst="rect">
                      <a:avLst/>
                    </a:prstGeom>
                  </pic:spPr>
                </pic:pic>
              </a:graphicData>
            </a:graphic>
          </wp:inline>
        </w:drawing>
      </w:r>
    </w:p>
    <w:p w14:paraId="0B4F089D" w14:textId="77777777" w:rsidR="00447771" w:rsidRDefault="00447771" w:rsidP="00C118AE">
      <w:pPr>
        <w:pStyle w:val="Heading3"/>
        <w:spacing w:after="20"/>
        <w:jc w:val="both"/>
        <w:rPr>
          <w:rStyle w:val="Heading4Char"/>
          <w:b/>
          <w:iCs/>
          <w:color w:val="455560" w:themeColor="accent5"/>
        </w:rPr>
      </w:pPr>
      <w:bookmarkStart w:id="150" w:name="_Toc86162892"/>
      <w:r w:rsidRPr="00C22078">
        <w:rPr>
          <w:rStyle w:val="Heading4Char"/>
          <w:b/>
          <w:iCs/>
          <w:color w:val="455560" w:themeColor="accent5"/>
        </w:rPr>
        <w:t>Females</w:t>
      </w:r>
      <w:bookmarkEnd w:id="150"/>
    </w:p>
    <w:p w14:paraId="4AF494BF" w14:textId="2855AF24" w:rsidR="00ED2E34" w:rsidRDefault="00004AA9" w:rsidP="00C118AE">
      <w:pPr>
        <w:pStyle w:val="BodyTextGrey"/>
        <w:jc w:val="both"/>
      </w:pPr>
      <w:r>
        <w:rPr>
          <w:noProof/>
        </w:rPr>
        <w:drawing>
          <wp:inline distT="0" distB="0" distL="0" distR="0" wp14:anchorId="6FE2C92B" wp14:editId="60AA49B1">
            <wp:extent cx="4613274" cy="23279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511"/>
                    <a:stretch/>
                  </pic:blipFill>
                  <pic:spPr bwMode="auto">
                    <a:xfrm>
                      <a:off x="0" y="0"/>
                      <a:ext cx="4613500" cy="2328024"/>
                    </a:xfrm>
                    <a:prstGeom prst="rect">
                      <a:avLst/>
                    </a:prstGeom>
                    <a:ln>
                      <a:noFill/>
                    </a:ln>
                    <a:extLst>
                      <a:ext uri="{53640926-AAD7-44D8-BBD7-CCE9431645EC}">
                        <a14:shadowObscured xmlns:a14="http://schemas.microsoft.com/office/drawing/2010/main"/>
                      </a:ext>
                    </a:extLst>
                  </pic:spPr>
                </pic:pic>
              </a:graphicData>
            </a:graphic>
          </wp:inline>
        </w:drawing>
      </w:r>
    </w:p>
    <w:p w14:paraId="7A2CBF55" w14:textId="77777777" w:rsidR="00B11D78" w:rsidRDefault="00B11D78" w:rsidP="00C118AE">
      <w:pPr>
        <w:pStyle w:val="BodyTextGrey"/>
        <w:jc w:val="both"/>
      </w:pPr>
    </w:p>
    <w:p w14:paraId="731B1FDC" w14:textId="68D40EDE" w:rsidR="00823DBB" w:rsidRDefault="00823DBB" w:rsidP="00C118AE">
      <w:pPr>
        <w:pStyle w:val="Heading2"/>
        <w:jc w:val="both"/>
      </w:pPr>
      <w:bookmarkStart w:id="151" w:name="AppendixE"/>
      <w:bookmarkEnd w:id="137"/>
      <w:bookmarkEnd w:id="138"/>
      <w:bookmarkEnd w:id="139"/>
      <w:bookmarkEnd w:id="140"/>
      <w:bookmarkEnd w:id="151"/>
      <w:r>
        <w:lastRenderedPageBreak/>
        <w:t>D5 What assumptions apply in a cessation valuation following an employer</w:t>
      </w:r>
      <w:r w:rsidR="0034362A">
        <w:t>’</w:t>
      </w:r>
      <w:r>
        <w:t xml:space="preserve">s exit from the fund? </w:t>
      </w:r>
    </w:p>
    <w:p w14:paraId="72A23700" w14:textId="0D887E26" w:rsidR="00823DBB" w:rsidRDefault="00823DBB" w:rsidP="00C118AE">
      <w:pPr>
        <w:pStyle w:val="BodyTextGrey"/>
        <w:jc w:val="both"/>
        <w:rPr>
          <w:b/>
          <w:color w:val="85898A" w:themeColor="accent6"/>
        </w:rPr>
      </w:pPr>
      <w:r>
        <w:rPr>
          <w:b/>
          <w:color w:val="85898A" w:themeColor="accent6"/>
        </w:rPr>
        <w:t xml:space="preserve">Low-risk exit basis </w:t>
      </w:r>
    </w:p>
    <w:p w14:paraId="542501CC" w14:textId="77777777" w:rsidR="00823DBB" w:rsidRDefault="00823DBB" w:rsidP="00C118AE">
      <w:pPr>
        <w:pStyle w:val="BodyTextGrey"/>
        <w:jc w:val="both"/>
      </w:pPr>
      <w:r>
        <w:t>Where there is no guarantor, the low-risk exit basis will apply.</w:t>
      </w:r>
    </w:p>
    <w:p w14:paraId="2AC2C042" w14:textId="77777777" w:rsidR="00823DBB" w:rsidRDefault="00823DBB" w:rsidP="00C118AE">
      <w:pPr>
        <w:pStyle w:val="BodyTextGrey"/>
        <w:jc w:val="both"/>
      </w:pPr>
      <w:r>
        <w:t>The financial and demographic assumptions underlying the low-risk exit basis are explained below:</w:t>
      </w:r>
    </w:p>
    <w:p w14:paraId="0C5672F4" w14:textId="77777777" w:rsidR="00823DBB" w:rsidRDefault="00823DBB" w:rsidP="00C118AE">
      <w:pPr>
        <w:pStyle w:val="BulletHymans"/>
        <w:jc w:val="both"/>
      </w:pPr>
      <w:r>
        <w:t>The discount rate is set equal to the annualised yield on long dated government bonds at the cessation date, with a 0% margin.  This was 1.7% pa on 31 March 2022.</w:t>
      </w:r>
    </w:p>
    <w:p w14:paraId="6B84BF59" w14:textId="77777777" w:rsidR="00823DBB" w:rsidRPr="00B9656B" w:rsidRDefault="00823DBB" w:rsidP="00C118AE">
      <w:pPr>
        <w:pStyle w:val="BulletHymans"/>
        <w:jc w:val="both"/>
      </w:pPr>
      <w:r w:rsidRPr="00B9656B">
        <w:t>The CPI assumption is based on Hymans Robertson’s ESS model. The median value of CPI inflation from the ESS was 2.7% pa on 31 March 2022.</w:t>
      </w:r>
    </w:p>
    <w:p w14:paraId="5EADA8D3" w14:textId="77777777" w:rsidR="00823DBB" w:rsidRDefault="00823DBB" w:rsidP="00C118AE">
      <w:pPr>
        <w:pStyle w:val="BulletHymans"/>
        <w:jc w:val="both"/>
      </w:pPr>
      <w:r>
        <w:t xml:space="preserve">Life expectancy assumptions are those used to set contribution rates, with one adjustment.  A higher long-term rate of mortality improvements of 1.75% pa is assumed. </w:t>
      </w:r>
    </w:p>
    <w:p w14:paraId="47328B48" w14:textId="77777777" w:rsidR="00823DBB" w:rsidRDefault="00823DBB" w:rsidP="00C118AE">
      <w:pPr>
        <w:pStyle w:val="BulletHymans"/>
        <w:numPr>
          <w:ilvl w:val="0"/>
          <w:numId w:val="0"/>
        </w:numPr>
        <w:jc w:val="both"/>
        <w:rPr>
          <w:b/>
          <w:color w:val="85898A" w:themeColor="accent6"/>
        </w:rPr>
      </w:pPr>
      <w:r>
        <w:rPr>
          <w:b/>
          <w:color w:val="85898A" w:themeColor="accent6"/>
        </w:rPr>
        <w:t xml:space="preserve">Contractor exit basis </w:t>
      </w:r>
    </w:p>
    <w:p w14:paraId="791620D2" w14:textId="77777777" w:rsidR="00823DBB" w:rsidRDefault="00823DBB" w:rsidP="00C118AE">
      <w:pPr>
        <w:pStyle w:val="BodyTextGrey"/>
        <w:jc w:val="both"/>
      </w:pPr>
      <w:r>
        <w:t>Where there is a guarantor (eg in the case of contractors where the local authority guarantees the contractor’s admission in the fund), the contractor exit basis will apply.</w:t>
      </w:r>
    </w:p>
    <w:p w14:paraId="60F6060F" w14:textId="61D76671" w:rsidR="00823DBB" w:rsidRDefault="00823DBB" w:rsidP="00C118AE">
      <w:pPr>
        <w:pStyle w:val="BodyTextGrey"/>
        <w:jc w:val="both"/>
      </w:pPr>
      <w:r>
        <w:t xml:space="preserve">The financial and demographic assumptions underlying the contractor exit basis are </w:t>
      </w:r>
      <w:r w:rsidR="00F309FF">
        <w:t>equal to</w:t>
      </w:r>
      <w:r>
        <w:t xml:space="preserve"> those set for calculating contributions rates.  </w:t>
      </w:r>
      <w:r w:rsidR="00C23CE1">
        <w:rPr>
          <w:rStyle w:val="normaltextrun"/>
          <w:color w:val="455560"/>
          <w:shd w:val="clear" w:color="auto" w:fill="FFFFFF"/>
        </w:rPr>
        <w:t>Specifically, the discount rate is set equal to the expected returns over the period of 20 years based on a 67% probability.</w:t>
      </w:r>
    </w:p>
    <w:p w14:paraId="33664E8D" w14:textId="3CACD434" w:rsidR="00424C77" w:rsidRDefault="00424C77" w:rsidP="00424C77">
      <w:pPr>
        <w:pStyle w:val="BodyTextGrey"/>
      </w:pPr>
    </w:p>
    <w:p w14:paraId="4D559DCA" w14:textId="6893327C" w:rsidR="001452C1" w:rsidRDefault="001452C1" w:rsidP="00424C77">
      <w:pPr>
        <w:pStyle w:val="BodyTextGrey"/>
      </w:pPr>
    </w:p>
    <w:p w14:paraId="7204B2A9" w14:textId="3946E1A6" w:rsidR="001452C1" w:rsidRDefault="001452C1" w:rsidP="00424C77">
      <w:pPr>
        <w:pStyle w:val="BodyTextGrey"/>
      </w:pPr>
    </w:p>
    <w:p w14:paraId="6F4B78A4" w14:textId="3D601587" w:rsidR="001452C1" w:rsidRDefault="001452C1" w:rsidP="00424C77">
      <w:pPr>
        <w:pStyle w:val="BodyTextGrey"/>
      </w:pPr>
    </w:p>
    <w:p w14:paraId="2A26AFE4" w14:textId="29367B1F" w:rsidR="001452C1" w:rsidRDefault="001452C1" w:rsidP="00424C77">
      <w:pPr>
        <w:pStyle w:val="BodyTextGrey"/>
      </w:pPr>
    </w:p>
    <w:p w14:paraId="2A1E1E11" w14:textId="607448CB" w:rsidR="001452C1" w:rsidRDefault="001452C1" w:rsidP="00424C77">
      <w:pPr>
        <w:pStyle w:val="BodyTextGrey"/>
      </w:pPr>
    </w:p>
    <w:p w14:paraId="68196CAF" w14:textId="326B66B8" w:rsidR="001452C1" w:rsidRDefault="001452C1" w:rsidP="00424C77">
      <w:pPr>
        <w:pStyle w:val="BodyTextGrey"/>
      </w:pPr>
    </w:p>
    <w:p w14:paraId="5D505EF5" w14:textId="6F57CD18" w:rsidR="001452C1" w:rsidRDefault="001452C1" w:rsidP="00424C77">
      <w:pPr>
        <w:pStyle w:val="BodyTextGrey"/>
      </w:pPr>
    </w:p>
    <w:p w14:paraId="166407BC" w14:textId="16896E13" w:rsidR="001452C1" w:rsidRDefault="001452C1" w:rsidP="00424C77">
      <w:pPr>
        <w:pStyle w:val="BodyTextGrey"/>
      </w:pPr>
    </w:p>
    <w:p w14:paraId="315079EA" w14:textId="7761C385" w:rsidR="001452C1" w:rsidRDefault="001452C1" w:rsidP="00424C77">
      <w:pPr>
        <w:pStyle w:val="BodyTextGrey"/>
      </w:pPr>
    </w:p>
    <w:p w14:paraId="7C96CA63" w14:textId="3FDF2895" w:rsidR="001452C1" w:rsidRDefault="001452C1" w:rsidP="00424C77">
      <w:pPr>
        <w:pStyle w:val="BodyTextGrey"/>
      </w:pPr>
    </w:p>
    <w:p w14:paraId="6F24B644" w14:textId="6E713C3F" w:rsidR="001452C1" w:rsidRDefault="001452C1" w:rsidP="00424C77">
      <w:pPr>
        <w:pStyle w:val="BodyTextGrey"/>
      </w:pPr>
    </w:p>
    <w:p w14:paraId="09212C4F" w14:textId="58AD8A12" w:rsidR="001452C1" w:rsidRDefault="001452C1" w:rsidP="00424C77">
      <w:pPr>
        <w:pStyle w:val="BodyTextGrey"/>
      </w:pPr>
    </w:p>
    <w:p w14:paraId="1496B74C" w14:textId="7502A184" w:rsidR="001452C1" w:rsidRDefault="001452C1" w:rsidP="00424C77">
      <w:pPr>
        <w:pStyle w:val="BodyTextGrey"/>
      </w:pPr>
    </w:p>
    <w:p w14:paraId="00FB4D07" w14:textId="43C6B3A0" w:rsidR="001452C1" w:rsidRDefault="001452C1" w:rsidP="00424C77">
      <w:pPr>
        <w:pStyle w:val="BodyTextGrey"/>
      </w:pPr>
    </w:p>
    <w:p w14:paraId="38E5CFCD" w14:textId="6361C622" w:rsidR="001452C1" w:rsidRDefault="001452C1" w:rsidP="00424C77">
      <w:pPr>
        <w:pStyle w:val="BodyTextGrey"/>
      </w:pPr>
    </w:p>
    <w:p w14:paraId="131F643A" w14:textId="2D0D6260" w:rsidR="00DE1C3A" w:rsidRPr="00DE1C3A" w:rsidRDefault="00DE1C3A" w:rsidP="00DE1C3A">
      <w:pPr>
        <w:pStyle w:val="Appendix1"/>
        <w:pageBreakBefore/>
        <w:jc w:val="both"/>
      </w:pPr>
      <w:r w:rsidRPr="00AD1463">
        <w:lastRenderedPageBreak/>
        <w:t xml:space="preserve">Appendix </w:t>
      </w:r>
      <w:r>
        <w:t>E</w:t>
      </w:r>
      <w:r w:rsidRPr="00AD1463">
        <w:t xml:space="preserve"> – </w:t>
      </w:r>
      <w:r w:rsidRPr="00DE1C3A">
        <w:t>Policy on contribution reviews</w:t>
      </w:r>
      <w:bookmarkStart w:id="152" w:name="_Toc110352136"/>
      <w:r>
        <w:rPr>
          <w:color w:val="455560" w:themeColor="accent5"/>
        </w:rPr>
        <w:t xml:space="preserve"> </w:t>
      </w:r>
    </w:p>
    <w:p w14:paraId="75B66F5C" w14:textId="65625096" w:rsidR="00DE1C3A" w:rsidRDefault="00101A59" w:rsidP="00101A59">
      <w:pPr>
        <w:pStyle w:val="Heading1Num"/>
        <w:numPr>
          <w:ilvl w:val="0"/>
          <w:numId w:val="0"/>
        </w:numPr>
        <w:ind w:left="567" w:hanging="567"/>
      </w:pPr>
      <w:r>
        <w:t>1</w:t>
      </w:r>
      <w:r>
        <w:tab/>
      </w:r>
      <w:r w:rsidR="00DE1C3A">
        <w:t>Introduction</w:t>
      </w:r>
      <w:bookmarkEnd w:id="152"/>
    </w:p>
    <w:p w14:paraId="72DB19ED" w14:textId="77777777" w:rsidR="00DE1C3A" w:rsidRDefault="00DE1C3A" w:rsidP="00DE1C3A">
      <w:pPr>
        <w:pStyle w:val="BodyTextGrey"/>
      </w:pPr>
      <w:r>
        <w:t xml:space="preserve">The purpose of this policy is to set out the administering authority’s approach to reviewing contribution rates between triennial valuations. </w:t>
      </w:r>
    </w:p>
    <w:p w14:paraId="5A7E7C87" w14:textId="77777777" w:rsidR="00DE1C3A" w:rsidRDefault="00DE1C3A" w:rsidP="00DE1C3A">
      <w:pPr>
        <w:pStyle w:val="BodyTextGrey"/>
      </w:pPr>
      <w:r>
        <w:t>It should be noted that this statement is not exhaustive and individual circumstances may be taken into consideration where appropriate.</w:t>
      </w:r>
    </w:p>
    <w:p w14:paraId="417C2261" w14:textId="3BCE43F6" w:rsidR="00DE1C3A" w:rsidRDefault="00F5509E" w:rsidP="00F5509E">
      <w:pPr>
        <w:pStyle w:val="Heading2Num"/>
        <w:numPr>
          <w:ilvl w:val="0"/>
          <w:numId w:val="0"/>
        </w:numPr>
        <w:ind w:left="709" w:hanging="567"/>
      </w:pPr>
      <w:r>
        <w:t xml:space="preserve">1.1 </w:t>
      </w:r>
      <w:r w:rsidR="00DE1C3A">
        <w:t>Aims and objectives</w:t>
      </w:r>
    </w:p>
    <w:p w14:paraId="523FCD30" w14:textId="77777777" w:rsidR="00DE1C3A" w:rsidRDefault="00DE1C3A" w:rsidP="00DE1C3A">
      <w:pPr>
        <w:pStyle w:val="BodyTextGrey"/>
      </w:pPr>
      <w:r>
        <w:t xml:space="preserve">The administering authority’s aims and objectives related to this policy are as follows: </w:t>
      </w:r>
    </w:p>
    <w:p w14:paraId="74AF7E21" w14:textId="77777777" w:rsidR="00DE1C3A" w:rsidRDefault="00DE1C3A" w:rsidP="0008568E">
      <w:pPr>
        <w:pStyle w:val="BodyTextGrey"/>
        <w:numPr>
          <w:ilvl w:val="0"/>
          <w:numId w:val="28"/>
        </w:numPr>
      </w:pPr>
      <w:r>
        <w:t>To provide employers with clarity around the circumstances where contribution rates may be reviewed between valuations.</w:t>
      </w:r>
    </w:p>
    <w:p w14:paraId="0B86B413" w14:textId="77777777" w:rsidR="00DE1C3A" w:rsidRDefault="00DE1C3A" w:rsidP="0008568E">
      <w:pPr>
        <w:pStyle w:val="BodyTextGrey"/>
        <w:numPr>
          <w:ilvl w:val="0"/>
          <w:numId w:val="28"/>
        </w:numPr>
      </w:pPr>
      <w:r>
        <w:t>To outline specific circumstances where contribution rates will not be reviewed.</w:t>
      </w:r>
    </w:p>
    <w:p w14:paraId="49B6E896" w14:textId="46659EF2" w:rsidR="00DE1C3A" w:rsidRPr="004A7AFA" w:rsidRDefault="00F5509E" w:rsidP="00F5509E">
      <w:pPr>
        <w:pStyle w:val="Heading2Num"/>
        <w:numPr>
          <w:ilvl w:val="0"/>
          <w:numId w:val="0"/>
        </w:numPr>
        <w:ind w:left="709" w:hanging="567"/>
      </w:pPr>
      <w:r>
        <w:t xml:space="preserve">1.2 </w:t>
      </w:r>
      <w:r w:rsidR="00DE1C3A">
        <w:t>Background</w:t>
      </w:r>
    </w:p>
    <w:p w14:paraId="0905985D" w14:textId="77777777" w:rsidR="00DE1C3A" w:rsidRDefault="00DE1C3A" w:rsidP="00DE1C3A">
      <w:pPr>
        <w:pStyle w:val="BodyTextGrey"/>
      </w:pPr>
      <w:r>
        <w:t>T</w:t>
      </w:r>
      <w:r w:rsidRPr="000966D8">
        <w:t xml:space="preserve">he Fund may amend contribution rates between valuations for </w:t>
      </w:r>
      <w:r>
        <w:t>‘</w:t>
      </w:r>
      <w:r w:rsidRPr="000966D8">
        <w:t>significant change</w:t>
      </w:r>
      <w:r>
        <w:t>’</w:t>
      </w:r>
      <w:r w:rsidRPr="000966D8">
        <w:t xml:space="preserve"> to the liabilities or covenant of an employer. </w:t>
      </w:r>
    </w:p>
    <w:p w14:paraId="36B2E168" w14:textId="77777777" w:rsidR="00DE1C3A" w:rsidRDefault="00DE1C3A" w:rsidP="00DE1C3A">
      <w:pPr>
        <w:pStyle w:val="BodyTextGrey"/>
      </w:pPr>
      <w:r>
        <w:t>Such reviews may be instigated by the fund or at the request of a participating employer.</w:t>
      </w:r>
    </w:p>
    <w:p w14:paraId="077E2069" w14:textId="77777777" w:rsidR="00DE1C3A" w:rsidRPr="001405A0" w:rsidRDefault="00DE1C3A" w:rsidP="00DE1C3A">
      <w:pPr>
        <w:pStyle w:val="BodyTextGrey"/>
      </w:pPr>
      <w:r>
        <w:rPr>
          <w:color w:val="45545F"/>
        </w:rPr>
        <w:t>A</w:t>
      </w:r>
      <w:r w:rsidRPr="004B478B">
        <w:rPr>
          <w:color w:val="45545F"/>
        </w:rPr>
        <w:t xml:space="preserve">ny review may </w:t>
      </w:r>
      <w:r>
        <w:rPr>
          <w:color w:val="45545F"/>
        </w:rPr>
        <w:t xml:space="preserve">lead to a change in the </w:t>
      </w:r>
      <w:r w:rsidRPr="004B478B">
        <w:rPr>
          <w:color w:val="45545F"/>
        </w:rPr>
        <w:t>require</w:t>
      </w:r>
      <w:r>
        <w:rPr>
          <w:color w:val="45545F"/>
        </w:rPr>
        <w:t xml:space="preserve">d </w:t>
      </w:r>
      <w:r w:rsidRPr="004B478B">
        <w:rPr>
          <w:color w:val="45545F"/>
        </w:rPr>
        <w:t>contributions</w:t>
      </w:r>
      <w:r>
        <w:rPr>
          <w:color w:val="45545F"/>
        </w:rPr>
        <w:t xml:space="preserve"> from the employer</w:t>
      </w:r>
      <w:r w:rsidRPr="004B478B">
        <w:rPr>
          <w:color w:val="45545F"/>
        </w:rPr>
        <w:t>.</w:t>
      </w:r>
    </w:p>
    <w:p w14:paraId="0CAE1684" w14:textId="0AFD8413" w:rsidR="00DE1C3A" w:rsidRPr="00B02373" w:rsidRDefault="00A14B54" w:rsidP="00A14B54">
      <w:pPr>
        <w:pStyle w:val="Heading2Num"/>
        <w:numPr>
          <w:ilvl w:val="0"/>
          <w:numId w:val="0"/>
        </w:numPr>
        <w:ind w:left="709" w:hanging="567"/>
      </w:pPr>
      <w:r>
        <w:t xml:space="preserve">1.3 </w:t>
      </w:r>
      <w:r w:rsidR="00DE1C3A" w:rsidRPr="002F2AAA">
        <w:t xml:space="preserve">Guidance and </w:t>
      </w:r>
      <w:r w:rsidR="00DE1C3A">
        <w:t>r</w:t>
      </w:r>
      <w:r w:rsidR="00DE1C3A" w:rsidRPr="002F2AAA">
        <w:t>egulatory framework</w:t>
      </w:r>
    </w:p>
    <w:p w14:paraId="0DA28C8A" w14:textId="77777777" w:rsidR="00DE1C3A" w:rsidRDefault="00DE1C3A" w:rsidP="00DE1C3A">
      <w:pPr>
        <w:pStyle w:val="BodyTextGrey"/>
      </w:pPr>
      <w:hyperlink r:id="rId31" w:anchor="r64" w:history="1">
        <w:r w:rsidRPr="009F4F04">
          <w:rPr>
            <w:rStyle w:val="Hyperlink"/>
          </w:rPr>
          <w:t>Regulation 64</w:t>
        </w:r>
      </w:hyperlink>
      <w:r>
        <w:t xml:space="preserve"> of the Local Government Pension Scheme Regulations 2013 (as amended) sets out the way in which LGPS funds should determine employer contributions, including the following;</w:t>
      </w:r>
    </w:p>
    <w:p w14:paraId="2FF641A8" w14:textId="77777777" w:rsidR="00DE1C3A" w:rsidRDefault="00DE1C3A" w:rsidP="0008568E">
      <w:pPr>
        <w:pStyle w:val="BodyTextGrey"/>
        <w:numPr>
          <w:ilvl w:val="0"/>
          <w:numId w:val="28"/>
        </w:numPr>
      </w:pPr>
      <w:r>
        <w:t>Regulation 64 (4) – allows the administering authority to review the contribution rate if it becomes likely that an employer will cease participation in the fund, with a view to ensuring that the employer is fully funded at the expected exit date.</w:t>
      </w:r>
    </w:p>
    <w:p w14:paraId="1541945D" w14:textId="77777777" w:rsidR="00DE1C3A" w:rsidRDefault="00DE1C3A" w:rsidP="0008568E">
      <w:pPr>
        <w:pStyle w:val="BodyTextGrey"/>
        <w:numPr>
          <w:ilvl w:val="0"/>
          <w:numId w:val="28"/>
        </w:numPr>
      </w:pPr>
      <w:r>
        <w:t xml:space="preserve">Regulation 64A - sets out specific circumstances where the administering authority may revise contributions between valuations (including where a review is requested by one or more employers). </w:t>
      </w:r>
    </w:p>
    <w:p w14:paraId="0FE56E75" w14:textId="77777777" w:rsidR="00DE1C3A" w:rsidRDefault="00DE1C3A" w:rsidP="00DE1C3A">
      <w:r w:rsidRPr="007059DA">
        <w:rPr>
          <w:color w:val="455560"/>
          <w:lang w:eastAsia="en-US"/>
        </w:rPr>
        <w:t xml:space="preserve">This policy also reflects </w:t>
      </w:r>
      <w:hyperlink r:id="rId32" w:history="1">
        <w:r>
          <w:rPr>
            <w:rStyle w:val="Hyperlink"/>
            <w:lang w:eastAsia="en-US"/>
          </w:rPr>
          <w:t>statutory guidance</w:t>
        </w:r>
      </w:hyperlink>
      <w:r w:rsidRPr="007059DA">
        <w:rPr>
          <w:color w:val="455560"/>
          <w:lang w:eastAsia="en-US"/>
        </w:rPr>
        <w:t xml:space="preserve"> from the Department for Levelling Up, Housing and Communities on preparing and maintaining policies relating to </w:t>
      </w:r>
      <w:r>
        <w:rPr>
          <w:color w:val="455560"/>
          <w:lang w:eastAsia="en-US"/>
        </w:rPr>
        <w:t>the review of employer contributions</w:t>
      </w:r>
      <w:r w:rsidRPr="007059DA">
        <w:rPr>
          <w:color w:val="455560"/>
          <w:lang w:eastAsia="en-US"/>
        </w:rPr>
        <w:t xml:space="preserve">. Interested parties may want to refer to an accompanying </w:t>
      </w:r>
      <w:hyperlink r:id="rId33" w:history="1">
        <w:r>
          <w:rPr>
            <w:rStyle w:val="Hyperlink"/>
            <w:lang w:eastAsia="en-US"/>
          </w:rPr>
          <w:t>guide</w:t>
        </w:r>
      </w:hyperlink>
      <w:r w:rsidRPr="007059DA">
        <w:rPr>
          <w:color w:val="455560"/>
          <w:lang w:eastAsia="en-US"/>
        </w:rPr>
        <w:t xml:space="preserve"> that has been produced by the Scheme Advisory Board.</w:t>
      </w:r>
    </w:p>
    <w:p w14:paraId="6FCB3A98" w14:textId="77777777" w:rsidR="00DE1C3A" w:rsidRDefault="00DE1C3A" w:rsidP="00DE1C3A">
      <w:pPr>
        <w:spacing w:after="20" w:line="240" w:lineRule="auto"/>
        <w:jc w:val="left"/>
        <w:rPr>
          <w:rFonts w:cs="Times New Roman"/>
          <w:iCs w:val="0"/>
          <w:color w:val="3FA6CC"/>
          <w:kern w:val="28"/>
          <w:sz w:val="36"/>
          <w:lang w:eastAsia="en-US"/>
        </w:rPr>
      </w:pPr>
      <w:r>
        <w:br w:type="page"/>
      </w:r>
    </w:p>
    <w:p w14:paraId="6293CCFB" w14:textId="08C832AE" w:rsidR="00DE1C3A" w:rsidRDefault="00915753" w:rsidP="00915753">
      <w:pPr>
        <w:pStyle w:val="Heading1Num"/>
        <w:numPr>
          <w:ilvl w:val="0"/>
          <w:numId w:val="0"/>
        </w:numPr>
        <w:ind w:left="567" w:hanging="567"/>
      </w:pPr>
      <w:r>
        <w:lastRenderedPageBreak/>
        <w:t xml:space="preserve">2 </w:t>
      </w:r>
      <w:r w:rsidR="00DE1C3A">
        <w:t>Statement of principles</w:t>
      </w:r>
    </w:p>
    <w:p w14:paraId="5B2BAB73" w14:textId="77777777" w:rsidR="00DE1C3A" w:rsidRDefault="00DE1C3A" w:rsidP="00DE1C3A">
      <w:pPr>
        <w:pStyle w:val="BodyTextGrey"/>
      </w:pPr>
      <w:r>
        <w:t>This statement of principles covers review of contributions between valuations. Each case will be treated on its own merits, but in general:</w:t>
      </w:r>
    </w:p>
    <w:p w14:paraId="355D34B1" w14:textId="77777777" w:rsidR="00DE1C3A" w:rsidRDefault="00DE1C3A" w:rsidP="0008568E">
      <w:pPr>
        <w:pStyle w:val="BodyTextGrey"/>
        <w:numPr>
          <w:ilvl w:val="0"/>
          <w:numId w:val="28"/>
        </w:numPr>
      </w:pPr>
      <w:r>
        <w:t>The administering authority reserves the right to review contributions in line with the provisions set out in the LGPS Regulations.</w:t>
      </w:r>
    </w:p>
    <w:p w14:paraId="53BB42F1" w14:textId="77777777" w:rsidR="00DE1C3A" w:rsidRDefault="00DE1C3A" w:rsidP="0008568E">
      <w:pPr>
        <w:pStyle w:val="BodyTextGrey"/>
        <w:numPr>
          <w:ilvl w:val="0"/>
          <w:numId w:val="28"/>
        </w:numPr>
      </w:pPr>
      <w:r>
        <w:t>The decision to make a change to contribution rates rests with the administering authority, subject to consultation with employers during the review period.</w:t>
      </w:r>
    </w:p>
    <w:p w14:paraId="5203ECD2" w14:textId="77777777" w:rsidR="00DE1C3A" w:rsidRDefault="00DE1C3A" w:rsidP="0008568E">
      <w:pPr>
        <w:pStyle w:val="BodyTextGrey"/>
        <w:numPr>
          <w:ilvl w:val="0"/>
          <w:numId w:val="28"/>
        </w:numPr>
      </w:pPr>
      <w:r>
        <w:t>Full justification for any change in contribution rates will be provided to employers.</w:t>
      </w:r>
    </w:p>
    <w:p w14:paraId="7BA102E3" w14:textId="77777777" w:rsidR="00DE1C3A" w:rsidRDefault="00DE1C3A" w:rsidP="0008568E">
      <w:pPr>
        <w:pStyle w:val="BodyTextGrey"/>
        <w:numPr>
          <w:ilvl w:val="0"/>
          <w:numId w:val="28"/>
        </w:numPr>
      </w:pPr>
      <w:r>
        <w:t>Advice will be taken from the fund actuary in respect of any review of contribution rates.</w:t>
      </w:r>
    </w:p>
    <w:p w14:paraId="6AF8AD0F" w14:textId="77777777" w:rsidR="00DE1C3A" w:rsidRDefault="00DE1C3A" w:rsidP="0008568E">
      <w:pPr>
        <w:pStyle w:val="BodyTextGrey"/>
        <w:numPr>
          <w:ilvl w:val="0"/>
          <w:numId w:val="28"/>
        </w:numPr>
      </w:pPr>
      <w:r>
        <w:t>Any revision to contribution rates will be reflected in the Rates &amp; Adjustment certificate.</w:t>
      </w:r>
    </w:p>
    <w:p w14:paraId="6113F62F" w14:textId="1C9534F2" w:rsidR="00DE1C3A" w:rsidRDefault="00DE1C3A" w:rsidP="0008568E">
      <w:pPr>
        <w:pStyle w:val="NumberHymans"/>
        <w:numPr>
          <w:ilvl w:val="0"/>
          <w:numId w:val="29"/>
        </w:numPr>
      </w:pPr>
      <w:r>
        <w:t>Policy</w:t>
      </w:r>
    </w:p>
    <w:p w14:paraId="55D84BE7" w14:textId="0D1FB6B7" w:rsidR="00DE1C3A" w:rsidRDefault="004D5D45" w:rsidP="004D5D45">
      <w:pPr>
        <w:pStyle w:val="Heading2Num"/>
        <w:numPr>
          <w:ilvl w:val="0"/>
          <w:numId w:val="0"/>
        </w:numPr>
        <w:ind w:left="709" w:hanging="567"/>
      </w:pPr>
      <w:r>
        <w:t xml:space="preserve">3.1 </w:t>
      </w:r>
      <w:r w:rsidR="00DE1C3A">
        <w:t>Circumstances for review</w:t>
      </w:r>
    </w:p>
    <w:p w14:paraId="65E4CD29" w14:textId="77777777" w:rsidR="00DE1C3A" w:rsidRDefault="00DE1C3A" w:rsidP="00DE1C3A">
      <w:pPr>
        <w:pStyle w:val="BodyTextGrey"/>
      </w:pPr>
      <w:r w:rsidRPr="000966D8">
        <w:t xml:space="preserve">The </w:t>
      </w:r>
      <w:r>
        <w:t>f</w:t>
      </w:r>
      <w:r w:rsidRPr="000966D8">
        <w:t xml:space="preserve">und would consider the following circumstances as a potential trigger for review: </w:t>
      </w:r>
    </w:p>
    <w:p w14:paraId="159F7B7C" w14:textId="77777777" w:rsidR="00DE1C3A" w:rsidRPr="000966D8" w:rsidRDefault="00DE1C3A" w:rsidP="0008568E">
      <w:pPr>
        <w:pStyle w:val="BodyTextGrey"/>
        <w:numPr>
          <w:ilvl w:val="0"/>
          <w:numId w:val="28"/>
        </w:numPr>
      </w:pPr>
      <w:r w:rsidRPr="000966D8">
        <w:t xml:space="preserve">in the opinion of an </w:t>
      </w:r>
      <w:r>
        <w:t>a</w:t>
      </w:r>
      <w:r w:rsidRPr="000966D8">
        <w:t xml:space="preserve">dministering </w:t>
      </w:r>
      <w:r>
        <w:t>a</w:t>
      </w:r>
      <w:r w:rsidRPr="000966D8">
        <w:t xml:space="preserve">uthority there are circumstances which make it likely that an employer (including an admission body) will become an </w:t>
      </w:r>
      <w:proofErr w:type="spellStart"/>
      <w:r w:rsidRPr="000966D8">
        <w:t>exiting</w:t>
      </w:r>
      <w:proofErr w:type="spellEnd"/>
      <w:r w:rsidRPr="000966D8">
        <w:t xml:space="preserve"> employer sooner than anticipated at the last valuation;</w:t>
      </w:r>
    </w:p>
    <w:p w14:paraId="2250F281" w14:textId="77777777" w:rsidR="00DE1C3A" w:rsidRPr="000966D8" w:rsidRDefault="00DE1C3A" w:rsidP="0008568E">
      <w:pPr>
        <w:pStyle w:val="BodyTextGrey"/>
        <w:numPr>
          <w:ilvl w:val="0"/>
          <w:numId w:val="28"/>
        </w:numPr>
      </w:pPr>
      <w:r w:rsidRPr="000966D8">
        <w:t xml:space="preserve">an employer is approaching exit from the </w:t>
      </w:r>
      <w:r>
        <w:t>fund</w:t>
      </w:r>
      <w:r w:rsidRPr="000966D8">
        <w:t xml:space="preserve"> within the </w:t>
      </w:r>
      <w:r w:rsidRPr="004C40C5">
        <w:t xml:space="preserve">next two years </w:t>
      </w:r>
      <w:r w:rsidRPr="000966D8">
        <w:t xml:space="preserve">and before completion of the next </w:t>
      </w:r>
      <w:r>
        <w:t xml:space="preserve">triennial </w:t>
      </w:r>
      <w:r w:rsidRPr="000966D8">
        <w:t xml:space="preserve">valuation; </w:t>
      </w:r>
    </w:p>
    <w:p w14:paraId="16740A05" w14:textId="77777777" w:rsidR="00DE1C3A" w:rsidRPr="000966D8" w:rsidRDefault="00DE1C3A" w:rsidP="0008568E">
      <w:pPr>
        <w:pStyle w:val="BodyTextGrey"/>
        <w:numPr>
          <w:ilvl w:val="0"/>
          <w:numId w:val="28"/>
        </w:numPr>
      </w:pPr>
      <w:r w:rsidRPr="000966D8">
        <w:t>there are changes to the benefit structure set out in the LGPS Regulations which have not been allowed for at the last valuation;</w:t>
      </w:r>
    </w:p>
    <w:p w14:paraId="7CB11C68" w14:textId="77777777" w:rsidR="00DE1C3A" w:rsidRPr="000966D8" w:rsidRDefault="00DE1C3A" w:rsidP="0008568E">
      <w:pPr>
        <w:pStyle w:val="BodyTextGrey"/>
        <w:numPr>
          <w:ilvl w:val="0"/>
          <w:numId w:val="28"/>
        </w:numPr>
      </w:pPr>
      <w:r w:rsidRPr="000966D8">
        <w:t xml:space="preserve">it appears likely to the </w:t>
      </w:r>
      <w:hyperlink r:id="rId34" w:anchor="s1adau" w:history="1">
        <w:r>
          <w:t>administering</w:t>
        </w:r>
      </w:hyperlink>
      <w:r>
        <w:t xml:space="preserve"> authority</w:t>
      </w:r>
      <w:r w:rsidRPr="000966D8">
        <w:t xml:space="preserve"> that the amount of the liabilities arising or likely to arise for an employer or employers has changed significantly since the last valuation;</w:t>
      </w:r>
    </w:p>
    <w:p w14:paraId="319BC3A2" w14:textId="77777777" w:rsidR="00DE1C3A" w:rsidRPr="000966D8" w:rsidRDefault="00DE1C3A" w:rsidP="0008568E">
      <w:pPr>
        <w:pStyle w:val="BodyTextGrey"/>
        <w:numPr>
          <w:ilvl w:val="0"/>
          <w:numId w:val="28"/>
        </w:numPr>
      </w:pPr>
      <w:r w:rsidRPr="000966D8">
        <w:t xml:space="preserve">it appears likely to the </w:t>
      </w:r>
      <w:r>
        <w:t>a</w:t>
      </w:r>
      <w:r w:rsidRPr="000966D8">
        <w:t xml:space="preserve">dministering </w:t>
      </w:r>
      <w:r>
        <w:t>a</w:t>
      </w:r>
      <w:r w:rsidRPr="000966D8">
        <w:t>uthority that there has been a significant change in the ability of an employer or employers to meet their obligations (</w:t>
      </w:r>
      <w:r>
        <w:t xml:space="preserve">e.g. </w:t>
      </w:r>
      <w:r w:rsidRPr="000966D8">
        <w:t xml:space="preserve">a material </w:t>
      </w:r>
      <w:proofErr w:type="gramStart"/>
      <w:r w:rsidRPr="000966D8">
        <w:t>change</w:t>
      </w:r>
      <w:proofErr w:type="gramEnd"/>
      <w:r w:rsidRPr="000966D8">
        <w:t xml:space="preserve"> in employer covenant</w:t>
      </w:r>
      <w:r>
        <w:t>, or provision of additional security</w:t>
      </w:r>
      <w:r w:rsidRPr="000966D8">
        <w:t xml:space="preserve">); </w:t>
      </w:r>
    </w:p>
    <w:p w14:paraId="3FACEF73" w14:textId="77777777" w:rsidR="00DE1C3A" w:rsidRPr="000966D8" w:rsidRDefault="00DE1C3A" w:rsidP="0008568E">
      <w:pPr>
        <w:pStyle w:val="BodyTextGrey"/>
        <w:numPr>
          <w:ilvl w:val="0"/>
          <w:numId w:val="28"/>
        </w:numPr>
      </w:pPr>
      <w:r w:rsidRPr="000966D8">
        <w:t xml:space="preserve">it appears to the </w:t>
      </w:r>
      <w:r>
        <w:t>a</w:t>
      </w:r>
      <w:r w:rsidRPr="000966D8">
        <w:t xml:space="preserve">dministering </w:t>
      </w:r>
      <w:r>
        <w:t>a</w:t>
      </w:r>
      <w:r w:rsidRPr="000966D8">
        <w:t xml:space="preserve">uthority that the membership of the employer has changed materially such as bulk transfers, significant reductions to payroll or large-scale restructuring; or </w:t>
      </w:r>
    </w:p>
    <w:p w14:paraId="686AE132" w14:textId="77777777" w:rsidR="00DE1C3A" w:rsidRDefault="00DE1C3A" w:rsidP="0008568E">
      <w:pPr>
        <w:pStyle w:val="BodyTextGrey"/>
        <w:numPr>
          <w:ilvl w:val="0"/>
          <w:numId w:val="28"/>
        </w:numPr>
      </w:pPr>
      <w:r w:rsidRPr="000966D8">
        <w:t xml:space="preserve">where an employer has failed to pay contributions or has not arranged appropriate security as required by the </w:t>
      </w:r>
      <w:r>
        <w:t>a</w:t>
      </w:r>
      <w:r w:rsidRPr="000966D8">
        <w:t xml:space="preserve">dministering </w:t>
      </w:r>
      <w:r>
        <w:t>a</w:t>
      </w:r>
      <w:r w:rsidRPr="000966D8">
        <w:t>uthority.</w:t>
      </w:r>
    </w:p>
    <w:p w14:paraId="674E33DF" w14:textId="3DCC8349" w:rsidR="00DE1C3A" w:rsidRPr="001405A0" w:rsidRDefault="001507A6" w:rsidP="001507A6">
      <w:pPr>
        <w:pStyle w:val="Heading2Num"/>
        <w:numPr>
          <w:ilvl w:val="0"/>
          <w:numId w:val="0"/>
        </w:numPr>
        <w:ind w:left="709" w:hanging="567"/>
      </w:pPr>
      <w:r>
        <w:t xml:space="preserve">3.2 </w:t>
      </w:r>
      <w:r w:rsidR="00DE1C3A">
        <w:t xml:space="preserve">Employer requests </w:t>
      </w:r>
    </w:p>
    <w:p w14:paraId="3E28E3C1" w14:textId="77777777" w:rsidR="00DE1C3A" w:rsidRDefault="00DE1C3A" w:rsidP="00DE1C3A">
      <w:pPr>
        <w:pStyle w:val="BodyTextGrey"/>
      </w:pPr>
      <w:r w:rsidRPr="001405A0">
        <w:t xml:space="preserve">The </w:t>
      </w:r>
      <w:r>
        <w:t>a</w:t>
      </w:r>
      <w:r w:rsidRPr="001405A0">
        <w:t xml:space="preserve">dministering </w:t>
      </w:r>
      <w:r>
        <w:t>a</w:t>
      </w:r>
      <w:r w:rsidRPr="001405A0">
        <w:t>uthority will also consider a request from any employer to review contributions where the employer has undertaken to meet the costs of that review and sets out the reasoning for the review (which would be expected to fall into one of the above categories, such as a belief that their covenant has changed materially, or they are going through a significant restructuring impacting their membership).</w:t>
      </w:r>
    </w:p>
    <w:p w14:paraId="41B6329D" w14:textId="77777777" w:rsidR="00DE1C3A" w:rsidRDefault="00DE1C3A" w:rsidP="00DE1C3A">
      <w:pPr>
        <w:pStyle w:val="BodyTextGrey"/>
      </w:pPr>
      <w:r>
        <w:t>The administering authority will require additional information to support a contribution review made at the employer’s request.  The specific requirements will be confirmed following any request and this is likely to include the following:</w:t>
      </w:r>
    </w:p>
    <w:p w14:paraId="05C0802A" w14:textId="77777777" w:rsidR="00DE1C3A" w:rsidRDefault="00DE1C3A" w:rsidP="0008568E">
      <w:pPr>
        <w:pStyle w:val="BodyTextGrey"/>
        <w:numPr>
          <w:ilvl w:val="0"/>
          <w:numId w:val="28"/>
        </w:numPr>
      </w:pPr>
      <w:r>
        <w:lastRenderedPageBreak/>
        <w:t xml:space="preserve">a copy of the </w:t>
      </w:r>
      <w:r w:rsidRPr="00D56D22">
        <w:t>latest accounts</w:t>
      </w:r>
      <w:r>
        <w:t>;</w:t>
      </w:r>
      <w:r w:rsidRPr="00D56D22">
        <w:t xml:space="preserve"> </w:t>
      </w:r>
    </w:p>
    <w:p w14:paraId="4501778A" w14:textId="77777777" w:rsidR="00DE1C3A" w:rsidRDefault="00DE1C3A" w:rsidP="0008568E">
      <w:pPr>
        <w:pStyle w:val="BodyTextGrey"/>
        <w:numPr>
          <w:ilvl w:val="0"/>
          <w:numId w:val="28"/>
        </w:numPr>
      </w:pPr>
      <w:r w:rsidRPr="00D56D22">
        <w:t>details of any additional security being offered (which may include insurance certificates)</w:t>
      </w:r>
      <w:r>
        <w:t>;</w:t>
      </w:r>
    </w:p>
    <w:p w14:paraId="6453D062" w14:textId="77777777" w:rsidR="00DE1C3A" w:rsidRDefault="00DE1C3A" w:rsidP="0008568E">
      <w:pPr>
        <w:pStyle w:val="BodyTextGrey"/>
        <w:numPr>
          <w:ilvl w:val="0"/>
          <w:numId w:val="28"/>
        </w:numPr>
      </w:pPr>
      <w:r w:rsidRPr="00D56D22">
        <w:t>budget forecasts</w:t>
      </w:r>
      <w:r>
        <w:t>; and/or</w:t>
      </w:r>
    </w:p>
    <w:p w14:paraId="7E6E24FA" w14:textId="77777777" w:rsidR="00DE1C3A" w:rsidRDefault="00DE1C3A" w:rsidP="0008568E">
      <w:pPr>
        <w:pStyle w:val="BodyTextGrey"/>
        <w:numPr>
          <w:ilvl w:val="0"/>
          <w:numId w:val="28"/>
        </w:numPr>
      </w:pPr>
      <w:r w:rsidRPr="00D56D22">
        <w:t>information relating to sources of funding</w:t>
      </w:r>
      <w:r>
        <w:t>.</w:t>
      </w:r>
    </w:p>
    <w:p w14:paraId="628D81CE" w14:textId="77777777" w:rsidR="00DE1C3A" w:rsidRDefault="00DE1C3A" w:rsidP="00DE1C3A">
      <w:pPr>
        <w:pStyle w:val="BodyTextGrey"/>
      </w:pPr>
      <w:r>
        <w:t xml:space="preserve">The costs incurred by the administering authority in carrying out a contribution review (at the employer’s request) will be met by the employer. These will be confirmed </w:t>
      </w:r>
      <w:r w:rsidRPr="00D56D22">
        <w:t>upfront to the employer prior to the review taking place</w:t>
      </w:r>
      <w:r>
        <w:t>.</w:t>
      </w:r>
    </w:p>
    <w:p w14:paraId="69B9A6C2" w14:textId="1B981AB0" w:rsidR="00DE1C3A" w:rsidRDefault="001B16EA" w:rsidP="001B16EA">
      <w:pPr>
        <w:pStyle w:val="Heading2Num"/>
        <w:numPr>
          <w:ilvl w:val="0"/>
          <w:numId w:val="0"/>
        </w:numPr>
        <w:ind w:left="709" w:hanging="567"/>
      </w:pPr>
      <w:r>
        <w:t xml:space="preserve">3.3 </w:t>
      </w:r>
      <w:r w:rsidR="00DE1C3A">
        <w:t>Other employers</w:t>
      </w:r>
    </w:p>
    <w:p w14:paraId="123F4209" w14:textId="77777777" w:rsidR="00DE1C3A" w:rsidRPr="00FD0A45" w:rsidRDefault="00DE1C3A" w:rsidP="00DE1C3A">
      <w:pPr>
        <w:pStyle w:val="BodyTextGrey"/>
      </w:pPr>
      <w:r w:rsidRPr="00FD0A45">
        <w:t xml:space="preserve">When undertaking </w:t>
      </w:r>
      <w:r>
        <w:t>any review of contributions</w:t>
      </w:r>
      <w:r w:rsidRPr="00FD0A45">
        <w:t xml:space="preserve">, the administering authority will also consider the impact of a change to contribution rates on other </w:t>
      </w:r>
      <w:r>
        <w:t>f</w:t>
      </w:r>
      <w:r w:rsidRPr="00FD0A45">
        <w:t xml:space="preserve">und employers. This will include </w:t>
      </w:r>
      <w:r>
        <w:t xml:space="preserve">the following </w:t>
      </w:r>
      <w:r w:rsidRPr="00FD0A45">
        <w:t>factors:</w:t>
      </w:r>
    </w:p>
    <w:p w14:paraId="1FD519C8" w14:textId="77777777" w:rsidR="00DE1C3A" w:rsidRDefault="00DE1C3A" w:rsidP="0008568E">
      <w:pPr>
        <w:pStyle w:val="BodyTextGrey"/>
        <w:numPr>
          <w:ilvl w:val="0"/>
          <w:numId w:val="28"/>
        </w:numPr>
      </w:pPr>
      <w:r>
        <w:t xml:space="preserve">The existence of a </w:t>
      </w:r>
      <w:r w:rsidRPr="00FD0A45">
        <w:t>guarantor</w:t>
      </w:r>
      <w:r>
        <w:t>.</w:t>
      </w:r>
    </w:p>
    <w:p w14:paraId="4D4ABE36" w14:textId="77777777" w:rsidR="00DE1C3A" w:rsidRDefault="00DE1C3A" w:rsidP="0008568E">
      <w:pPr>
        <w:pStyle w:val="BodyTextGrey"/>
        <w:numPr>
          <w:ilvl w:val="0"/>
          <w:numId w:val="28"/>
        </w:numPr>
      </w:pPr>
      <w:r>
        <w:t>T</w:t>
      </w:r>
      <w:r w:rsidRPr="00FD0A45">
        <w:t>he amount of any other security held</w:t>
      </w:r>
      <w:r>
        <w:t>.</w:t>
      </w:r>
    </w:p>
    <w:p w14:paraId="476FEC11" w14:textId="77777777" w:rsidR="00DE1C3A" w:rsidRDefault="00DE1C3A" w:rsidP="0008568E">
      <w:pPr>
        <w:pStyle w:val="BodyTextGrey"/>
        <w:numPr>
          <w:ilvl w:val="0"/>
          <w:numId w:val="28"/>
        </w:numPr>
      </w:pPr>
      <w:r>
        <w:t>T</w:t>
      </w:r>
      <w:r w:rsidRPr="00FD0A45">
        <w:t xml:space="preserve">he size of the employer’s liabilities </w:t>
      </w:r>
      <w:r>
        <w:t>relative to the whole fund.</w:t>
      </w:r>
    </w:p>
    <w:p w14:paraId="2BC028D6" w14:textId="77777777" w:rsidR="00DE1C3A" w:rsidRDefault="00DE1C3A" w:rsidP="00DE1C3A">
      <w:pPr>
        <w:pStyle w:val="BodyTextGrey"/>
      </w:pPr>
      <w:r>
        <w:t>The administering authority will consult with other fund employers as necessary.</w:t>
      </w:r>
    </w:p>
    <w:p w14:paraId="05EB595C" w14:textId="19043FA4" w:rsidR="00DE1C3A" w:rsidRPr="001405A0" w:rsidRDefault="001B16EA" w:rsidP="001B16EA">
      <w:pPr>
        <w:pStyle w:val="Heading2Num"/>
        <w:numPr>
          <w:ilvl w:val="0"/>
          <w:numId w:val="0"/>
        </w:numPr>
        <w:ind w:left="709" w:hanging="567"/>
        <w:rPr>
          <w:color w:val="45545F"/>
        </w:rPr>
      </w:pPr>
      <w:r>
        <w:t xml:space="preserve">3.4 </w:t>
      </w:r>
      <w:r w:rsidR="00DE1C3A">
        <w:t xml:space="preserve">Effect of market volatility </w:t>
      </w:r>
    </w:p>
    <w:p w14:paraId="30CFDA11" w14:textId="77777777" w:rsidR="00DE1C3A" w:rsidRDefault="00DE1C3A" w:rsidP="00DE1C3A">
      <w:pPr>
        <w:pStyle w:val="BodyTextGrey"/>
        <w:rPr>
          <w:rFonts w:eastAsia="Arial"/>
          <w:color w:val="45545F"/>
        </w:rPr>
      </w:pPr>
      <w:r w:rsidRPr="004B478B">
        <w:rPr>
          <w:color w:val="45545F"/>
        </w:rPr>
        <w:t xml:space="preserve">Except in circumstances such as an employer nearing cessation, the </w:t>
      </w:r>
      <w:r>
        <w:rPr>
          <w:color w:val="45545F"/>
        </w:rPr>
        <w:t>a</w:t>
      </w:r>
      <w:r w:rsidRPr="004B478B">
        <w:rPr>
          <w:color w:val="45545F"/>
        </w:rPr>
        <w:t xml:space="preserve">dministering </w:t>
      </w:r>
      <w:r>
        <w:rPr>
          <w:color w:val="45545F"/>
        </w:rPr>
        <w:t>a</w:t>
      </w:r>
      <w:r w:rsidRPr="004B478B">
        <w:rPr>
          <w:color w:val="45545F"/>
        </w:rPr>
        <w:t>uthority will not consider market volatility or changes to asset values as a basis for a change in contributions outside a formal valuation.</w:t>
      </w:r>
      <w:r w:rsidRPr="004B478B">
        <w:rPr>
          <w:rFonts w:eastAsia="Arial"/>
          <w:color w:val="45545F"/>
        </w:rPr>
        <w:t xml:space="preserve"> </w:t>
      </w:r>
    </w:p>
    <w:p w14:paraId="30ED8822" w14:textId="17D9AE06" w:rsidR="00DE1C3A" w:rsidRDefault="00A654B8" w:rsidP="00A654B8">
      <w:pPr>
        <w:pStyle w:val="Heading2Num"/>
        <w:numPr>
          <w:ilvl w:val="0"/>
          <w:numId w:val="0"/>
        </w:numPr>
        <w:ind w:left="709" w:hanging="567"/>
      </w:pPr>
      <w:r>
        <w:t xml:space="preserve">3.5 </w:t>
      </w:r>
      <w:r w:rsidR="00DE1C3A">
        <w:t>Documentation</w:t>
      </w:r>
    </w:p>
    <w:p w14:paraId="238C3E8B" w14:textId="77777777" w:rsidR="00DE1C3A" w:rsidRDefault="00DE1C3A" w:rsidP="00DE1C3A">
      <w:pPr>
        <w:pStyle w:val="BodyTextGrey"/>
      </w:pPr>
      <w:r>
        <w:t>Where revisions to contribution rates are necessary, the fund will provide the employer with a note of the information used to determine these, including:</w:t>
      </w:r>
    </w:p>
    <w:p w14:paraId="56482B31" w14:textId="77777777" w:rsidR="00DE1C3A" w:rsidRDefault="00DE1C3A" w:rsidP="0008568E">
      <w:pPr>
        <w:pStyle w:val="BodyTextGrey"/>
        <w:numPr>
          <w:ilvl w:val="0"/>
          <w:numId w:val="28"/>
        </w:numPr>
      </w:pPr>
      <w:r>
        <w:t>Explanation of the key factors leading to the need for a review of the contribution rates, including, if appropriate, the updated funding position.</w:t>
      </w:r>
    </w:p>
    <w:p w14:paraId="29ADE8B2" w14:textId="77777777" w:rsidR="00DE1C3A" w:rsidRDefault="00DE1C3A" w:rsidP="0008568E">
      <w:pPr>
        <w:pStyle w:val="BodyTextGrey"/>
        <w:numPr>
          <w:ilvl w:val="0"/>
          <w:numId w:val="28"/>
        </w:numPr>
      </w:pPr>
      <w:r>
        <w:t>A note of the new contribution rates and effective date of these.</w:t>
      </w:r>
    </w:p>
    <w:p w14:paraId="0FC4ABBD" w14:textId="77777777" w:rsidR="00DE1C3A" w:rsidRDefault="00DE1C3A" w:rsidP="0008568E">
      <w:pPr>
        <w:pStyle w:val="BodyTextGrey"/>
        <w:numPr>
          <w:ilvl w:val="0"/>
          <w:numId w:val="28"/>
        </w:numPr>
      </w:pPr>
      <w:r>
        <w:t>Date of next review.</w:t>
      </w:r>
    </w:p>
    <w:p w14:paraId="06FD388C" w14:textId="77777777" w:rsidR="00DE1C3A" w:rsidRDefault="00DE1C3A" w:rsidP="0008568E">
      <w:pPr>
        <w:pStyle w:val="BodyTextGrey"/>
        <w:numPr>
          <w:ilvl w:val="0"/>
          <w:numId w:val="28"/>
        </w:numPr>
      </w:pPr>
      <w:r>
        <w:t xml:space="preserve">Details of any processes in place to monitor any change in the employer’s circumstances (if appropriate), including information required by the administering authority to carry out this monitoring. </w:t>
      </w:r>
    </w:p>
    <w:p w14:paraId="3B6EFFE4" w14:textId="77777777" w:rsidR="00DE1C3A" w:rsidRDefault="00DE1C3A" w:rsidP="00DE1C3A">
      <w:pPr>
        <w:pStyle w:val="BodyTextGrey"/>
      </w:pPr>
      <w:r>
        <w:t>The Rates &amp; Adjustments certificate will be updated to reflect the revised contribution rates.</w:t>
      </w:r>
    </w:p>
    <w:p w14:paraId="2C5BAE0A" w14:textId="38399BC1" w:rsidR="00DE1C3A" w:rsidRDefault="00845EFF" w:rsidP="00845EFF">
      <w:pPr>
        <w:pStyle w:val="Heading1Num"/>
        <w:numPr>
          <w:ilvl w:val="0"/>
          <w:numId w:val="0"/>
        </w:numPr>
        <w:ind w:left="567" w:hanging="567"/>
      </w:pPr>
      <w:bookmarkStart w:id="153" w:name="_Toc86162860"/>
      <w:r>
        <w:t xml:space="preserve">4 </w:t>
      </w:r>
      <w:r w:rsidR="00DE1C3A">
        <w:t>Related Policies</w:t>
      </w:r>
      <w:bookmarkEnd w:id="153"/>
    </w:p>
    <w:p w14:paraId="543071CD" w14:textId="77777777" w:rsidR="00DE1C3A" w:rsidRPr="0099735C" w:rsidRDefault="00DE1C3A" w:rsidP="00DE1C3A">
      <w:pPr>
        <w:pStyle w:val="Heading1Num"/>
        <w:numPr>
          <w:ilvl w:val="0"/>
          <w:numId w:val="0"/>
        </w:numPr>
        <w:spacing w:before="20" w:after="200" w:line="280" w:lineRule="atLeast"/>
      </w:pPr>
      <w:r w:rsidRPr="00B02373">
        <w:rPr>
          <w:rFonts w:cs="Arial"/>
          <w:iCs/>
          <w:color w:val="455560" w:themeColor="accent5"/>
          <w:kern w:val="0"/>
          <w:sz w:val="20"/>
        </w:rPr>
        <w:t xml:space="preserve">The </w:t>
      </w:r>
      <w:r>
        <w:rPr>
          <w:rFonts w:cs="Arial"/>
          <w:iCs/>
          <w:color w:val="455560" w:themeColor="accent5"/>
          <w:kern w:val="0"/>
          <w:sz w:val="20"/>
        </w:rPr>
        <w:t>f</w:t>
      </w:r>
      <w:r w:rsidRPr="00B02373">
        <w:rPr>
          <w:rFonts w:cs="Arial"/>
          <w:iCs/>
          <w:color w:val="455560" w:themeColor="accent5"/>
          <w:kern w:val="0"/>
          <w:sz w:val="20"/>
        </w:rPr>
        <w:t>und’s approach to setting employer contribution rates is set</w:t>
      </w:r>
      <w:r>
        <w:rPr>
          <w:rFonts w:cs="Arial"/>
          <w:iCs/>
          <w:color w:val="455560" w:themeColor="accent5"/>
          <w:kern w:val="0"/>
          <w:sz w:val="20"/>
        </w:rPr>
        <w:t xml:space="preserve"> </w:t>
      </w:r>
      <w:r w:rsidRPr="00B02373">
        <w:rPr>
          <w:rFonts w:cs="Arial"/>
          <w:iCs/>
          <w:color w:val="455560" w:themeColor="accent5"/>
          <w:kern w:val="0"/>
          <w:sz w:val="20"/>
        </w:rPr>
        <w:t>out</w:t>
      </w:r>
      <w:r>
        <w:rPr>
          <w:rFonts w:cs="Arial"/>
          <w:iCs/>
          <w:color w:val="455560" w:themeColor="accent5"/>
          <w:kern w:val="0"/>
          <w:sz w:val="20"/>
        </w:rPr>
        <w:t xml:space="preserve"> </w:t>
      </w:r>
      <w:r w:rsidRPr="00B02373">
        <w:rPr>
          <w:rFonts w:cs="Arial"/>
          <w:iCs/>
          <w:color w:val="455560" w:themeColor="accent5"/>
          <w:kern w:val="0"/>
          <w:sz w:val="20"/>
        </w:rPr>
        <w:t xml:space="preserve">in the Funding Strategy </w:t>
      </w:r>
      <w:r>
        <w:rPr>
          <w:rFonts w:cs="Arial"/>
          <w:iCs/>
          <w:color w:val="455560" w:themeColor="accent5"/>
          <w:kern w:val="0"/>
          <w:sz w:val="20"/>
        </w:rPr>
        <w:t>S</w:t>
      </w:r>
      <w:r w:rsidRPr="00B02373">
        <w:rPr>
          <w:rFonts w:cs="Arial"/>
          <w:iCs/>
          <w:color w:val="455560" w:themeColor="accent5"/>
          <w:kern w:val="0"/>
          <w:sz w:val="20"/>
        </w:rPr>
        <w:t>tatement, specifically</w:t>
      </w:r>
      <w:r>
        <w:rPr>
          <w:rFonts w:cs="Arial"/>
          <w:iCs/>
          <w:color w:val="455560" w:themeColor="accent5"/>
          <w:kern w:val="0"/>
          <w:sz w:val="20"/>
        </w:rPr>
        <w:t xml:space="preserve"> “</w:t>
      </w:r>
      <w:r w:rsidRPr="00B02373">
        <w:rPr>
          <w:rFonts w:cs="Arial"/>
          <w:iCs/>
          <w:color w:val="455560" w:themeColor="accent5"/>
          <w:kern w:val="0"/>
          <w:sz w:val="20"/>
        </w:rPr>
        <w:t>Section 2</w:t>
      </w:r>
      <w:r>
        <w:rPr>
          <w:rFonts w:cs="Arial"/>
          <w:iCs/>
          <w:color w:val="455560" w:themeColor="accent5"/>
          <w:kern w:val="0"/>
          <w:sz w:val="20"/>
        </w:rPr>
        <w:t xml:space="preserve"> –</w:t>
      </w:r>
      <w:r w:rsidRPr="00B02373">
        <w:rPr>
          <w:rFonts w:cs="Arial"/>
          <w:iCs/>
          <w:color w:val="455560" w:themeColor="accent5"/>
          <w:kern w:val="0"/>
          <w:sz w:val="20"/>
        </w:rPr>
        <w:t xml:space="preserve"> </w:t>
      </w:r>
      <w:bookmarkStart w:id="154" w:name="_Toc110255237"/>
      <w:r w:rsidRPr="00B02373">
        <w:rPr>
          <w:rFonts w:cs="Arial"/>
          <w:iCs/>
          <w:color w:val="455560" w:themeColor="accent5"/>
          <w:kern w:val="0"/>
          <w:sz w:val="20"/>
        </w:rPr>
        <w:t>How does the fund calculate employer contributions?</w:t>
      </w:r>
      <w:bookmarkEnd w:id="154"/>
      <w:r>
        <w:rPr>
          <w:rFonts w:cs="Arial"/>
          <w:iCs/>
          <w:color w:val="455560" w:themeColor="accent5"/>
          <w:kern w:val="0"/>
          <w:sz w:val="20"/>
        </w:rPr>
        <w:t>”.</w:t>
      </w:r>
    </w:p>
    <w:p w14:paraId="12E4F5F9" w14:textId="77777777" w:rsidR="001452C1" w:rsidRPr="00424C77" w:rsidRDefault="001452C1" w:rsidP="00424C77">
      <w:pPr>
        <w:pStyle w:val="BodyTextGrey"/>
      </w:pPr>
    </w:p>
    <w:sectPr w:rsidR="001452C1" w:rsidRPr="00424C77" w:rsidSect="00E57572">
      <w:headerReference w:type="default" r:id="rId35"/>
      <w:footerReference w:type="default" r:id="rId36"/>
      <w:pgSz w:w="11906" w:h="16838" w:code="9"/>
      <w:pgMar w:top="1814" w:right="851" w:bottom="1134" w:left="1134" w:header="72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8904" w14:textId="77777777" w:rsidR="00492671" w:rsidRDefault="00492671" w:rsidP="004B7C6A">
      <w:pPr>
        <w:spacing w:line="240" w:lineRule="auto"/>
      </w:pPr>
      <w:r>
        <w:separator/>
      </w:r>
    </w:p>
  </w:endnote>
  <w:endnote w:type="continuationSeparator" w:id="0">
    <w:p w14:paraId="4AB2EFA8" w14:textId="77777777" w:rsidR="00492671" w:rsidRDefault="00492671" w:rsidP="004B7C6A">
      <w:pPr>
        <w:spacing w:line="240" w:lineRule="auto"/>
      </w:pPr>
      <w:r>
        <w:continuationSeparator/>
      </w:r>
    </w:p>
  </w:endnote>
  <w:endnote w:type="continuationNotice" w:id="1">
    <w:p w14:paraId="2DD33D32" w14:textId="77777777" w:rsidR="00492671" w:rsidRDefault="0049267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LT">
    <w:charset w:val="00"/>
    <w:family w:val="auto"/>
    <w:pitch w:val="variable"/>
    <w:sig w:usb0="8000002F" w:usb1="00000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SLola-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6BF3" w14:textId="2BCC6D06" w:rsidR="00773FF9" w:rsidRPr="00D076C1" w:rsidRDefault="00773FF9" w:rsidP="00E54812">
    <w:pPr>
      <w:pStyle w:val="FooterText"/>
      <w:pBdr>
        <w:top w:val="single" w:sz="2" w:space="9" w:color="646464"/>
      </w:pBdr>
      <w:spacing w:before="60" w:after="60" w:line="240" w:lineRule="auto"/>
      <w:ind w:left="28"/>
      <w:contextualSpacing/>
      <w:rPr>
        <w:color w:val="3FA6CC" w:themeColor="accent1"/>
      </w:rPr>
    </w:pPr>
    <w:r w:rsidRPr="00D076C1">
      <w:rPr>
        <w:color w:val="3FA6CC" w:themeColor="accent1"/>
      </w:rPr>
      <w:fldChar w:fldCharType="begin"/>
    </w:r>
    <w:r w:rsidRPr="00D076C1">
      <w:rPr>
        <w:color w:val="3FA6CC" w:themeColor="accent1"/>
      </w:rPr>
      <w:instrText xml:space="preserve"> CREATEDATE \@ "MMMM yyyy" \* MERGEFORMAT </w:instrText>
    </w:r>
    <w:r w:rsidRPr="00D076C1">
      <w:rPr>
        <w:color w:val="3FA6CC" w:themeColor="accent1"/>
      </w:rPr>
      <w:fldChar w:fldCharType="separate"/>
    </w:r>
    <w:r w:rsidR="00F8496B">
      <w:rPr>
        <w:noProof/>
        <w:color w:val="3FA6CC" w:themeColor="accent1"/>
      </w:rPr>
      <w:t xml:space="preserve">March </w:t>
    </w:r>
    <w:r w:rsidR="00E82D70">
      <w:rPr>
        <w:noProof/>
        <w:color w:val="3FA6CC" w:themeColor="accent1"/>
      </w:rPr>
      <w:t>202</w:t>
    </w:r>
    <w:r w:rsidRPr="00D076C1">
      <w:rPr>
        <w:color w:val="3FA6CC" w:themeColor="accent1"/>
      </w:rPr>
      <w:fldChar w:fldCharType="end"/>
    </w:r>
    <w:r w:rsidR="00F8496B">
      <w:rPr>
        <w:color w:val="3FA6CC" w:themeColor="accent1"/>
      </w:rPr>
      <w:t>3</w:t>
    </w:r>
  </w:p>
  <w:p w14:paraId="15880D3D" w14:textId="425747CB" w:rsidR="00773FF9" w:rsidRPr="0075364D" w:rsidRDefault="00773FF9" w:rsidP="00E54812">
    <w:pPr>
      <w:pStyle w:val="Filepath"/>
      <w:spacing w:before="60" w:after="60" w:line="240" w:lineRule="auto"/>
      <w:ind w:left="28"/>
      <w:contextualSpacing/>
      <w:rPr>
        <w:color w:val="455560"/>
        <w:sz w:val="13"/>
        <w:szCs w:val="13"/>
      </w:rPr>
    </w:pPr>
    <w:r w:rsidRPr="0075364D">
      <w:rPr>
        <w:color w:val="455560"/>
        <w:sz w:val="13"/>
        <w:szCs w:val="13"/>
      </w:rPr>
      <w:fldChar w:fldCharType="begin"/>
    </w:r>
    <w:r w:rsidRPr="0075364D">
      <w:rPr>
        <w:color w:val="455560"/>
        <w:sz w:val="13"/>
        <w:szCs w:val="13"/>
      </w:rPr>
      <w:instrText xml:space="preserve"> FILENAME \p\* Upper \* MERGEFORMAT </w:instrText>
    </w:r>
    <w:r w:rsidR="0008568E">
      <w:rPr>
        <w:color w:val="455560"/>
        <w:sz w:val="13"/>
        <w:szCs w:val="13"/>
      </w:rPr>
      <w:fldChar w:fldCharType="separate"/>
    </w:r>
    <w:r w:rsidRPr="0075364D">
      <w:rPr>
        <w:noProof/>
        <w:color w:val="455560"/>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A913" w14:textId="77777777" w:rsidR="00773FF9" w:rsidRDefault="00773FF9">
    <w:pPr>
      <w:pStyle w:val="Footer"/>
      <w:rPr>
        <w:sz w:val="2"/>
      </w:rPr>
    </w:pPr>
    <w:r>
      <w:rPr>
        <w:sz w:val="2"/>
      </w:rPr>
      <w:tab/>
    </w:r>
  </w:p>
  <w:tbl>
    <w:tblPr>
      <w:tblW w:w="0" w:type="auto"/>
      <w:tblLayout w:type="fixed"/>
      <w:tblLook w:val="0000" w:firstRow="0" w:lastRow="0" w:firstColumn="0" w:lastColumn="0" w:noHBand="0" w:noVBand="0"/>
    </w:tblPr>
    <w:tblGrid>
      <w:gridCol w:w="2954"/>
      <w:gridCol w:w="2954"/>
      <w:gridCol w:w="2954"/>
    </w:tblGrid>
    <w:tr w:rsidR="00773FF9" w14:paraId="000DA65A" w14:textId="77777777">
      <w:tc>
        <w:tcPr>
          <w:tcW w:w="2954" w:type="dxa"/>
        </w:tcPr>
        <w:p w14:paraId="60101352" w14:textId="77777777" w:rsidR="00773FF9" w:rsidRDefault="00773FF9">
          <w:pPr>
            <w:pStyle w:val="Footer"/>
          </w:pPr>
        </w:p>
      </w:tc>
      <w:tc>
        <w:tcPr>
          <w:tcW w:w="2954" w:type="dxa"/>
        </w:tcPr>
        <w:p w14:paraId="63C20D53" w14:textId="77777777" w:rsidR="00773FF9" w:rsidRDefault="00773FF9">
          <w:pPr>
            <w:pStyle w:val="Footer"/>
            <w:jc w:val="center"/>
          </w:pPr>
          <w:r>
            <w:t xml:space="preserve">Page No. </w:t>
          </w:r>
          <w:r>
            <w:fldChar w:fldCharType="begin"/>
          </w:r>
          <w:r>
            <w:instrText xml:space="preserve"> PAGE </w:instrText>
          </w:r>
          <w:r>
            <w:fldChar w:fldCharType="separate"/>
          </w:r>
          <w:r>
            <w:rPr>
              <w:noProof/>
            </w:rPr>
            <w:t>1</w:t>
          </w:r>
          <w:r>
            <w:rPr>
              <w:noProof/>
            </w:rPr>
            <w:fldChar w:fldCharType="end"/>
          </w:r>
        </w:p>
      </w:tc>
      <w:tc>
        <w:tcPr>
          <w:tcW w:w="2954" w:type="dxa"/>
        </w:tcPr>
        <w:p w14:paraId="26860F82" w14:textId="77777777" w:rsidR="00773FF9" w:rsidRDefault="00773FF9">
          <w:pPr>
            <w:pStyle w:val="Footer"/>
            <w:jc w:val="right"/>
          </w:pPr>
          <w:r>
            <w:fldChar w:fldCharType="begin"/>
          </w:r>
          <w:r>
            <w:instrText xml:space="preserve"> CREATEDATE \@ "MMMM yyyy" \* MERGEFORMAT </w:instrText>
          </w:r>
          <w:r>
            <w:fldChar w:fldCharType="separate"/>
          </w:r>
          <w:r>
            <w:rPr>
              <w:noProof/>
            </w:rPr>
            <w:t>July 2021</w:t>
          </w:r>
          <w:r>
            <w:rPr>
              <w:noProof/>
            </w:rPr>
            <w:fldChar w:fldCharType="end"/>
          </w:r>
        </w:p>
      </w:tc>
    </w:tr>
    <w:tr w:rsidR="00773FF9" w14:paraId="009D7E54" w14:textId="77777777">
      <w:tc>
        <w:tcPr>
          <w:tcW w:w="2954" w:type="dxa"/>
        </w:tcPr>
        <w:p w14:paraId="26B3800C" w14:textId="77777777" w:rsidR="00773FF9" w:rsidRDefault="00773FF9">
          <w:pPr>
            <w:pStyle w:val="Footer"/>
          </w:pPr>
        </w:p>
      </w:tc>
      <w:tc>
        <w:tcPr>
          <w:tcW w:w="5908" w:type="dxa"/>
          <w:gridSpan w:val="2"/>
        </w:tcPr>
        <w:p w14:paraId="4F440C6D" w14:textId="77777777" w:rsidR="00773FF9" w:rsidRDefault="0008568E">
          <w:pPr>
            <w:pStyle w:val="Footer"/>
            <w:jc w:val="right"/>
          </w:pPr>
          <w:r>
            <w:fldChar w:fldCharType="begin"/>
          </w:r>
          <w:r>
            <w:instrText xml:space="preserve"> FILENAME \p\* Upper \* MERGEFORMAT </w:instrText>
          </w:r>
          <w:r>
            <w:fldChar w:fldCharType="separate"/>
          </w:r>
          <w:r w:rsidR="00773FF9" w:rsidRPr="00951E8F">
            <w:rPr>
              <w:rFonts w:ascii="NewCenturySchlbk" w:hAnsi="NewCenturySchlbk"/>
              <w:noProof/>
              <w:sz w:val="12"/>
            </w:rPr>
            <w:t>DOCUMENT1</w:t>
          </w:r>
          <w:r>
            <w:rPr>
              <w:rFonts w:ascii="NewCenturySchlbk" w:hAnsi="NewCenturySchlbk"/>
              <w:noProof/>
              <w:sz w:val="12"/>
            </w:rPr>
            <w:fldChar w:fldCharType="end"/>
          </w:r>
        </w:p>
      </w:tc>
    </w:tr>
  </w:tbl>
  <w:p w14:paraId="35040FFE" w14:textId="77777777" w:rsidR="00773FF9" w:rsidRDefault="00773FF9">
    <w:pPr>
      <w:pStyle w:val="Footer"/>
    </w:pPr>
  </w:p>
  <w:p w14:paraId="77E654F2" w14:textId="77777777" w:rsidR="00773FF9" w:rsidRDefault="00773F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C34D" w14:textId="77777777" w:rsidR="00773FF9" w:rsidRDefault="0008568E" w:rsidP="00E54812">
    <w:pPr>
      <w:pStyle w:val="Footer"/>
      <w:pBdr>
        <w:top w:val="single" w:sz="4" w:space="1" w:color="auto"/>
      </w:pBdr>
    </w:pPr>
    <w:r>
      <w:pict w14:anchorId="049408DC">
        <v:rect id="_x0000_i1025" style="width:0;height:1.5pt" o:hralign="center" o:hrstd="t" o:hr="t" fillcolor="#a0a0a0" stroked="f"/>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AFB7" w14:textId="2A6C0609" w:rsidR="00773FF9" w:rsidRPr="005E4BE7" w:rsidRDefault="00C5735E" w:rsidP="005E4BE7">
    <w:pPr>
      <w:pStyle w:val="FooterText"/>
      <w:pBdr>
        <w:top w:val="single" w:sz="2" w:space="8" w:color="646464"/>
      </w:pBdr>
      <w:tabs>
        <w:tab w:val="right" w:pos="9921"/>
      </w:tabs>
      <w:spacing w:before="60" w:after="60" w:line="240" w:lineRule="auto"/>
      <w:ind w:left="28"/>
      <w:contextualSpacing/>
      <w:rPr>
        <w:color w:val="F2016C" w:themeColor="accent4"/>
      </w:rPr>
    </w:pPr>
    <w:r>
      <w:rPr>
        <w:noProof/>
        <w:color w:val="3FA6CC" w:themeColor="accent1"/>
      </w:rPr>
      <w:t>March 2023</w:t>
    </w:r>
    <w:r w:rsidR="00773FF9">
      <w:rPr>
        <w:color w:val="F2016C" w:themeColor="accent4"/>
      </w:rPr>
      <w:ptab w:relativeTo="margin" w:alignment="right" w:leader="none"/>
    </w:r>
    <w:r w:rsidR="00773FF9" w:rsidRPr="00FF488B">
      <w:fldChar w:fldCharType="begin"/>
    </w:r>
    <w:r w:rsidR="00773FF9" w:rsidRPr="00FF488B">
      <w:instrText xml:space="preserve"> PAGE \# "00#" </w:instrText>
    </w:r>
    <w:r w:rsidR="00773FF9" w:rsidRPr="00FF488B">
      <w:fldChar w:fldCharType="separate"/>
    </w:r>
    <w:r w:rsidR="00773FF9">
      <w:rPr>
        <w:noProof/>
      </w:rPr>
      <w:t>003</w:t>
    </w:r>
    <w:r w:rsidR="00773FF9" w:rsidRPr="00FF488B">
      <w:fldChar w:fldCharType="end"/>
    </w:r>
  </w:p>
  <w:p w14:paraId="4A4ACEC1" w14:textId="77777777" w:rsidR="00773FF9" w:rsidRPr="00CA166B" w:rsidRDefault="00773FF9" w:rsidP="005E4BE7">
    <w:pPr>
      <w:pStyle w:val="Filepath"/>
      <w:spacing w:afterLines="80" w:after="192" w:line="240" w:lineRule="auto"/>
      <w:ind w:left="28"/>
      <w:rPr>
        <w:noProof/>
        <w:color w:val="455560"/>
        <w:sz w:val="13"/>
        <w:szCs w:val="1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19B1" w14:textId="77777777" w:rsidR="00773FF9" w:rsidRDefault="00773F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B18E" w14:textId="3506FE8E" w:rsidR="00773FF9" w:rsidRPr="00D63229" w:rsidRDefault="00B11D78" w:rsidP="00997A74">
    <w:pPr>
      <w:pStyle w:val="FooterText"/>
      <w:pBdr>
        <w:top w:val="single" w:sz="2" w:space="22" w:color="646464"/>
      </w:pBdr>
      <w:tabs>
        <w:tab w:val="right" w:pos="9921"/>
      </w:tabs>
      <w:spacing w:before="60" w:after="60" w:line="240" w:lineRule="auto"/>
      <w:ind w:left="28"/>
      <w:contextualSpacing/>
      <w:rPr>
        <w:color w:val="3FA6CC" w:themeColor="accent1"/>
      </w:rPr>
    </w:pPr>
    <w:r>
      <w:rPr>
        <w:color w:val="3FA6CC" w:themeColor="accent1"/>
      </w:rPr>
      <w:t>March 2023</w:t>
    </w:r>
    <w:r w:rsidR="00773FF9" w:rsidRPr="00D63229">
      <w:rPr>
        <w:color w:val="3FA6CC"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7FD1" w14:textId="77777777" w:rsidR="00492671" w:rsidRDefault="00492671" w:rsidP="004B7C6A">
      <w:pPr>
        <w:spacing w:line="240" w:lineRule="auto"/>
      </w:pPr>
      <w:r>
        <w:separator/>
      </w:r>
    </w:p>
  </w:footnote>
  <w:footnote w:type="continuationSeparator" w:id="0">
    <w:p w14:paraId="7D92F2E2" w14:textId="77777777" w:rsidR="00492671" w:rsidRDefault="00492671" w:rsidP="004B7C6A">
      <w:pPr>
        <w:spacing w:line="240" w:lineRule="auto"/>
      </w:pPr>
      <w:r>
        <w:continuationSeparator/>
      </w:r>
    </w:p>
  </w:footnote>
  <w:footnote w:type="continuationNotice" w:id="1">
    <w:p w14:paraId="1519F31F" w14:textId="77777777" w:rsidR="00492671" w:rsidRDefault="0049267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50CE" w14:textId="479EFE11" w:rsidR="00773FF9" w:rsidRDefault="00773FF9" w:rsidP="00C37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FC4">
      <w:rPr>
        <w:rStyle w:val="PageNumber"/>
        <w:noProof/>
      </w:rPr>
      <w:t>3</w:t>
    </w:r>
    <w:r>
      <w:rPr>
        <w:rStyle w:val="PageNumber"/>
      </w:rPr>
      <w:fldChar w:fldCharType="end"/>
    </w:r>
  </w:p>
  <w:p w14:paraId="1B02A7C9" w14:textId="77777777" w:rsidR="00773FF9" w:rsidRDefault="00773FF9" w:rsidP="00C3770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3FB5" w14:textId="06F8B905" w:rsidR="00773FF9" w:rsidRPr="002C346B" w:rsidRDefault="00773FF9" w:rsidP="00D076C1">
    <w:pPr>
      <w:pStyle w:val="Header"/>
      <w:tabs>
        <w:tab w:val="clear" w:pos="57"/>
      </w:tabs>
      <w:ind w:left="709"/>
      <w:jc w:val="right"/>
      <w:rPr>
        <w:rStyle w:val="HeaderTextBlue"/>
      </w:rPr>
    </w:pPr>
    <w:r>
      <w:rPr>
        <w:iCs w:val="0"/>
        <w:caps w:val="0"/>
        <w:noProof/>
        <w:color w:val="455560"/>
      </w:rPr>
      <mc:AlternateContent>
        <mc:Choice Requires="wps">
          <w:drawing>
            <wp:anchor distT="0" distB="0" distL="114300" distR="114300" simplePos="0" relativeHeight="251658240" behindDoc="1" locked="0" layoutInCell="1" allowOverlap="1" wp14:anchorId="00E110FF" wp14:editId="0EDEB748">
              <wp:simplePos x="0" y="0"/>
              <wp:positionH relativeFrom="column">
                <wp:posOffset>-851584</wp:posOffset>
              </wp:positionH>
              <wp:positionV relativeFrom="paragraph">
                <wp:posOffset>-518160</wp:posOffset>
              </wp:positionV>
              <wp:extent cx="1749669" cy="19945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749669" cy="199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81609" w14:textId="77777777" w:rsidR="00773FF9" w:rsidRDefault="00773FF9" w:rsidP="004F4319">
                          <w:pPr>
                            <w:ind w:left="-28" w:right="1688"/>
                          </w:pPr>
                          <w:r>
                            <w:rPr>
                              <w:noProof/>
                            </w:rPr>
                            <w:drawing>
                              <wp:inline distT="0" distB="0" distL="0" distR="0" wp14:anchorId="3CB99FDE" wp14:editId="3836CC35">
                                <wp:extent cx="1565031" cy="15170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110FF" id="_x0000_t202" coordsize="21600,21600" o:spt="202" path="m,l,21600r21600,l21600,xe">
              <v:stroke joinstyle="miter"/>
              <v:path gradientshapeok="t" o:connecttype="rect"/>
            </v:shapetype>
            <v:shape id="Text Box 1" o:spid="_x0000_s1026" type="#_x0000_t202" style="position:absolute;left:0;text-align:left;margin-left:-67.05pt;margin-top:-40.8pt;width:137.75pt;height:1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" filled="f" stroked="f" strokeweight=".5pt">
              <v:textbox>
                <w:txbxContent>
                  <w:p w14:paraId="12281609" w14:textId="77777777" w:rsidR="00773FF9" w:rsidRDefault="00773FF9" w:rsidP="004F4319">
                    <w:pPr>
                      <w:ind w:left="-28" w:right="1688"/>
                    </w:pPr>
                    <w:r>
                      <w:rPr>
                        <w:noProof/>
                      </w:rPr>
                      <w:drawing>
                        <wp:inline distT="0" distB="0" distL="0" distR="0" wp14:anchorId="3CB99FDE" wp14:editId="3836CC35">
                          <wp:extent cx="1565031" cy="15170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bookmarkStart w:id="5" w:name="Scheme"/>
    <w:r w:rsidR="002F2852">
      <w:rPr>
        <w:rStyle w:val="HeaderChar"/>
        <w:color w:val="455560"/>
      </w:rPr>
      <w:t xml:space="preserve">City of Westminster Pension </w:t>
    </w:r>
    <w:r w:rsidR="00EB1C3E" w:rsidRPr="002F2852">
      <w:rPr>
        <w:rStyle w:val="HeaderTextGrey"/>
      </w:rPr>
      <w:t>Fund</w:t>
    </w:r>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7D5B" w14:textId="77777777" w:rsidR="00773FF9" w:rsidRDefault="00773FF9" w:rsidP="00C3770F">
    <w:pPr>
      <w:pStyle w:val="Header"/>
    </w:pPr>
    <w:r>
      <w:t>Scheme Name</w:t>
    </w:r>
  </w:p>
  <w:p w14:paraId="33F3DFFB" w14:textId="77777777" w:rsidR="00773FF9" w:rsidRDefault="00773FF9" w:rsidP="00C3770F">
    <w:pPr>
      <w:pStyle w:val="Header"/>
    </w:pPr>
  </w:p>
  <w:p w14:paraId="2DE46472" w14:textId="77777777" w:rsidR="00773FF9" w:rsidRDefault="00773FF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A18F" w14:textId="77777777" w:rsidR="00773FF9" w:rsidRDefault="00773F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65AC" w14:textId="77777777" w:rsidR="00773FF9" w:rsidRDefault="00773F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347B" w14:textId="795A791D" w:rsidR="00773FF9" w:rsidRPr="004D2949" w:rsidRDefault="00773FF9" w:rsidP="004F4319">
    <w:pPr>
      <w:pStyle w:val="Header"/>
      <w:tabs>
        <w:tab w:val="clear" w:pos="57"/>
        <w:tab w:val="left" w:pos="709"/>
        <w:tab w:val="right" w:pos="9924"/>
      </w:tabs>
      <w:ind w:left="709"/>
      <w:rPr>
        <w:rStyle w:val="HeaderTextBlue"/>
        <w:caps w:val="0"/>
      </w:rPr>
    </w:pPr>
    <w:r>
      <w:rPr>
        <w:iCs w:val="0"/>
        <w:caps w:val="0"/>
        <w:noProof/>
        <w:color w:val="455560"/>
      </w:rPr>
      <mc:AlternateContent>
        <mc:Choice Requires="wps">
          <w:drawing>
            <wp:anchor distT="0" distB="0" distL="114300" distR="114300" simplePos="0" relativeHeight="251658241" behindDoc="1" locked="0" layoutInCell="1" allowOverlap="1" wp14:anchorId="7D5B700F" wp14:editId="37E6E9E2">
              <wp:simplePos x="0" y="0"/>
              <wp:positionH relativeFrom="column">
                <wp:posOffset>-851584</wp:posOffset>
              </wp:positionH>
              <wp:positionV relativeFrom="paragraph">
                <wp:posOffset>-518160</wp:posOffset>
              </wp:positionV>
              <wp:extent cx="1749669" cy="1994535"/>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749669" cy="199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8058D" w14:textId="77777777" w:rsidR="00773FF9" w:rsidRDefault="00773FF9" w:rsidP="004F4319">
                          <w:pPr>
                            <w:ind w:left="-28" w:right="1688"/>
                          </w:pPr>
                          <w:r>
                            <w:rPr>
                              <w:noProof/>
                            </w:rPr>
                            <w:drawing>
                              <wp:inline distT="0" distB="0" distL="0" distR="0" wp14:anchorId="2944EED0" wp14:editId="548A6812">
                                <wp:extent cx="1565031" cy="1517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B700F" id="_x0000_t202" coordsize="21600,21600" o:spt="202" path="m,l,21600r21600,l21600,xe">
              <v:stroke joinstyle="miter"/>
              <v:path gradientshapeok="t" o:connecttype="rect"/>
            </v:shapetype>
            <v:shape id="Text Box 10" o:spid="_x0000_s1027" type="#_x0000_t202" style="position:absolute;left:0;text-align:left;margin-left:-67.05pt;margin-top:-40.8pt;width:137.75pt;height:15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" filled="f" stroked="f" strokeweight=".5pt">
              <v:textbox>
                <w:txbxContent>
                  <w:p w14:paraId="4728058D" w14:textId="77777777" w:rsidR="00773FF9" w:rsidRDefault="00773FF9" w:rsidP="004F4319">
                    <w:pPr>
                      <w:ind w:left="-28" w:right="1688"/>
                    </w:pPr>
                    <w:r>
                      <w:rPr>
                        <w:noProof/>
                      </w:rPr>
                      <w:drawing>
                        <wp:inline distT="0" distB="0" distL="0" distR="0" wp14:anchorId="2944EED0" wp14:editId="548A6812">
                          <wp:extent cx="1565031" cy="1517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Style w:val="HeaderChar"/>
        <w:color w:val="455560"/>
      </w:rPr>
      <w:tab/>
    </w:r>
    <w:bookmarkStart w:id="155" w:name="Scheme2"/>
    <w:r w:rsidR="00B80299">
      <w:rPr>
        <w:rStyle w:val="HeaderTextGrey"/>
      </w:rPr>
      <w:t>City of Westminster Pension Fund</w:t>
    </w:r>
    <w:bookmarkEnd w:id="1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5B8"/>
    <w:multiLevelType w:val="multilevel"/>
    <w:tmpl w:val="2118F4C4"/>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709"/>
        </w:tabs>
        <w:ind w:left="709" w:hanging="567"/>
      </w:pPr>
      <w:rPr>
        <w:rFonts w:hint="default"/>
      </w:rPr>
    </w:lvl>
    <w:lvl w:ilvl="2">
      <w:start w:val="1"/>
      <w:numFmt w:val="decimal"/>
      <w:pStyle w:val="Heading3Num"/>
      <w:lvlText w:val="%1.%2.%3"/>
      <w:lvlJc w:val="left"/>
      <w:pPr>
        <w:tabs>
          <w:tab w:val="num" w:pos="709"/>
        </w:tabs>
        <w:ind w:left="709"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C48D3"/>
    <w:multiLevelType w:val="hybridMultilevel"/>
    <w:tmpl w:val="1E6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BB2792"/>
    <w:multiLevelType w:val="hybridMultilevel"/>
    <w:tmpl w:val="9D38F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866320"/>
    <w:multiLevelType w:val="hybridMultilevel"/>
    <w:tmpl w:val="1DA0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320DE5"/>
    <w:multiLevelType w:val="hybridMultilevel"/>
    <w:tmpl w:val="854E9B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127D83"/>
    <w:multiLevelType w:val="hybridMultilevel"/>
    <w:tmpl w:val="E228D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876F2F"/>
    <w:multiLevelType w:val="multilevel"/>
    <w:tmpl w:val="7E3E6D1C"/>
    <w:lvl w:ilvl="0">
      <w:start w:val="1"/>
      <w:numFmt w:val="lowerLetter"/>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256CA1"/>
    <w:multiLevelType w:val="hybridMultilevel"/>
    <w:tmpl w:val="71428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EB2C4A"/>
    <w:multiLevelType w:val="multilevel"/>
    <w:tmpl w:val="244CD00C"/>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10161E"/>
    <w:multiLevelType w:val="multilevel"/>
    <w:tmpl w:val="244CD00C"/>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80F4CBE"/>
    <w:multiLevelType w:val="multilevel"/>
    <w:tmpl w:val="5E7631A4"/>
    <w:numStyleLink w:val="HRBullet"/>
  </w:abstractNum>
  <w:abstractNum w:abstractNumId="15" w15:restartNumberingAfterBreak="0">
    <w:nsid w:val="690E1D96"/>
    <w:multiLevelType w:val="hybridMultilevel"/>
    <w:tmpl w:val="8F56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17" w15:restartNumberingAfterBreak="0">
    <w:nsid w:val="6E85216E"/>
    <w:multiLevelType w:val="hybridMultilevel"/>
    <w:tmpl w:val="0F965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FFFFFF"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FA420E"/>
    <w:multiLevelType w:val="multilevel"/>
    <w:tmpl w:val="244CD00C"/>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194FC2"/>
    <w:multiLevelType w:val="hybridMultilevel"/>
    <w:tmpl w:val="207A5F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9267866">
    <w:abstractNumId w:val="0"/>
  </w:num>
  <w:num w:numId="2" w16cid:durableId="603880998">
    <w:abstractNumId w:val="6"/>
  </w:num>
  <w:num w:numId="3" w16cid:durableId="684019260">
    <w:abstractNumId w:val="8"/>
  </w:num>
  <w:num w:numId="4" w16cid:durableId="1165901425">
    <w:abstractNumId w:val="20"/>
  </w:num>
  <w:num w:numId="5" w16cid:durableId="1978411745">
    <w:abstractNumId w:val="21"/>
  </w:num>
  <w:num w:numId="6" w16cid:durableId="1169172139">
    <w:abstractNumId w:val="2"/>
  </w:num>
  <w:num w:numId="7" w16cid:durableId="405497956">
    <w:abstractNumId w:val="16"/>
  </w:num>
  <w:num w:numId="8" w16cid:durableId="951089561">
    <w:abstractNumId w:val="1"/>
  </w:num>
  <w:num w:numId="9" w16cid:durableId="328876148">
    <w:abstractNumId w:val="18"/>
  </w:num>
  <w:num w:numId="10" w16cid:durableId="928082134">
    <w:abstractNumId w:val="6"/>
  </w:num>
  <w:num w:numId="11" w16cid:durableId="1296569355">
    <w:abstractNumId w:val="17"/>
  </w:num>
  <w:num w:numId="12" w16cid:durableId="95448461">
    <w:abstractNumId w:val="7"/>
  </w:num>
  <w:num w:numId="13" w16cid:durableId="1696886566">
    <w:abstractNumId w:val="0"/>
  </w:num>
  <w:num w:numId="14" w16cid:durableId="1837069105">
    <w:abstractNumId w:val="11"/>
  </w:num>
  <w:num w:numId="15" w16cid:durableId="1510944416">
    <w:abstractNumId w:val="13"/>
  </w:num>
  <w:num w:numId="16" w16cid:durableId="1546596211">
    <w:abstractNumId w:val="4"/>
  </w:num>
  <w:num w:numId="17" w16cid:durableId="87897043">
    <w:abstractNumId w:val="15"/>
  </w:num>
  <w:num w:numId="18" w16cid:durableId="615327717">
    <w:abstractNumId w:val="22"/>
  </w:num>
  <w:num w:numId="19" w16cid:durableId="1367675165">
    <w:abstractNumId w:val="3"/>
  </w:num>
  <w:num w:numId="20" w16cid:durableId="771441554">
    <w:abstractNumId w:val="10"/>
  </w:num>
  <w:num w:numId="21" w16cid:durableId="303313455">
    <w:abstractNumId w:val="19"/>
  </w:num>
  <w:num w:numId="22" w16cid:durableId="557088451">
    <w:abstractNumId w:val="12"/>
  </w:num>
  <w:num w:numId="23" w16cid:durableId="2828846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5104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4825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1326346">
    <w:abstractNumId w:val="14"/>
    <w:lvlOverride w:ilvl="0">
      <w:lvl w:ilvl="0">
        <w:start w:val="1"/>
        <w:numFmt w:val="decimal"/>
        <w:pStyle w:val="BulletHymans"/>
        <w:lvlText w:val="%1."/>
        <w:lvlJc w:val="left"/>
        <w:pPr>
          <w:ind w:left="567" w:hanging="567"/>
        </w:pPr>
        <w:rPr>
          <w:rFonts w:hint="default"/>
          <w:b w:val="0"/>
          <w:color w:val="4B4B4B"/>
          <w:sz w:val="20"/>
        </w:rPr>
      </w:lvl>
    </w:lvlOverride>
  </w:num>
  <w:num w:numId="27" w16cid:durableId="700253488">
    <w:abstractNumId w:val="5"/>
  </w:num>
  <w:num w:numId="28" w16cid:durableId="544023718">
    <w:abstractNumId w:val="9"/>
  </w:num>
  <w:num w:numId="29" w16cid:durableId="238491064">
    <w:abstractNumId w:val="6"/>
    <w:lvlOverride w:ilvl="0">
      <w:startOverride w:val="3"/>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BodyText"/>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8F"/>
    <w:rsid w:val="00000F34"/>
    <w:rsid w:val="00001111"/>
    <w:rsid w:val="00001450"/>
    <w:rsid w:val="0000321E"/>
    <w:rsid w:val="000049CB"/>
    <w:rsid w:val="00004AA9"/>
    <w:rsid w:val="00004D7A"/>
    <w:rsid w:val="0000606C"/>
    <w:rsid w:val="000060AC"/>
    <w:rsid w:val="0001166D"/>
    <w:rsid w:val="00011AED"/>
    <w:rsid w:val="00014641"/>
    <w:rsid w:val="000164F3"/>
    <w:rsid w:val="00021F07"/>
    <w:rsid w:val="00023A08"/>
    <w:rsid w:val="0002686B"/>
    <w:rsid w:val="00032282"/>
    <w:rsid w:val="0003301A"/>
    <w:rsid w:val="0003306F"/>
    <w:rsid w:val="0003314B"/>
    <w:rsid w:val="0003400D"/>
    <w:rsid w:val="00040FB9"/>
    <w:rsid w:val="0004113A"/>
    <w:rsid w:val="00041484"/>
    <w:rsid w:val="00041647"/>
    <w:rsid w:val="00041A37"/>
    <w:rsid w:val="000426A7"/>
    <w:rsid w:val="000442D4"/>
    <w:rsid w:val="0005092B"/>
    <w:rsid w:val="00053839"/>
    <w:rsid w:val="00053A79"/>
    <w:rsid w:val="0005527F"/>
    <w:rsid w:val="00056118"/>
    <w:rsid w:val="000634CD"/>
    <w:rsid w:val="0006473D"/>
    <w:rsid w:val="00064FC4"/>
    <w:rsid w:val="000705A0"/>
    <w:rsid w:val="00070A2E"/>
    <w:rsid w:val="00073204"/>
    <w:rsid w:val="00075351"/>
    <w:rsid w:val="00077DDD"/>
    <w:rsid w:val="000812BE"/>
    <w:rsid w:val="000812F1"/>
    <w:rsid w:val="00083EB5"/>
    <w:rsid w:val="0008568E"/>
    <w:rsid w:val="00090F2A"/>
    <w:rsid w:val="00094339"/>
    <w:rsid w:val="000A02A8"/>
    <w:rsid w:val="000A0510"/>
    <w:rsid w:val="000A19B9"/>
    <w:rsid w:val="000A4000"/>
    <w:rsid w:val="000A4E50"/>
    <w:rsid w:val="000B2300"/>
    <w:rsid w:val="000B3AEC"/>
    <w:rsid w:val="000B4361"/>
    <w:rsid w:val="000B61CC"/>
    <w:rsid w:val="000C12DF"/>
    <w:rsid w:val="000C1401"/>
    <w:rsid w:val="000C2DFA"/>
    <w:rsid w:val="000C2E3F"/>
    <w:rsid w:val="000C5910"/>
    <w:rsid w:val="000C7294"/>
    <w:rsid w:val="000D200B"/>
    <w:rsid w:val="000D5C68"/>
    <w:rsid w:val="000D6036"/>
    <w:rsid w:val="000E07BC"/>
    <w:rsid w:val="000E1B23"/>
    <w:rsid w:val="000E21D1"/>
    <w:rsid w:val="000E233F"/>
    <w:rsid w:val="000E2DC3"/>
    <w:rsid w:val="000E5361"/>
    <w:rsid w:val="000E5561"/>
    <w:rsid w:val="000E7BBB"/>
    <w:rsid w:val="000F08AE"/>
    <w:rsid w:val="000F1394"/>
    <w:rsid w:val="000F1F3D"/>
    <w:rsid w:val="000F2D85"/>
    <w:rsid w:val="000F31CE"/>
    <w:rsid w:val="000F33CB"/>
    <w:rsid w:val="000F4CB9"/>
    <w:rsid w:val="000F5AC4"/>
    <w:rsid w:val="0010038F"/>
    <w:rsid w:val="00101A59"/>
    <w:rsid w:val="001021F6"/>
    <w:rsid w:val="00107A22"/>
    <w:rsid w:val="0011032C"/>
    <w:rsid w:val="00110DF2"/>
    <w:rsid w:val="0011286F"/>
    <w:rsid w:val="00114C8D"/>
    <w:rsid w:val="001170B9"/>
    <w:rsid w:val="001203D8"/>
    <w:rsid w:val="00120F07"/>
    <w:rsid w:val="001218C0"/>
    <w:rsid w:val="00121D26"/>
    <w:rsid w:val="00123151"/>
    <w:rsid w:val="001242A1"/>
    <w:rsid w:val="00126FE1"/>
    <w:rsid w:val="00127D2E"/>
    <w:rsid w:val="001307E4"/>
    <w:rsid w:val="00133D70"/>
    <w:rsid w:val="001341C3"/>
    <w:rsid w:val="001346EF"/>
    <w:rsid w:val="00137528"/>
    <w:rsid w:val="00137B44"/>
    <w:rsid w:val="00137BB9"/>
    <w:rsid w:val="00140722"/>
    <w:rsid w:val="00140798"/>
    <w:rsid w:val="0014257D"/>
    <w:rsid w:val="001437AD"/>
    <w:rsid w:val="00143CF9"/>
    <w:rsid w:val="00144776"/>
    <w:rsid w:val="00144921"/>
    <w:rsid w:val="001452C1"/>
    <w:rsid w:val="001459F9"/>
    <w:rsid w:val="0015034C"/>
    <w:rsid w:val="001507A6"/>
    <w:rsid w:val="00151C95"/>
    <w:rsid w:val="00153B04"/>
    <w:rsid w:val="00154536"/>
    <w:rsid w:val="00155A0C"/>
    <w:rsid w:val="00155D59"/>
    <w:rsid w:val="00156F81"/>
    <w:rsid w:val="001603D8"/>
    <w:rsid w:val="00161697"/>
    <w:rsid w:val="001649AD"/>
    <w:rsid w:val="001674A5"/>
    <w:rsid w:val="00171A87"/>
    <w:rsid w:val="00171DE5"/>
    <w:rsid w:val="00172A40"/>
    <w:rsid w:val="0017360E"/>
    <w:rsid w:val="0017397C"/>
    <w:rsid w:val="00173A57"/>
    <w:rsid w:val="00173C94"/>
    <w:rsid w:val="00174193"/>
    <w:rsid w:val="001769F1"/>
    <w:rsid w:val="00176CAC"/>
    <w:rsid w:val="00176EB0"/>
    <w:rsid w:val="0018264C"/>
    <w:rsid w:val="00183D6B"/>
    <w:rsid w:val="00183D75"/>
    <w:rsid w:val="0018465C"/>
    <w:rsid w:val="0018595A"/>
    <w:rsid w:val="001865C2"/>
    <w:rsid w:val="001908A7"/>
    <w:rsid w:val="00191560"/>
    <w:rsid w:val="0019331F"/>
    <w:rsid w:val="00193782"/>
    <w:rsid w:val="001A155C"/>
    <w:rsid w:val="001A75F7"/>
    <w:rsid w:val="001B16EA"/>
    <w:rsid w:val="001B1BCF"/>
    <w:rsid w:val="001B1D72"/>
    <w:rsid w:val="001B27C7"/>
    <w:rsid w:val="001B6D0C"/>
    <w:rsid w:val="001B71D1"/>
    <w:rsid w:val="001B7F37"/>
    <w:rsid w:val="001C25D0"/>
    <w:rsid w:val="001C4023"/>
    <w:rsid w:val="001C583F"/>
    <w:rsid w:val="001D20D3"/>
    <w:rsid w:val="001D2D31"/>
    <w:rsid w:val="001D3988"/>
    <w:rsid w:val="001D3CD6"/>
    <w:rsid w:val="001D5A0D"/>
    <w:rsid w:val="001E4BE6"/>
    <w:rsid w:val="001E5467"/>
    <w:rsid w:val="001F0925"/>
    <w:rsid w:val="001F09A9"/>
    <w:rsid w:val="001F0DB7"/>
    <w:rsid w:val="001F3D06"/>
    <w:rsid w:val="001F3F0A"/>
    <w:rsid w:val="001F4446"/>
    <w:rsid w:val="001F5FDD"/>
    <w:rsid w:val="00202117"/>
    <w:rsid w:val="00202527"/>
    <w:rsid w:val="0020292C"/>
    <w:rsid w:val="0020781F"/>
    <w:rsid w:val="00211614"/>
    <w:rsid w:val="00212F23"/>
    <w:rsid w:val="00214E36"/>
    <w:rsid w:val="002155B5"/>
    <w:rsid w:val="00215B23"/>
    <w:rsid w:val="0021630E"/>
    <w:rsid w:val="00216856"/>
    <w:rsid w:val="002214B8"/>
    <w:rsid w:val="00221FE9"/>
    <w:rsid w:val="002231A3"/>
    <w:rsid w:val="0023122A"/>
    <w:rsid w:val="00236298"/>
    <w:rsid w:val="002365DA"/>
    <w:rsid w:val="00236B70"/>
    <w:rsid w:val="002423A7"/>
    <w:rsid w:val="002455C5"/>
    <w:rsid w:val="00262AB6"/>
    <w:rsid w:val="002660BE"/>
    <w:rsid w:val="002669E4"/>
    <w:rsid w:val="00272343"/>
    <w:rsid w:val="002733C6"/>
    <w:rsid w:val="00277676"/>
    <w:rsid w:val="00277E89"/>
    <w:rsid w:val="002840B5"/>
    <w:rsid w:val="00286C95"/>
    <w:rsid w:val="002874AA"/>
    <w:rsid w:val="00292C65"/>
    <w:rsid w:val="00293639"/>
    <w:rsid w:val="002943D3"/>
    <w:rsid w:val="00294C62"/>
    <w:rsid w:val="0029626F"/>
    <w:rsid w:val="0029776A"/>
    <w:rsid w:val="0029792E"/>
    <w:rsid w:val="00297CA1"/>
    <w:rsid w:val="002A0FBA"/>
    <w:rsid w:val="002A1E21"/>
    <w:rsid w:val="002A39FB"/>
    <w:rsid w:val="002A47EF"/>
    <w:rsid w:val="002A5B4C"/>
    <w:rsid w:val="002B0C53"/>
    <w:rsid w:val="002B1303"/>
    <w:rsid w:val="002B5002"/>
    <w:rsid w:val="002B660A"/>
    <w:rsid w:val="002B68EE"/>
    <w:rsid w:val="002B6B63"/>
    <w:rsid w:val="002B6B69"/>
    <w:rsid w:val="002B7E52"/>
    <w:rsid w:val="002C04CF"/>
    <w:rsid w:val="002C206C"/>
    <w:rsid w:val="002C24EF"/>
    <w:rsid w:val="002C346B"/>
    <w:rsid w:val="002C3C7A"/>
    <w:rsid w:val="002C6B8C"/>
    <w:rsid w:val="002C72A3"/>
    <w:rsid w:val="002C78B4"/>
    <w:rsid w:val="002C78B9"/>
    <w:rsid w:val="002D0591"/>
    <w:rsid w:val="002D12B6"/>
    <w:rsid w:val="002D14A3"/>
    <w:rsid w:val="002D1AD2"/>
    <w:rsid w:val="002D2CF0"/>
    <w:rsid w:val="002D67C3"/>
    <w:rsid w:val="002D7FAF"/>
    <w:rsid w:val="002E1AD7"/>
    <w:rsid w:val="002E4964"/>
    <w:rsid w:val="002E6EE2"/>
    <w:rsid w:val="002F04AC"/>
    <w:rsid w:val="002F05F4"/>
    <w:rsid w:val="002F2852"/>
    <w:rsid w:val="002F3A29"/>
    <w:rsid w:val="002F3B0D"/>
    <w:rsid w:val="002F4313"/>
    <w:rsid w:val="002F5379"/>
    <w:rsid w:val="002F5DF1"/>
    <w:rsid w:val="002F6185"/>
    <w:rsid w:val="002F7AA5"/>
    <w:rsid w:val="003000F1"/>
    <w:rsid w:val="00302D29"/>
    <w:rsid w:val="003036D4"/>
    <w:rsid w:val="00303D24"/>
    <w:rsid w:val="00305FA1"/>
    <w:rsid w:val="00307D84"/>
    <w:rsid w:val="00312518"/>
    <w:rsid w:val="00312B3B"/>
    <w:rsid w:val="003134DE"/>
    <w:rsid w:val="003138A8"/>
    <w:rsid w:val="00317040"/>
    <w:rsid w:val="0031795F"/>
    <w:rsid w:val="00317C24"/>
    <w:rsid w:val="00320173"/>
    <w:rsid w:val="00327143"/>
    <w:rsid w:val="003277B2"/>
    <w:rsid w:val="00327C4F"/>
    <w:rsid w:val="00335743"/>
    <w:rsid w:val="00336CCD"/>
    <w:rsid w:val="003372A0"/>
    <w:rsid w:val="00341935"/>
    <w:rsid w:val="00341BB2"/>
    <w:rsid w:val="00341E11"/>
    <w:rsid w:val="0034362A"/>
    <w:rsid w:val="00343C21"/>
    <w:rsid w:val="00344F62"/>
    <w:rsid w:val="0034539B"/>
    <w:rsid w:val="00347C12"/>
    <w:rsid w:val="003502FA"/>
    <w:rsid w:val="003509E7"/>
    <w:rsid w:val="0035108E"/>
    <w:rsid w:val="003510D4"/>
    <w:rsid w:val="00352EA0"/>
    <w:rsid w:val="003531FB"/>
    <w:rsid w:val="00356EB5"/>
    <w:rsid w:val="00361523"/>
    <w:rsid w:val="003631DD"/>
    <w:rsid w:val="003664F3"/>
    <w:rsid w:val="00372359"/>
    <w:rsid w:val="00375E11"/>
    <w:rsid w:val="003818CA"/>
    <w:rsid w:val="00381B9A"/>
    <w:rsid w:val="00384A77"/>
    <w:rsid w:val="00387453"/>
    <w:rsid w:val="0039030D"/>
    <w:rsid w:val="00390800"/>
    <w:rsid w:val="00393BA1"/>
    <w:rsid w:val="00394A11"/>
    <w:rsid w:val="0039514E"/>
    <w:rsid w:val="003A26C3"/>
    <w:rsid w:val="003A4DFA"/>
    <w:rsid w:val="003A5017"/>
    <w:rsid w:val="003A7A6D"/>
    <w:rsid w:val="003B05B8"/>
    <w:rsid w:val="003B09EF"/>
    <w:rsid w:val="003B4D32"/>
    <w:rsid w:val="003B6E88"/>
    <w:rsid w:val="003D08BD"/>
    <w:rsid w:val="003D152C"/>
    <w:rsid w:val="003D1A2F"/>
    <w:rsid w:val="003D1C42"/>
    <w:rsid w:val="003D28AC"/>
    <w:rsid w:val="003D5283"/>
    <w:rsid w:val="003D6575"/>
    <w:rsid w:val="003D6964"/>
    <w:rsid w:val="003D71A5"/>
    <w:rsid w:val="003E1575"/>
    <w:rsid w:val="003E4E23"/>
    <w:rsid w:val="003E5746"/>
    <w:rsid w:val="003E7424"/>
    <w:rsid w:val="003F0B83"/>
    <w:rsid w:val="003F222C"/>
    <w:rsid w:val="003F2370"/>
    <w:rsid w:val="003F2C19"/>
    <w:rsid w:val="003F47B2"/>
    <w:rsid w:val="003F6102"/>
    <w:rsid w:val="00402FDA"/>
    <w:rsid w:val="0040717E"/>
    <w:rsid w:val="004109D2"/>
    <w:rsid w:val="00420B6E"/>
    <w:rsid w:val="004216E4"/>
    <w:rsid w:val="00424C77"/>
    <w:rsid w:val="00424C9B"/>
    <w:rsid w:val="00425A3F"/>
    <w:rsid w:val="00425E54"/>
    <w:rsid w:val="00426A02"/>
    <w:rsid w:val="00431115"/>
    <w:rsid w:val="00431BB6"/>
    <w:rsid w:val="0043584A"/>
    <w:rsid w:val="00436DD5"/>
    <w:rsid w:val="0044073A"/>
    <w:rsid w:val="00440EA8"/>
    <w:rsid w:val="00441F88"/>
    <w:rsid w:val="00442FDB"/>
    <w:rsid w:val="00443599"/>
    <w:rsid w:val="00445823"/>
    <w:rsid w:val="00446199"/>
    <w:rsid w:val="0044760D"/>
    <w:rsid w:val="00447687"/>
    <w:rsid w:val="00447771"/>
    <w:rsid w:val="004506B6"/>
    <w:rsid w:val="0045329B"/>
    <w:rsid w:val="004535FC"/>
    <w:rsid w:val="00460E22"/>
    <w:rsid w:val="00462CDB"/>
    <w:rsid w:val="00463A2B"/>
    <w:rsid w:val="00464897"/>
    <w:rsid w:val="00465E52"/>
    <w:rsid w:val="00470748"/>
    <w:rsid w:val="0047335A"/>
    <w:rsid w:val="004765CC"/>
    <w:rsid w:val="00476FE4"/>
    <w:rsid w:val="0048263A"/>
    <w:rsid w:val="00485A62"/>
    <w:rsid w:val="00486050"/>
    <w:rsid w:val="00492671"/>
    <w:rsid w:val="00492D1D"/>
    <w:rsid w:val="00496B48"/>
    <w:rsid w:val="004A0A42"/>
    <w:rsid w:val="004A12F7"/>
    <w:rsid w:val="004A2654"/>
    <w:rsid w:val="004A3E8A"/>
    <w:rsid w:val="004A592B"/>
    <w:rsid w:val="004A6F56"/>
    <w:rsid w:val="004A7772"/>
    <w:rsid w:val="004A7AFA"/>
    <w:rsid w:val="004B0006"/>
    <w:rsid w:val="004B2CBE"/>
    <w:rsid w:val="004B31D2"/>
    <w:rsid w:val="004B5310"/>
    <w:rsid w:val="004B68BA"/>
    <w:rsid w:val="004B70A7"/>
    <w:rsid w:val="004B78FB"/>
    <w:rsid w:val="004B7C6A"/>
    <w:rsid w:val="004C041B"/>
    <w:rsid w:val="004C14AE"/>
    <w:rsid w:val="004C1B9D"/>
    <w:rsid w:val="004C1F16"/>
    <w:rsid w:val="004C2543"/>
    <w:rsid w:val="004C2B57"/>
    <w:rsid w:val="004C3033"/>
    <w:rsid w:val="004C34A3"/>
    <w:rsid w:val="004C7920"/>
    <w:rsid w:val="004D0EBC"/>
    <w:rsid w:val="004D1CA9"/>
    <w:rsid w:val="004D2423"/>
    <w:rsid w:val="004D2949"/>
    <w:rsid w:val="004D414C"/>
    <w:rsid w:val="004D4552"/>
    <w:rsid w:val="004D47F3"/>
    <w:rsid w:val="004D5C31"/>
    <w:rsid w:val="004D5D45"/>
    <w:rsid w:val="004D78FE"/>
    <w:rsid w:val="004E0DFD"/>
    <w:rsid w:val="004E177A"/>
    <w:rsid w:val="004E384E"/>
    <w:rsid w:val="004E4BCA"/>
    <w:rsid w:val="004F1CAF"/>
    <w:rsid w:val="004F4319"/>
    <w:rsid w:val="004F6EDD"/>
    <w:rsid w:val="004F705D"/>
    <w:rsid w:val="00500702"/>
    <w:rsid w:val="0050189F"/>
    <w:rsid w:val="00501A60"/>
    <w:rsid w:val="00502A10"/>
    <w:rsid w:val="00504EF7"/>
    <w:rsid w:val="00511F30"/>
    <w:rsid w:val="0051207E"/>
    <w:rsid w:val="005131BF"/>
    <w:rsid w:val="00513A94"/>
    <w:rsid w:val="00517D88"/>
    <w:rsid w:val="00517F6F"/>
    <w:rsid w:val="0052211A"/>
    <w:rsid w:val="00523579"/>
    <w:rsid w:val="00523F4A"/>
    <w:rsid w:val="00524177"/>
    <w:rsid w:val="0052592C"/>
    <w:rsid w:val="00527009"/>
    <w:rsid w:val="00530D6D"/>
    <w:rsid w:val="00531D7B"/>
    <w:rsid w:val="0053275F"/>
    <w:rsid w:val="00532C95"/>
    <w:rsid w:val="00532DE5"/>
    <w:rsid w:val="00533ECF"/>
    <w:rsid w:val="00535671"/>
    <w:rsid w:val="00536C95"/>
    <w:rsid w:val="005405CC"/>
    <w:rsid w:val="00541123"/>
    <w:rsid w:val="0054131F"/>
    <w:rsid w:val="00541602"/>
    <w:rsid w:val="005426EF"/>
    <w:rsid w:val="00543447"/>
    <w:rsid w:val="0054479C"/>
    <w:rsid w:val="00550F6A"/>
    <w:rsid w:val="00551047"/>
    <w:rsid w:val="0055182A"/>
    <w:rsid w:val="00552FF1"/>
    <w:rsid w:val="00557D0A"/>
    <w:rsid w:val="00560CD7"/>
    <w:rsid w:val="0056170F"/>
    <w:rsid w:val="00561754"/>
    <w:rsid w:val="005628D0"/>
    <w:rsid w:val="00562AE7"/>
    <w:rsid w:val="00564BCF"/>
    <w:rsid w:val="0056536B"/>
    <w:rsid w:val="005658F7"/>
    <w:rsid w:val="00565973"/>
    <w:rsid w:val="00566863"/>
    <w:rsid w:val="005669BD"/>
    <w:rsid w:val="00567AAC"/>
    <w:rsid w:val="00571309"/>
    <w:rsid w:val="00575BDD"/>
    <w:rsid w:val="005763C8"/>
    <w:rsid w:val="0057671F"/>
    <w:rsid w:val="00576B9E"/>
    <w:rsid w:val="0057761B"/>
    <w:rsid w:val="00577C5C"/>
    <w:rsid w:val="00577D68"/>
    <w:rsid w:val="005815E5"/>
    <w:rsid w:val="00582020"/>
    <w:rsid w:val="00582B64"/>
    <w:rsid w:val="00584CB3"/>
    <w:rsid w:val="00586D58"/>
    <w:rsid w:val="00591158"/>
    <w:rsid w:val="00595E46"/>
    <w:rsid w:val="005969E5"/>
    <w:rsid w:val="005A0DF7"/>
    <w:rsid w:val="005A2C7B"/>
    <w:rsid w:val="005A68FB"/>
    <w:rsid w:val="005B16D1"/>
    <w:rsid w:val="005B200F"/>
    <w:rsid w:val="005B230E"/>
    <w:rsid w:val="005B5469"/>
    <w:rsid w:val="005B6DF1"/>
    <w:rsid w:val="005C2A6A"/>
    <w:rsid w:val="005C2FF5"/>
    <w:rsid w:val="005C4414"/>
    <w:rsid w:val="005C4A61"/>
    <w:rsid w:val="005D1020"/>
    <w:rsid w:val="005D2CB5"/>
    <w:rsid w:val="005D379F"/>
    <w:rsid w:val="005D4E27"/>
    <w:rsid w:val="005D56EB"/>
    <w:rsid w:val="005D7C1E"/>
    <w:rsid w:val="005E3524"/>
    <w:rsid w:val="005E3C2F"/>
    <w:rsid w:val="005E4BE7"/>
    <w:rsid w:val="005E5DFB"/>
    <w:rsid w:val="005E719B"/>
    <w:rsid w:val="005E7642"/>
    <w:rsid w:val="005F09EA"/>
    <w:rsid w:val="005F1CF3"/>
    <w:rsid w:val="005F2E25"/>
    <w:rsid w:val="005F3F44"/>
    <w:rsid w:val="005F61F7"/>
    <w:rsid w:val="005F77DA"/>
    <w:rsid w:val="00601845"/>
    <w:rsid w:val="006059E4"/>
    <w:rsid w:val="0061075C"/>
    <w:rsid w:val="00612264"/>
    <w:rsid w:val="00613FBF"/>
    <w:rsid w:val="006150CA"/>
    <w:rsid w:val="00617590"/>
    <w:rsid w:val="00620FC9"/>
    <w:rsid w:val="00621E53"/>
    <w:rsid w:val="0062240E"/>
    <w:rsid w:val="00625FED"/>
    <w:rsid w:val="006265F2"/>
    <w:rsid w:val="0063416B"/>
    <w:rsid w:val="00634F61"/>
    <w:rsid w:val="006356A0"/>
    <w:rsid w:val="00641AAF"/>
    <w:rsid w:val="00641E34"/>
    <w:rsid w:val="0064257A"/>
    <w:rsid w:val="00642BAB"/>
    <w:rsid w:val="00642DD9"/>
    <w:rsid w:val="00643287"/>
    <w:rsid w:val="0064353E"/>
    <w:rsid w:val="0064517A"/>
    <w:rsid w:val="00647E41"/>
    <w:rsid w:val="00650BE2"/>
    <w:rsid w:val="00650C4C"/>
    <w:rsid w:val="00653476"/>
    <w:rsid w:val="00653A55"/>
    <w:rsid w:val="00654098"/>
    <w:rsid w:val="00655E61"/>
    <w:rsid w:val="00656968"/>
    <w:rsid w:val="00661C5E"/>
    <w:rsid w:val="00662801"/>
    <w:rsid w:val="0066469C"/>
    <w:rsid w:val="00664905"/>
    <w:rsid w:val="0066574D"/>
    <w:rsid w:val="006709C1"/>
    <w:rsid w:val="006714D0"/>
    <w:rsid w:val="00674D15"/>
    <w:rsid w:val="00676811"/>
    <w:rsid w:val="0067790B"/>
    <w:rsid w:val="00677E6D"/>
    <w:rsid w:val="00677EC6"/>
    <w:rsid w:val="00685473"/>
    <w:rsid w:val="00690BEA"/>
    <w:rsid w:val="0069498F"/>
    <w:rsid w:val="006950A1"/>
    <w:rsid w:val="006959D0"/>
    <w:rsid w:val="006A2624"/>
    <w:rsid w:val="006A3BCD"/>
    <w:rsid w:val="006B16B8"/>
    <w:rsid w:val="006C1849"/>
    <w:rsid w:val="006C2E18"/>
    <w:rsid w:val="006C34B5"/>
    <w:rsid w:val="006C38F0"/>
    <w:rsid w:val="006C5D87"/>
    <w:rsid w:val="006C79B6"/>
    <w:rsid w:val="006D1568"/>
    <w:rsid w:val="006D74B9"/>
    <w:rsid w:val="006E01CF"/>
    <w:rsid w:val="006E345B"/>
    <w:rsid w:val="006F1BF4"/>
    <w:rsid w:val="006F212A"/>
    <w:rsid w:val="006F2403"/>
    <w:rsid w:val="006F5C75"/>
    <w:rsid w:val="0070241B"/>
    <w:rsid w:val="00702464"/>
    <w:rsid w:val="007044E7"/>
    <w:rsid w:val="00710355"/>
    <w:rsid w:val="00710AA7"/>
    <w:rsid w:val="007140A6"/>
    <w:rsid w:val="0071488D"/>
    <w:rsid w:val="007157E1"/>
    <w:rsid w:val="00716999"/>
    <w:rsid w:val="00720E34"/>
    <w:rsid w:val="0072638F"/>
    <w:rsid w:val="00726DD3"/>
    <w:rsid w:val="007306C4"/>
    <w:rsid w:val="007336DE"/>
    <w:rsid w:val="00734067"/>
    <w:rsid w:val="00734D49"/>
    <w:rsid w:val="007366D9"/>
    <w:rsid w:val="00737DCA"/>
    <w:rsid w:val="00740F51"/>
    <w:rsid w:val="007417E0"/>
    <w:rsid w:val="0074266E"/>
    <w:rsid w:val="00743B6D"/>
    <w:rsid w:val="00745444"/>
    <w:rsid w:val="00745C95"/>
    <w:rsid w:val="00746529"/>
    <w:rsid w:val="007477F9"/>
    <w:rsid w:val="007508DE"/>
    <w:rsid w:val="0075364D"/>
    <w:rsid w:val="00760E80"/>
    <w:rsid w:val="00763215"/>
    <w:rsid w:val="0076423B"/>
    <w:rsid w:val="0077092C"/>
    <w:rsid w:val="007715BA"/>
    <w:rsid w:val="00771BF9"/>
    <w:rsid w:val="00773464"/>
    <w:rsid w:val="00773921"/>
    <w:rsid w:val="00773FF9"/>
    <w:rsid w:val="0077413B"/>
    <w:rsid w:val="00774B76"/>
    <w:rsid w:val="00774BAF"/>
    <w:rsid w:val="007768C7"/>
    <w:rsid w:val="007814A3"/>
    <w:rsid w:val="00783238"/>
    <w:rsid w:val="007849F9"/>
    <w:rsid w:val="00786AE2"/>
    <w:rsid w:val="00787CAE"/>
    <w:rsid w:val="00791AEA"/>
    <w:rsid w:val="00793B33"/>
    <w:rsid w:val="00793E25"/>
    <w:rsid w:val="007A3747"/>
    <w:rsid w:val="007A3CCC"/>
    <w:rsid w:val="007A4AB5"/>
    <w:rsid w:val="007A7E36"/>
    <w:rsid w:val="007B654E"/>
    <w:rsid w:val="007B749D"/>
    <w:rsid w:val="007C308A"/>
    <w:rsid w:val="007C38B2"/>
    <w:rsid w:val="007C3E9E"/>
    <w:rsid w:val="007D35AA"/>
    <w:rsid w:val="007D4D53"/>
    <w:rsid w:val="007D5A6A"/>
    <w:rsid w:val="007D6B10"/>
    <w:rsid w:val="007E17A0"/>
    <w:rsid w:val="007E3A7D"/>
    <w:rsid w:val="007E4973"/>
    <w:rsid w:val="007F0E65"/>
    <w:rsid w:val="007F397F"/>
    <w:rsid w:val="00800676"/>
    <w:rsid w:val="008017BC"/>
    <w:rsid w:val="00802ADD"/>
    <w:rsid w:val="00803A64"/>
    <w:rsid w:val="00806B56"/>
    <w:rsid w:val="00806B6C"/>
    <w:rsid w:val="00806E9A"/>
    <w:rsid w:val="0080794F"/>
    <w:rsid w:val="00807A5E"/>
    <w:rsid w:val="008103AB"/>
    <w:rsid w:val="00810443"/>
    <w:rsid w:val="008118F3"/>
    <w:rsid w:val="00813B48"/>
    <w:rsid w:val="008152E8"/>
    <w:rsid w:val="0081746C"/>
    <w:rsid w:val="0082259A"/>
    <w:rsid w:val="00823DBB"/>
    <w:rsid w:val="00823E13"/>
    <w:rsid w:val="00830BDA"/>
    <w:rsid w:val="008343FE"/>
    <w:rsid w:val="0083773B"/>
    <w:rsid w:val="008423BB"/>
    <w:rsid w:val="0084345E"/>
    <w:rsid w:val="008456B0"/>
    <w:rsid w:val="00845BBE"/>
    <w:rsid w:val="00845EFF"/>
    <w:rsid w:val="008464CF"/>
    <w:rsid w:val="00846A0C"/>
    <w:rsid w:val="008515FB"/>
    <w:rsid w:val="00852BEC"/>
    <w:rsid w:val="00852C18"/>
    <w:rsid w:val="00852E8A"/>
    <w:rsid w:val="0085396D"/>
    <w:rsid w:val="00862D8F"/>
    <w:rsid w:val="008642D4"/>
    <w:rsid w:val="00864BE1"/>
    <w:rsid w:val="008651A4"/>
    <w:rsid w:val="00866D27"/>
    <w:rsid w:val="00867AD7"/>
    <w:rsid w:val="00871006"/>
    <w:rsid w:val="00872BE4"/>
    <w:rsid w:val="008736BB"/>
    <w:rsid w:val="0087526E"/>
    <w:rsid w:val="00875300"/>
    <w:rsid w:val="00875891"/>
    <w:rsid w:val="00876996"/>
    <w:rsid w:val="00876F61"/>
    <w:rsid w:val="0087746B"/>
    <w:rsid w:val="00880230"/>
    <w:rsid w:val="008806BD"/>
    <w:rsid w:val="0088537F"/>
    <w:rsid w:val="0088600A"/>
    <w:rsid w:val="0089438C"/>
    <w:rsid w:val="008959C4"/>
    <w:rsid w:val="00896593"/>
    <w:rsid w:val="0089780B"/>
    <w:rsid w:val="008A1A3F"/>
    <w:rsid w:val="008A2727"/>
    <w:rsid w:val="008A2E09"/>
    <w:rsid w:val="008A420D"/>
    <w:rsid w:val="008A5564"/>
    <w:rsid w:val="008A7B40"/>
    <w:rsid w:val="008B3CFF"/>
    <w:rsid w:val="008B415C"/>
    <w:rsid w:val="008B4AA8"/>
    <w:rsid w:val="008B55B6"/>
    <w:rsid w:val="008B5BB6"/>
    <w:rsid w:val="008B66F0"/>
    <w:rsid w:val="008B7481"/>
    <w:rsid w:val="008C08A3"/>
    <w:rsid w:val="008C49B4"/>
    <w:rsid w:val="008C5796"/>
    <w:rsid w:val="008C5A12"/>
    <w:rsid w:val="008C5A25"/>
    <w:rsid w:val="008C7BA1"/>
    <w:rsid w:val="008D2798"/>
    <w:rsid w:val="008D4B79"/>
    <w:rsid w:val="008D6566"/>
    <w:rsid w:val="008D718F"/>
    <w:rsid w:val="008D7EA6"/>
    <w:rsid w:val="008E5368"/>
    <w:rsid w:val="008E5D05"/>
    <w:rsid w:val="008E5F83"/>
    <w:rsid w:val="008E6618"/>
    <w:rsid w:val="008E6E00"/>
    <w:rsid w:val="008F05BE"/>
    <w:rsid w:val="008F0C55"/>
    <w:rsid w:val="008F2A83"/>
    <w:rsid w:val="008F35EE"/>
    <w:rsid w:val="00902329"/>
    <w:rsid w:val="00902582"/>
    <w:rsid w:val="009051FA"/>
    <w:rsid w:val="00910D52"/>
    <w:rsid w:val="009125DD"/>
    <w:rsid w:val="009150FF"/>
    <w:rsid w:val="00915457"/>
    <w:rsid w:val="00915753"/>
    <w:rsid w:val="00917F56"/>
    <w:rsid w:val="009238D1"/>
    <w:rsid w:val="0092629D"/>
    <w:rsid w:val="0093006E"/>
    <w:rsid w:val="009306E5"/>
    <w:rsid w:val="00933B46"/>
    <w:rsid w:val="009358DF"/>
    <w:rsid w:val="00935E3F"/>
    <w:rsid w:val="009412DA"/>
    <w:rsid w:val="0094196F"/>
    <w:rsid w:val="00942710"/>
    <w:rsid w:val="00944E44"/>
    <w:rsid w:val="00945623"/>
    <w:rsid w:val="00945B8F"/>
    <w:rsid w:val="00947AEA"/>
    <w:rsid w:val="009506FB"/>
    <w:rsid w:val="009508FE"/>
    <w:rsid w:val="0095122F"/>
    <w:rsid w:val="00951E8F"/>
    <w:rsid w:val="00952C70"/>
    <w:rsid w:val="009604F1"/>
    <w:rsid w:val="00960D0E"/>
    <w:rsid w:val="00960D17"/>
    <w:rsid w:val="00961C40"/>
    <w:rsid w:val="00964D17"/>
    <w:rsid w:val="0097501A"/>
    <w:rsid w:val="00976403"/>
    <w:rsid w:val="009769DD"/>
    <w:rsid w:val="00981D5A"/>
    <w:rsid w:val="00981EB2"/>
    <w:rsid w:val="0098213E"/>
    <w:rsid w:val="0098228F"/>
    <w:rsid w:val="00983292"/>
    <w:rsid w:val="009836CD"/>
    <w:rsid w:val="00995A13"/>
    <w:rsid w:val="00995F7A"/>
    <w:rsid w:val="00997A74"/>
    <w:rsid w:val="009A0B65"/>
    <w:rsid w:val="009A2C63"/>
    <w:rsid w:val="009A37E1"/>
    <w:rsid w:val="009A4943"/>
    <w:rsid w:val="009A5C41"/>
    <w:rsid w:val="009A6512"/>
    <w:rsid w:val="009B1C12"/>
    <w:rsid w:val="009B3060"/>
    <w:rsid w:val="009B4F09"/>
    <w:rsid w:val="009B5807"/>
    <w:rsid w:val="009B625A"/>
    <w:rsid w:val="009B65D7"/>
    <w:rsid w:val="009B6778"/>
    <w:rsid w:val="009C1416"/>
    <w:rsid w:val="009C3B44"/>
    <w:rsid w:val="009D151C"/>
    <w:rsid w:val="009D1968"/>
    <w:rsid w:val="009D4374"/>
    <w:rsid w:val="009D55BD"/>
    <w:rsid w:val="009E0342"/>
    <w:rsid w:val="009E1DDA"/>
    <w:rsid w:val="009E3F32"/>
    <w:rsid w:val="009E4A70"/>
    <w:rsid w:val="009E5DBD"/>
    <w:rsid w:val="009E6647"/>
    <w:rsid w:val="009E79EB"/>
    <w:rsid w:val="009E7A9D"/>
    <w:rsid w:val="009F0D08"/>
    <w:rsid w:val="009F2FAC"/>
    <w:rsid w:val="009F2FDD"/>
    <w:rsid w:val="009F568B"/>
    <w:rsid w:val="009F6251"/>
    <w:rsid w:val="009F79ED"/>
    <w:rsid w:val="00A003D4"/>
    <w:rsid w:val="00A00522"/>
    <w:rsid w:val="00A03C74"/>
    <w:rsid w:val="00A104C3"/>
    <w:rsid w:val="00A12FF3"/>
    <w:rsid w:val="00A13261"/>
    <w:rsid w:val="00A134C9"/>
    <w:rsid w:val="00A13CFC"/>
    <w:rsid w:val="00A140EF"/>
    <w:rsid w:val="00A147A8"/>
    <w:rsid w:val="00A14B54"/>
    <w:rsid w:val="00A1648E"/>
    <w:rsid w:val="00A2059A"/>
    <w:rsid w:val="00A21EED"/>
    <w:rsid w:val="00A22946"/>
    <w:rsid w:val="00A22D8D"/>
    <w:rsid w:val="00A2317B"/>
    <w:rsid w:val="00A232FA"/>
    <w:rsid w:val="00A23DB5"/>
    <w:rsid w:val="00A25871"/>
    <w:rsid w:val="00A306A3"/>
    <w:rsid w:val="00A31D50"/>
    <w:rsid w:val="00A33DB3"/>
    <w:rsid w:val="00A35DFC"/>
    <w:rsid w:val="00A37FE6"/>
    <w:rsid w:val="00A410B1"/>
    <w:rsid w:val="00A441C2"/>
    <w:rsid w:val="00A530D2"/>
    <w:rsid w:val="00A54FB2"/>
    <w:rsid w:val="00A60B96"/>
    <w:rsid w:val="00A6135C"/>
    <w:rsid w:val="00A62A70"/>
    <w:rsid w:val="00A63492"/>
    <w:rsid w:val="00A64344"/>
    <w:rsid w:val="00A64A19"/>
    <w:rsid w:val="00A64B0F"/>
    <w:rsid w:val="00A654B8"/>
    <w:rsid w:val="00A655FD"/>
    <w:rsid w:val="00A73A41"/>
    <w:rsid w:val="00A73DE9"/>
    <w:rsid w:val="00A74EC3"/>
    <w:rsid w:val="00A759F9"/>
    <w:rsid w:val="00A7750D"/>
    <w:rsid w:val="00A933A9"/>
    <w:rsid w:val="00A965CE"/>
    <w:rsid w:val="00A968C1"/>
    <w:rsid w:val="00A97E8E"/>
    <w:rsid w:val="00AA2056"/>
    <w:rsid w:val="00AB010E"/>
    <w:rsid w:val="00AB0B59"/>
    <w:rsid w:val="00AB2027"/>
    <w:rsid w:val="00AB4A76"/>
    <w:rsid w:val="00AB568D"/>
    <w:rsid w:val="00AB728A"/>
    <w:rsid w:val="00AC1827"/>
    <w:rsid w:val="00AC1B89"/>
    <w:rsid w:val="00AC34E6"/>
    <w:rsid w:val="00AC4365"/>
    <w:rsid w:val="00AC72C8"/>
    <w:rsid w:val="00AD1463"/>
    <w:rsid w:val="00AD1A48"/>
    <w:rsid w:val="00AD22AE"/>
    <w:rsid w:val="00AD2D81"/>
    <w:rsid w:val="00AD31CB"/>
    <w:rsid w:val="00AD3818"/>
    <w:rsid w:val="00AD4197"/>
    <w:rsid w:val="00AD655B"/>
    <w:rsid w:val="00AE0D08"/>
    <w:rsid w:val="00AE10BB"/>
    <w:rsid w:val="00AE58D1"/>
    <w:rsid w:val="00AE58FE"/>
    <w:rsid w:val="00AE6A7C"/>
    <w:rsid w:val="00AF11B6"/>
    <w:rsid w:val="00AF1970"/>
    <w:rsid w:val="00AF2C98"/>
    <w:rsid w:val="00AF467A"/>
    <w:rsid w:val="00AF4B1D"/>
    <w:rsid w:val="00AF652D"/>
    <w:rsid w:val="00B008B6"/>
    <w:rsid w:val="00B0140C"/>
    <w:rsid w:val="00B02770"/>
    <w:rsid w:val="00B0543A"/>
    <w:rsid w:val="00B0597F"/>
    <w:rsid w:val="00B10B65"/>
    <w:rsid w:val="00B114FB"/>
    <w:rsid w:val="00B1167C"/>
    <w:rsid w:val="00B11D78"/>
    <w:rsid w:val="00B13339"/>
    <w:rsid w:val="00B13A78"/>
    <w:rsid w:val="00B15387"/>
    <w:rsid w:val="00B20903"/>
    <w:rsid w:val="00B21588"/>
    <w:rsid w:val="00B22F3B"/>
    <w:rsid w:val="00B23450"/>
    <w:rsid w:val="00B24841"/>
    <w:rsid w:val="00B25AD2"/>
    <w:rsid w:val="00B26935"/>
    <w:rsid w:val="00B27221"/>
    <w:rsid w:val="00B27F61"/>
    <w:rsid w:val="00B33FB6"/>
    <w:rsid w:val="00B351DF"/>
    <w:rsid w:val="00B3784F"/>
    <w:rsid w:val="00B37C09"/>
    <w:rsid w:val="00B41CC6"/>
    <w:rsid w:val="00B4245D"/>
    <w:rsid w:val="00B42D87"/>
    <w:rsid w:val="00B4735C"/>
    <w:rsid w:val="00B5117C"/>
    <w:rsid w:val="00B6482F"/>
    <w:rsid w:val="00B6766D"/>
    <w:rsid w:val="00B712C0"/>
    <w:rsid w:val="00B72AEA"/>
    <w:rsid w:val="00B74591"/>
    <w:rsid w:val="00B7587B"/>
    <w:rsid w:val="00B76C88"/>
    <w:rsid w:val="00B80299"/>
    <w:rsid w:val="00B82D47"/>
    <w:rsid w:val="00B84C32"/>
    <w:rsid w:val="00B87028"/>
    <w:rsid w:val="00B871F6"/>
    <w:rsid w:val="00B90A21"/>
    <w:rsid w:val="00B9170A"/>
    <w:rsid w:val="00B939F8"/>
    <w:rsid w:val="00B95283"/>
    <w:rsid w:val="00B9656B"/>
    <w:rsid w:val="00BA103C"/>
    <w:rsid w:val="00BA1CA2"/>
    <w:rsid w:val="00BA2C1F"/>
    <w:rsid w:val="00BA6285"/>
    <w:rsid w:val="00BA6B7F"/>
    <w:rsid w:val="00BB0DC4"/>
    <w:rsid w:val="00BB1BE9"/>
    <w:rsid w:val="00BB3392"/>
    <w:rsid w:val="00BB540F"/>
    <w:rsid w:val="00BB7DA2"/>
    <w:rsid w:val="00BB7E7E"/>
    <w:rsid w:val="00BC1C61"/>
    <w:rsid w:val="00BC2D44"/>
    <w:rsid w:val="00BC574C"/>
    <w:rsid w:val="00BC6512"/>
    <w:rsid w:val="00BC666C"/>
    <w:rsid w:val="00BC6746"/>
    <w:rsid w:val="00BD2506"/>
    <w:rsid w:val="00BD39FC"/>
    <w:rsid w:val="00BD3FB0"/>
    <w:rsid w:val="00BD4503"/>
    <w:rsid w:val="00BD6C48"/>
    <w:rsid w:val="00BE2DC8"/>
    <w:rsid w:val="00BE36DB"/>
    <w:rsid w:val="00BE4463"/>
    <w:rsid w:val="00BE57AA"/>
    <w:rsid w:val="00BE64C2"/>
    <w:rsid w:val="00BF0E0E"/>
    <w:rsid w:val="00BF1084"/>
    <w:rsid w:val="00BF2F67"/>
    <w:rsid w:val="00BF376A"/>
    <w:rsid w:val="00BF3C45"/>
    <w:rsid w:val="00BF7A29"/>
    <w:rsid w:val="00C0060F"/>
    <w:rsid w:val="00C01193"/>
    <w:rsid w:val="00C03A0D"/>
    <w:rsid w:val="00C03E58"/>
    <w:rsid w:val="00C06889"/>
    <w:rsid w:val="00C0697E"/>
    <w:rsid w:val="00C06D81"/>
    <w:rsid w:val="00C06EF6"/>
    <w:rsid w:val="00C10245"/>
    <w:rsid w:val="00C11502"/>
    <w:rsid w:val="00C11538"/>
    <w:rsid w:val="00C118AE"/>
    <w:rsid w:val="00C11C73"/>
    <w:rsid w:val="00C15511"/>
    <w:rsid w:val="00C16E44"/>
    <w:rsid w:val="00C22078"/>
    <w:rsid w:val="00C226F8"/>
    <w:rsid w:val="00C23CE1"/>
    <w:rsid w:val="00C2407F"/>
    <w:rsid w:val="00C24570"/>
    <w:rsid w:val="00C262A5"/>
    <w:rsid w:val="00C279EA"/>
    <w:rsid w:val="00C30486"/>
    <w:rsid w:val="00C317A9"/>
    <w:rsid w:val="00C34C9C"/>
    <w:rsid w:val="00C36829"/>
    <w:rsid w:val="00C3770F"/>
    <w:rsid w:val="00C43446"/>
    <w:rsid w:val="00C45DC5"/>
    <w:rsid w:val="00C469F5"/>
    <w:rsid w:val="00C51560"/>
    <w:rsid w:val="00C51ED3"/>
    <w:rsid w:val="00C530F9"/>
    <w:rsid w:val="00C540D0"/>
    <w:rsid w:val="00C55CD8"/>
    <w:rsid w:val="00C56453"/>
    <w:rsid w:val="00C5735E"/>
    <w:rsid w:val="00C57623"/>
    <w:rsid w:val="00C60B23"/>
    <w:rsid w:val="00C628D8"/>
    <w:rsid w:val="00C630CC"/>
    <w:rsid w:val="00C65137"/>
    <w:rsid w:val="00C65950"/>
    <w:rsid w:val="00C66A65"/>
    <w:rsid w:val="00C71AA4"/>
    <w:rsid w:val="00C72B09"/>
    <w:rsid w:val="00C74EB2"/>
    <w:rsid w:val="00C77316"/>
    <w:rsid w:val="00C77437"/>
    <w:rsid w:val="00C779C0"/>
    <w:rsid w:val="00C804EB"/>
    <w:rsid w:val="00C83FAA"/>
    <w:rsid w:val="00C8731F"/>
    <w:rsid w:val="00C901C0"/>
    <w:rsid w:val="00C92E6E"/>
    <w:rsid w:val="00C936FA"/>
    <w:rsid w:val="00C95B2E"/>
    <w:rsid w:val="00C97A1C"/>
    <w:rsid w:val="00CA062F"/>
    <w:rsid w:val="00CA166B"/>
    <w:rsid w:val="00CA6084"/>
    <w:rsid w:val="00CA6ACA"/>
    <w:rsid w:val="00CA6D5F"/>
    <w:rsid w:val="00CA7ADF"/>
    <w:rsid w:val="00CB07BD"/>
    <w:rsid w:val="00CB17D4"/>
    <w:rsid w:val="00CB2AE3"/>
    <w:rsid w:val="00CB4010"/>
    <w:rsid w:val="00CB697D"/>
    <w:rsid w:val="00CB70A2"/>
    <w:rsid w:val="00CB7A70"/>
    <w:rsid w:val="00CB7B63"/>
    <w:rsid w:val="00CB7D10"/>
    <w:rsid w:val="00CC3276"/>
    <w:rsid w:val="00CC461C"/>
    <w:rsid w:val="00CC4E3B"/>
    <w:rsid w:val="00CC652C"/>
    <w:rsid w:val="00CC660C"/>
    <w:rsid w:val="00CD0ABF"/>
    <w:rsid w:val="00CD10A1"/>
    <w:rsid w:val="00CD1D31"/>
    <w:rsid w:val="00CD29AA"/>
    <w:rsid w:val="00CD4788"/>
    <w:rsid w:val="00CE175F"/>
    <w:rsid w:val="00CE3F81"/>
    <w:rsid w:val="00CE4366"/>
    <w:rsid w:val="00CE539A"/>
    <w:rsid w:val="00CE5F53"/>
    <w:rsid w:val="00CE700F"/>
    <w:rsid w:val="00CF6127"/>
    <w:rsid w:val="00CF643D"/>
    <w:rsid w:val="00CF76C9"/>
    <w:rsid w:val="00D001EE"/>
    <w:rsid w:val="00D009E3"/>
    <w:rsid w:val="00D06E95"/>
    <w:rsid w:val="00D076C1"/>
    <w:rsid w:val="00D07AC8"/>
    <w:rsid w:val="00D10AE0"/>
    <w:rsid w:val="00D11805"/>
    <w:rsid w:val="00D1539A"/>
    <w:rsid w:val="00D21B3D"/>
    <w:rsid w:val="00D223BB"/>
    <w:rsid w:val="00D23C8A"/>
    <w:rsid w:val="00D25670"/>
    <w:rsid w:val="00D25904"/>
    <w:rsid w:val="00D26106"/>
    <w:rsid w:val="00D317F9"/>
    <w:rsid w:val="00D322AF"/>
    <w:rsid w:val="00D34D33"/>
    <w:rsid w:val="00D34D4C"/>
    <w:rsid w:val="00D36216"/>
    <w:rsid w:val="00D363BA"/>
    <w:rsid w:val="00D3740F"/>
    <w:rsid w:val="00D37ADA"/>
    <w:rsid w:val="00D42647"/>
    <w:rsid w:val="00D45372"/>
    <w:rsid w:val="00D46935"/>
    <w:rsid w:val="00D476C4"/>
    <w:rsid w:val="00D479B4"/>
    <w:rsid w:val="00D50267"/>
    <w:rsid w:val="00D51D28"/>
    <w:rsid w:val="00D52C56"/>
    <w:rsid w:val="00D54C11"/>
    <w:rsid w:val="00D57B48"/>
    <w:rsid w:val="00D57DDF"/>
    <w:rsid w:val="00D60190"/>
    <w:rsid w:val="00D60351"/>
    <w:rsid w:val="00D6041B"/>
    <w:rsid w:val="00D616B6"/>
    <w:rsid w:val="00D6170E"/>
    <w:rsid w:val="00D63229"/>
    <w:rsid w:val="00D64F9B"/>
    <w:rsid w:val="00D65C65"/>
    <w:rsid w:val="00D67AB4"/>
    <w:rsid w:val="00D67E3F"/>
    <w:rsid w:val="00D714B3"/>
    <w:rsid w:val="00D7655C"/>
    <w:rsid w:val="00D81B2B"/>
    <w:rsid w:val="00D831AA"/>
    <w:rsid w:val="00D83FA5"/>
    <w:rsid w:val="00D85601"/>
    <w:rsid w:val="00D85D8F"/>
    <w:rsid w:val="00D87EA6"/>
    <w:rsid w:val="00D90136"/>
    <w:rsid w:val="00D94E3F"/>
    <w:rsid w:val="00DA02D2"/>
    <w:rsid w:val="00DA1919"/>
    <w:rsid w:val="00DA4D8A"/>
    <w:rsid w:val="00DA6C00"/>
    <w:rsid w:val="00DA6F77"/>
    <w:rsid w:val="00DB0326"/>
    <w:rsid w:val="00DB50EC"/>
    <w:rsid w:val="00DB6F9E"/>
    <w:rsid w:val="00DB7D32"/>
    <w:rsid w:val="00DC3EFF"/>
    <w:rsid w:val="00DD0ED1"/>
    <w:rsid w:val="00DD173F"/>
    <w:rsid w:val="00DD3BDF"/>
    <w:rsid w:val="00DD51CE"/>
    <w:rsid w:val="00DD5340"/>
    <w:rsid w:val="00DD5E25"/>
    <w:rsid w:val="00DD61C6"/>
    <w:rsid w:val="00DD654C"/>
    <w:rsid w:val="00DE1C3A"/>
    <w:rsid w:val="00DE65F1"/>
    <w:rsid w:val="00DE7205"/>
    <w:rsid w:val="00DE793F"/>
    <w:rsid w:val="00DF70F2"/>
    <w:rsid w:val="00E00022"/>
    <w:rsid w:val="00E0224E"/>
    <w:rsid w:val="00E03F0B"/>
    <w:rsid w:val="00E06427"/>
    <w:rsid w:val="00E06CA3"/>
    <w:rsid w:val="00E06DE1"/>
    <w:rsid w:val="00E07C5C"/>
    <w:rsid w:val="00E07F8B"/>
    <w:rsid w:val="00E10675"/>
    <w:rsid w:val="00E1292C"/>
    <w:rsid w:val="00E13D59"/>
    <w:rsid w:val="00E14E5D"/>
    <w:rsid w:val="00E179C2"/>
    <w:rsid w:val="00E21B8B"/>
    <w:rsid w:val="00E21ED1"/>
    <w:rsid w:val="00E23281"/>
    <w:rsid w:val="00E23480"/>
    <w:rsid w:val="00E24F76"/>
    <w:rsid w:val="00E30DAC"/>
    <w:rsid w:val="00E34DEE"/>
    <w:rsid w:val="00E357ED"/>
    <w:rsid w:val="00E36769"/>
    <w:rsid w:val="00E40547"/>
    <w:rsid w:val="00E416C6"/>
    <w:rsid w:val="00E42972"/>
    <w:rsid w:val="00E435E5"/>
    <w:rsid w:val="00E46349"/>
    <w:rsid w:val="00E46AA5"/>
    <w:rsid w:val="00E54788"/>
    <w:rsid w:val="00E54812"/>
    <w:rsid w:val="00E54BAA"/>
    <w:rsid w:val="00E56785"/>
    <w:rsid w:val="00E56B92"/>
    <w:rsid w:val="00E57572"/>
    <w:rsid w:val="00E63206"/>
    <w:rsid w:val="00E668DC"/>
    <w:rsid w:val="00E67822"/>
    <w:rsid w:val="00E71064"/>
    <w:rsid w:val="00E74347"/>
    <w:rsid w:val="00E762F7"/>
    <w:rsid w:val="00E80005"/>
    <w:rsid w:val="00E8040D"/>
    <w:rsid w:val="00E82D70"/>
    <w:rsid w:val="00E866FA"/>
    <w:rsid w:val="00E876C4"/>
    <w:rsid w:val="00E934FE"/>
    <w:rsid w:val="00E95229"/>
    <w:rsid w:val="00E9581D"/>
    <w:rsid w:val="00EA411F"/>
    <w:rsid w:val="00EA4300"/>
    <w:rsid w:val="00EA4499"/>
    <w:rsid w:val="00EA4994"/>
    <w:rsid w:val="00EA5AE2"/>
    <w:rsid w:val="00EA6727"/>
    <w:rsid w:val="00EA6FD5"/>
    <w:rsid w:val="00EA7566"/>
    <w:rsid w:val="00EB0404"/>
    <w:rsid w:val="00EB1C3E"/>
    <w:rsid w:val="00EB25DF"/>
    <w:rsid w:val="00EB3BD4"/>
    <w:rsid w:val="00EB493C"/>
    <w:rsid w:val="00EB5E60"/>
    <w:rsid w:val="00EB765F"/>
    <w:rsid w:val="00EC245A"/>
    <w:rsid w:val="00EC5C47"/>
    <w:rsid w:val="00EC67E9"/>
    <w:rsid w:val="00ED1ECA"/>
    <w:rsid w:val="00ED2E34"/>
    <w:rsid w:val="00ED3818"/>
    <w:rsid w:val="00ED456A"/>
    <w:rsid w:val="00ED7DD6"/>
    <w:rsid w:val="00ED7DF5"/>
    <w:rsid w:val="00EE2D1F"/>
    <w:rsid w:val="00EE3FCD"/>
    <w:rsid w:val="00EE46A9"/>
    <w:rsid w:val="00EE679D"/>
    <w:rsid w:val="00EE77F6"/>
    <w:rsid w:val="00F001A2"/>
    <w:rsid w:val="00F0100F"/>
    <w:rsid w:val="00F01EEF"/>
    <w:rsid w:val="00F03388"/>
    <w:rsid w:val="00F03D84"/>
    <w:rsid w:val="00F04BF9"/>
    <w:rsid w:val="00F05B3C"/>
    <w:rsid w:val="00F07AC7"/>
    <w:rsid w:val="00F10B96"/>
    <w:rsid w:val="00F14EB3"/>
    <w:rsid w:val="00F15804"/>
    <w:rsid w:val="00F15978"/>
    <w:rsid w:val="00F17265"/>
    <w:rsid w:val="00F21632"/>
    <w:rsid w:val="00F23E0A"/>
    <w:rsid w:val="00F2453C"/>
    <w:rsid w:val="00F24FC1"/>
    <w:rsid w:val="00F26B1B"/>
    <w:rsid w:val="00F26F65"/>
    <w:rsid w:val="00F273C6"/>
    <w:rsid w:val="00F309FF"/>
    <w:rsid w:val="00F334D5"/>
    <w:rsid w:val="00F33F3B"/>
    <w:rsid w:val="00F3527F"/>
    <w:rsid w:val="00F36C89"/>
    <w:rsid w:val="00F37031"/>
    <w:rsid w:val="00F37EF8"/>
    <w:rsid w:val="00F40298"/>
    <w:rsid w:val="00F442AD"/>
    <w:rsid w:val="00F4456F"/>
    <w:rsid w:val="00F52187"/>
    <w:rsid w:val="00F5509E"/>
    <w:rsid w:val="00F5562F"/>
    <w:rsid w:val="00F563C8"/>
    <w:rsid w:val="00F6250F"/>
    <w:rsid w:val="00F63F3F"/>
    <w:rsid w:val="00F64D01"/>
    <w:rsid w:val="00F65177"/>
    <w:rsid w:val="00F671E3"/>
    <w:rsid w:val="00F71DD6"/>
    <w:rsid w:val="00F80C60"/>
    <w:rsid w:val="00F80CF7"/>
    <w:rsid w:val="00F8137C"/>
    <w:rsid w:val="00F839F1"/>
    <w:rsid w:val="00F843E2"/>
    <w:rsid w:val="00F8496B"/>
    <w:rsid w:val="00F85295"/>
    <w:rsid w:val="00F8764D"/>
    <w:rsid w:val="00F87DC2"/>
    <w:rsid w:val="00F9016A"/>
    <w:rsid w:val="00F915A0"/>
    <w:rsid w:val="00F94F16"/>
    <w:rsid w:val="00FA06D1"/>
    <w:rsid w:val="00FA1A8D"/>
    <w:rsid w:val="00FA25AE"/>
    <w:rsid w:val="00FA349E"/>
    <w:rsid w:val="00FA5062"/>
    <w:rsid w:val="00FB1869"/>
    <w:rsid w:val="00FB3E05"/>
    <w:rsid w:val="00FB6C61"/>
    <w:rsid w:val="00FC0989"/>
    <w:rsid w:val="00FC1389"/>
    <w:rsid w:val="00FC32C0"/>
    <w:rsid w:val="00FC3C73"/>
    <w:rsid w:val="00FC5A7F"/>
    <w:rsid w:val="00FC5F77"/>
    <w:rsid w:val="00FC78EA"/>
    <w:rsid w:val="00FD00F1"/>
    <w:rsid w:val="00FD1B0C"/>
    <w:rsid w:val="00FD1B5D"/>
    <w:rsid w:val="00FD3BED"/>
    <w:rsid w:val="00FD4775"/>
    <w:rsid w:val="00FD6CC0"/>
    <w:rsid w:val="00FD7583"/>
    <w:rsid w:val="00FE2C72"/>
    <w:rsid w:val="00FE526E"/>
    <w:rsid w:val="00FE557A"/>
    <w:rsid w:val="00FE6A83"/>
    <w:rsid w:val="00FE6CBA"/>
    <w:rsid w:val="00FE7F97"/>
    <w:rsid w:val="00FF2B8A"/>
    <w:rsid w:val="00FF362E"/>
    <w:rsid w:val="00FF40EA"/>
    <w:rsid w:val="00FF488B"/>
    <w:rsid w:val="00FF58A9"/>
    <w:rsid w:val="00FF7959"/>
    <w:rsid w:val="64219993"/>
    <w:rsid w:val="71B67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C3F4"/>
  <w15:docId w15:val="{4807B5B7-690F-444A-B651-568A73E6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8A420D"/>
    <w:pPr>
      <w:spacing w:after="0" w:line="280" w:lineRule="atLeast"/>
      <w:jc w:val="both"/>
    </w:pPr>
    <w:rPr>
      <w:rFonts w:ascii="Arial" w:hAnsi="Arial" w:cs="Arial"/>
      <w:iCs/>
      <w:color w:val="FFFFFF" w:themeColor="text1"/>
    </w:rPr>
  </w:style>
  <w:style w:type="paragraph" w:styleId="Heading1">
    <w:name w:val="heading 1"/>
    <w:next w:val="BodyTextGrey"/>
    <w:link w:val="Heading1Char"/>
    <w:qFormat/>
    <w:rsid w:val="006C2E18"/>
    <w:pPr>
      <w:keepNext/>
      <w:keepLines/>
      <w:spacing w:before="140" w:after="140" w:line="360" w:lineRule="atLeast"/>
      <w:outlineLvl w:val="0"/>
    </w:pPr>
    <w:rPr>
      <w:rFonts w:ascii="Arial" w:hAnsi="Arial"/>
      <w:color w:val="3FA6CC"/>
      <w:kern w:val="28"/>
      <w:sz w:val="36"/>
      <w:lang w:eastAsia="en-US"/>
    </w:rPr>
  </w:style>
  <w:style w:type="paragraph" w:styleId="Heading2">
    <w:name w:val="heading 2"/>
    <w:next w:val="BodyTextGrey"/>
    <w:link w:val="Heading2Char"/>
    <w:qFormat/>
    <w:rsid w:val="00773FF9"/>
    <w:pPr>
      <w:keepNext/>
      <w:keepLines/>
      <w:spacing w:before="0" w:after="0" w:line="280" w:lineRule="atLeast"/>
      <w:outlineLvl w:val="1"/>
    </w:pPr>
    <w:rPr>
      <w:rFonts w:ascii="Arial" w:hAnsi="Arial" w:cs="Arial"/>
      <w:b/>
      <w:iCs/>
      <w:color w:val="455560" w:themeColor="accent5"/>
      <w:lang w:eastAsia="en-US"/>
    </w:rPr>
  </w:style>
  <w:style w:type="paragraph" w:styleId="Heading3">
    <w:name w:val="heading 3"/>
    <w:next w:val="BodyTextGrey"/>
    <w:link w:val="Heading3Char"/>
    <w:qFormat/>
    <w:rsid w:val="00773FF9"/>
    <w:pPr>
      <w:keepNext/>
      <w:keepLines/>
      <w:spacing w:after="200" w:line="280" w:lineRule="atLeast"/>
      <w:outlineLvl w:val="2"/>
    </w:pPr>
    <w:rPr>
      <w:rFonts w:ascii="Arial" w:hAnsi="Arial" w:cs="Arial"/>
      <w:b/>
      <w:iCs/>
      <w:color w:val="85898A" w:themeColor="accent6"/>
      <w:lang w:eastAsia="en-US"/>
    </w:rPr>
  </w:style>
  <w:style w:type="paragraph" w:styleId="Heading4">
    <w:name w:val="heading 4"/>
    <w:next w:val="BodyTextGrey"/>
    <w:link w:val="Heading4Char"/>
    <w:qFormat/>
    <w:rsid w:val="0031795F"/>
    <w:pPr>
      <w:tabs>
        <w:tab w:val="num" w:pos="0"/>
      </w:tabs>
      <w:spacing w:line="280" w:lineRule="atLeast"/>
      <w:outlineLvl w:val="3"/>
    </w:pPr>
    <w:rPr>
      <w:rFonts w:ascii="Arial" w:hAnsi="Arial" w:cs="Arial"/>
      <w:b/>
      <w:iCs/>
      <w:color w:val="455560"/>
      <w:lang w:eastAsia="en-US"/>
    </w:rPr>
  </w:style>
  <w:style w:type="paragraph" w:styleId="Heading5">
    <w:name w:val="heading 5"/>
    <w:aliases w:val="Briefing note heading"/>
    <w:next w:val="Normal"/>
    <w:link w:val="Heading5Char"/>
    <w:uiPriority w:val="4"/>
    <w:unhideWhenUsed/>
    <w:rsid w:val="0098213E"/>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98213E"/>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98213E"/>
    <w:pPr>
      <w:tabs>
        <w:tab w:val="num" w:pos="0"/>
      </w:tabs>
      <w:spacing w:before="240" w:after="60"/>
      <w:outlineLvl w:val="6"/>
    </w:pPr>
    <w:rPr>
      <w:sz w:val="24"/>
    </w:rPr>
  </w:style>
  <w:style w:type="paragraph" w:styleId="Heading8">
    <w:name w:val="heading 8"/>
    <w:basedOn w:val="Normal"/>
    <w:link w:val="Heading8Char"/>
    <w:semiHidden/>
    <w:unhideWhenUsed/>
    <w:rsid w:val="0098213E"/>
    <w:pPr>
      <w:tabs>
        <w:tab w:val="num" w:pos="0"/>
      </w:tabs>
      <w:spacing w:after="240"/>
      <w:ind w:left="720" w:hanging="720"/>
      <w:outlineLvl w:val="7"/>
    </w:pPr>
    <w:rPr>
      <w:b/>
    </w:rPr>
  </w:style>
  <w:style w:type="paragraph" w:styleId="Heading9">
    <w:name w:val="heading 9"/>
    <w:basedOn w:val="Normal"/>
    <w:link w:val="Heading9Char"/>
    <w:semiHidden/>
    <w:unhideWhenUsed/>
    <w:rsid w:val="0098213E"/>
    <w:pPr>
      <w:tabs>
        <w:tab w:val="num" w:pos="0"/>
      </w:tabs>
      <w:spacing w:before="240" w:after="60"/>
      <w:ind w:left="360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AppendixSubheading"/>
    <w:next w:val="BodyTextGrey"/>
    <w:uiPriority w:val="3"/>
    <w:qFormat/>
    <w:rsid w:val="00773FF9"/>
    <w:rPr>
      <w:color w:val="3FA6CC" w:themeColor="accent1"/>
    </w:rPr>
  </w:style>
  <w:style w:type="character" w:customStyle="1" w:styleId="Heading1Char">
    <w:name w:val="Heading 1 Char"/>
    <w:basedOn w:val="DefaultParagraphFont"/>
    <w:link w:val="Heading1"/>
    <w:rsid w:val="0098213E"/>
    <w:rPr>
      <w:rFonts w:ascii="Arial" w:hAnsi="Arial"/>
      <w:color w:val="3FA6CC"/>
      <w:kern w:val="28"/>
      <w:sz w:val="36"/>
      <w:lang w:eastAsia="en-US"/>
    </w:rPr>
  </w:style>
  <w:style w:type="paragraph" w:styleId="BodyText">
    <w:name w:val="Body Text"/>
    <w:aliases w:val="Body Text Black"/>
    <w:link w:val="BodyTextChar"/>
    <w:rsid w:val="0098213E"/>
    <w:pPr>
      <w:spacing w:line="280" w:lineRule="atLeast"/>
    </w:pPr>
    <w:rPr>
      <w:rFonts w:ascii="Arial" w:hAnsi="Arial" w:cs="Arial"/>
      <w:iCs/>
    </w:rPr>
  </w:style>
  <w:style w:type="character" w:customStyle="1" w:styleId="BodyTextChar">
    <w:name w:val="Body Text Char"/>
    <w:aliases w:val="Body Text Black Char"/>
    <w:basedOn w:val="DefaultParagraphFont"/>
    <w:link w:val="BodyText"/>
    <w:rsid w:val="0000606C"/>
    <w:rPr>
      <w:rFonts w:ascii="Arial" w:eastAsia="Times New Roman" w:hAnsi="Arial" w:cs="Arial"/>
      <w:iCs/>
      <w:sz w:val="20"/>
      <w:szCs w:val="20"/>
    </w:rPr>
  </w:style>
  <w:style w:type="paragraph" w:customStyle="1" w:styleId="Appendix2">
    <w:name w:val="Appendix 2"/>
    <w:basedOn w:val="Heading2"/>
    <w:next w:val="BodyTextGrey"/>
    <w:uiPriority w:val="3"/>
    <w:qFormat/>
    <w:rsid w:val="000F31CE"/>
    <w:rPr>
      <w:szCs w:val="22"/>
    </w:rPr>
  </w:style>
  <w:style w:type="character" w:customStyle="1" w:styleId="Heading2Char">
    <w:name w:val="Heading 2 Char"/>
    <w:basedOn w:val="DefaultParagraphFont"/>
    <w:link w:val="Heading2"/>
    <w:rsid w:val="00773FF9"/>
    <w:rPr>
      <w:rFonts w:ascii="Arial" w:hAnsi="Arial" w:cs="Arial"/>
      <w:b/>
      <w:iCs/>
      <w:color w:val="455560" w:themeColor="accent5"/>
      <w:lang w:eastAsia="en-US"/>
    </w:rPr>
  </w:style>
  <w:style w:type="paragraph" w:customStyle="1" w:styleId="Appendix3">
    <w:name w:val="Appendix 3"/>
    <w:basedOn w:val="Heading3"/>
    <w:next w:val="BodyTextGrey"/>
    <w:uiPriority w:val="3"/>
    <w:qFormat/>
    <w:rsid w:val="006C2E18"/>
  </w:style>
  <w:style w:type="character" w:customStyle="1" w:styleId="Heading3Char">
    <w:name w:val="Heading 3 Char"/>
    <w:basedOn w:val="DefaultParagraphFont"/>
    <w:link w:val="Heading3"/>
    <w:rsid w:val="00773FF9"/>
    <w:rPr>
      <w:rFonts w:ascii="Arial" w:hAnsi="Arial" w:cs="Arial"/>
      <w:b/>
      <w:iCs/>
      <w:color w:val="85898A" w:themeColor="accent6"/>
      <w:lang w:eastAsia="en-US"/>
    </w:rPr>
  </w:style>
  <w:style w:type="paragraph" w:customStyle="1" w:styleId="FooterText">
    <w:name w:val="Footer Text"/>
    <w:basedOn w:val="BodyText"/>
    <w:uiPriority w:val="4"/>
    <w:rsid w:val="00425E54"/>
    <w:pPr>
      <w:keepLines/>
      <w:pBdr>
        <w:top w:val="single" w:sz="2" w:space="4" w:color="646464"/>
      </w:pBdr>
      <w:spacing w:after="0"/>
      <w:ind w:left="-425"/>
    </w:pPr>
    <w:rPr>
      <w:color w:val="4B4B4B"/>
    </w:rPr>
  </w:style>
  <w:style w:type="paragraph" w:customStyle="1" w:styleId="FreedomHeading">
    <w:name w:val="Freedom Heading"/>
    <w:basedOn w:val="Heading1"/>
    <w:next w:val="BodyText"/>
    <w:uiPriority w:val="4"/>
    <w:rsid w:val="0098213E"/>
    <w:rPr>
      <w:caps/>
      <w:color w:val="40A6CC"/>
    </w:rPr>
  </w:style>
  <w:style w:type="paragraph" w:customStyle="1" w:styleId="hBullet1">
    <w:name w:val="hBullet1"/>
    <w:basedOn w:val="BodyText"/>
    <w:uiPriority w:val="3"/>
    <w:rsid w:val="0098213E"/>
    <w:pPr>
      <w:widowControl w:val="0"/>
      <w:numPr>
        <w:numId w:val="4"/>
      </w:numPr>
      <w:spacing w:before="120" w:after="120"/>
    </w:pPr>
    <w:rPr>
      <w:rFonts w:cs="Times New Roman"/>
      <w:iCs w:val="0"/>
      <w:szCs w:val="24"/>
    </w:rPr>
  </w:style>
  <w:style w:type="paragraph" w:customStyle="1" w:styleId="hBullet2">
    <w:name w:val="hBullet2"/>
    <w:basedOn w:val="BodyText"/>
    <w:uiPriority w:val="3"/>
    <w:rsid w:val="0098213E"/>
    <w:pPr>
      <w:widowControl w:val="0"/>
      <w:numPr>
        <w:numId w:val="5"/>
      </w:numPr>
      <w:spacing w:before="120" w:after="120"/>
    </w:pPr>
    <w:rPr>
      <w:rFonts w:cs="Times New Roman"/>
      <w:iCs w:val="0"/>
      <w:szCs w:val="24"/>
    </w:rPr>
  </w:style>
  <w:style w:type="paragraph" w:customStyle="1" w:styleId="hBullet3">
    <w:name w:val="hBullet3"/>
    <w:basedOn w:val="BodyText"/>
    <w:uiPriority w:val="3"/>
    <w:rsid w:val="0098213E"/>
    <w:pPr>
      <w:widowControl w:val="0"/>
      <w:numPr>
        <w:numId w:val="6"/>
      </w:numPr>
      <w:spacing w:before="120" w:after="120"/>
    </w:pPr>
    <w:rPr>
      <w:rFonts w:cs="Times New Roman"/>
      <w:iCs w:val="0"/>
      <w:szCs w:val="24"/>
    </w:rPr>
  </w:style>
  <w:style w:type="paragraph" w:customStyle="1" w:styleId="hBullets">
    <w:name w:val="hBullets"/>
    <w:uiPriority w:val="3"/>
    <w:rsid w:val="0098213E"/>
    <w:pPr>
      <w:numPr>
        <w:numId w:val="7"/>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6C2E18"/>
    <w:pPr>
      <w:numPr>
        <w:numId w:val="13"/>
      </w:numPr>
    </w:pPr>
  </w:style>
  <w:style w:type="paragraph" w:customStyle="1" w:styleId="Heading2Num">
    <w:name w:val="Heading 2 Num"/>
    <w:basedOn w:val="Heading2"/>
    <w:next w:val="BodyTextGrey"/>
    <w:link w:val="Heading2NumChar"/>
    <w:uiPriority w:val="1"/>
    <w:qFormat/>
    <w:rsid w:val="00773FF9"/>
    <w:pPr>
      <w:numPr>
        <w:ilvl w:val="1"/>
        <w:numId w:val="13"/>
      </w:numPr>
    </w:pPr>
  </w:style>
  <w:style w:type="paragraph" w:customStyle="1" w:styleId="Heading3Num">
    <w:name w:val="Heading 3 Num"/>
    <w:basedOn w:val="Heading3"/>
    <w:next w:val="BodyTextGrey"/>
    <w:link w:val="Heading3NumChar"/>
    <w:uiPriority w:val="1"/>
    <w:qFormat/>
    <w:rsid w:val="00773FF9"/>
    <w:pPr>
      <w:numPr>
        <w:ilvl w:val="2"/>
        <w:numId w:val="13"/>
      </w:numPr>
    </w:pPr>
  </w:style>
  <w:style w:type="paragraph" w:customStyle="1" w:styleId="hNumber1">
    <w:name w:val="hNumber1"/>
    <w:uiPriority w:val="3"/>
    <w:rsid w:val="0098213E"/>
    <w:pPr>
      <w:widowControl w:val="0"/>
      <w:numPr>
        <w:numId w:val="8"/>
      </w:numPr>
      <w:spacing w:line="280" w:lineRule="atLeast"/>
    </w:pPr>
    <w:rPr>
      <w:rFonts w:ascii="Arial" w:hAnsi="Arial"/>
      <w:color w:val="4B4B4B"/>
      <w:szCs w:val="24"/>
    </w:rPr>
  </w:style>
  <w:style w:type="numbering" w:customStyle="1" w:styleId="HRNumber">
    <w:name w:val="HR Number"/>
    <w:uiPriority w:val="99"/>
    <w:rsid w:val="0092629D"/>
    <w:pPr>
      <w:numPr>
        <w:numId w:val="2"/>
      </w:numPr>
    </w:pPr>
  </w:style>
  <w:style w:type="paragraph" w:customStyle="1" w:styleId="HymanHeader">
    <w:name w:val="HymanHeader"/>
    <w:basedOn w:val="BodyText"/>
    <w:uiPriority w:val="3"/>
    <w:rsid w:val="00302D29"/>
    <w:pPr>
      <w:pBdr>
        <w:top w:val="single" w:sz="2" w:space="4" w:color="646464"/>
      </w:pBdr>
      <w:ind w:left="-425"/>
    </w:pPr>
    <w:rPr>
      <w:color w:val="4B4B4B"/>
      <w:lang w:val="fr-FR"/>
    </w:rPr>
  </w:style>
  <w:style w:type="paragraph" w:customStyle="1" w:styleId="LetterDate">
    <w:name w:val="Letter Date"/>
    <w:basedOn w:val="BodyText"/>
    <w:next w:val="BodyText"/>
    <w:uiPriority w:val="3"/>
    <w:rsid w:val="0098213E"/>
    <w:pPr>
      <w:spacing w:before="480" w:after="480"/>
    </w:pPr>
    <w:rPr>
      <w:rFonts w:cs="Times New Roman"/>
      <w:color w:val="646464"/>
      <w:szCs w:val="28"/>
    </w:rPr>
  </w:style>
  <w:style w:type="paragraph" w:customStyle="1" w:styleId="ListBullet-Hymans">
    <w:name w:val="List Bullet - Hymans"/>
    <w:basedOn w:val="Normal"/>
    <w:uiPriority w:val="3"/>
    <w:rsid w:val="0098213E"/>
    <w:pPr>
      <w:tabs>
        <w:tab w:val="num" w:pos="360"/>
      </w:tabs>
      <w:ind w:left="360" w:hanging="360"/>
    </w:pPr>
  </w:style>
  <w:style w:type="paragraph" w:customStyle="1" w:styleId="NormalLeft">
    <w:name w:val="Normal Left"/>
    <w:basedOn w:val="Normal"/>
    <w:uiPriority w:val="3"/>
    <w:rsid w:val="0098213E"/>
    <w:pPr>
      <w:ind w:left="-400"/>
    </w:pPr>
    <w:rPr>
      <w:rFonts w:cs="Times New Roman"/>
    </w:rPr>
  </w:style>
  <w:style w:type="paragraph" w:customStyle="1" w:styleId="Signatory">
    <w:name w:val="Signatory"/>
    <w:basedOn w:val="BodyText"/>
    <w:uiPriority w:val="3"/>
    <w:rsid w:val="0098213E"/>
    <w:rPr>
      <w:sz w:val="16"/>
    </w:rPr>
  </w:style>
  <w:style w:type="paragraph" w:customStyle="1" w:styleId="StyleLeft45cm">
    <w:name w:val="Style Left:  4.5 cm"/>
    <w:basedOn w:val="Normal"/>
    <w:uiPriority w:val="3"/>
    <w:rsid w:val="0098213E"/>
    <w:pPr>
      <w:ind w:left="2552"/>
    </w:pPr>
    <w:rPr>
      <w:rFonts w:cs="Times New Roman"/>
    </w:rPr>
  </w:style>
  <w:style w:type="paragraph" w:customStyle="1" w:styleId="StyleTenderVerticalSmallLeftBefore1ptAfter1pt">
    <w:name w:val="Style Tender Vertical Small + Left Before:  1 pt After:  1 pt"/>
    <w:basedOn w:val="TenderVerticalSmall"/>
    <w:rsid w:val="0098213E"/>
    <w:pPr>
      <w:spacing w:after="20"/>
      <w:jc w:val="left"/>
    </w:pPr>
    <w:rPr>
      <w:rFonts w:cs="Times New Roman"/>
      <w:iCs w:val="0"/>
      <w:szCs w:val="20"/>
    </w:rPr>
  </w:style>
  <w:style w:type="paragraph" w:customStyle="1" w:styleId="TableColumn1">
    <w:name w:val="Table Column1"/>
    <w:basedOn w:val="TableHeader"/>
    <w:autoRedefine/>
    <w:uiPriority w:val="3"/>
    <w:rsid w:val="0098213E"/>
  </w:style>
  <w:style w:type="paragraph" w:customStyle="1" w:styleId="TableHeader">
    <w:name w:val="Table Header"/>
    <w:basedOn w:val="TableText"/>
    <w:uiPriority w:val="3"/>
    <w:rsid w:val="0098213E"/>
    <w:rPr>
      <w:color w:val="FFFFFF"/>
    </w:rPr>
  </w:style>
  <w:style w:type="paragraph" w:customStyle="1" w:styleId="TableText">
    <w:name w:val="Table Text"/>
    <w:basedOn w:val="BodyText"/>
    <w:uiPriority w:val="3"/>
    <w:rsid w:val="0098213E"/>
  </w:style>
  <w:style w:type="paragraph" w:customStyle="1" w:styleId="TableHeaderText-Hymans">
    <w:name w:val="TableHeaderText - Hymans"/>
    <w:basedOn w:val="Normal"/>
    <w:uiPriority w:val="3"/>
    <w:rsid w:val="0098213E"/>
    <w:rPr>
      <w:rFonts w:ascii="Times New Roman" w:hAnsi="Times New Roman" w:cs="Times New Roman"/>
      <w:sz w:val="24"/>
      <w:szCs w:val="24"/>
    </w:rPr>
  </w:style>
  <w:style w:type="paragraph" w:customStyle="1" w:styleId="TableSpacer">
    <w:name w:val="TableSpacer"/>
    <w:basedOn w:val="Normal"/>
    <w:next w:val="Heading2"/>
    <w:uiPriority w:val="3"/>
    <w:rsid w:val="0098213E"/>
    <w:pPr>
      <w:spacing w:before="240"/>
    </w:pPr>
    <w:rPr>
      <w:color w:val="FFFFFF"/>
      <w:sz w:val="24"/>
    </w:rPr>
  </w:style>
  <w:style w:type="paragraph" w:customStyle="1" w:styleId="TableText-Hymans">
    <w:name w:val="TableText - Hymans"/>
    <w:basedOn w:val="Normal"/>
    <w:uiPriority w:val="3"/>
    <w:rsid w:val="0098213E"/>
    <w:rPr>
      <w:rFonts w:ascii="Times New Roman" w:hAnsi="Times New Roman" w:cs="Times New Roman"/>
      <w:sz w:val="24"/>
      <w:szCs w:val="24"/>
    </w:rPr>
  </w:style>
  <w:style w:type="paragraph" w:customStyle="1" w:styleId="TenderAppendix">
    <w:name w:val="Tender Appendix"/>
    <w:next w:val="Normal"/>
    <w:uiPriority w:val="3"/>
    <w:rsid w:val="0098213E"/>
    <w:pPr>
      <w:keepNext/>
      <w:keepLines/>
      <w:spacing w:after="0"/>
    </w:pPr>
    <w:rPr>
      <w:rFonts w:ascii="Arial" w:hAnsi="Arial"/>
      <w:caps/>
      <w:color w:val="40A6CC"/>
      <w:sz w:val="36"/>
    </w:rPr>
  </w:style>
  <w:style w:type="paragraph" w:customStyle="1" w:styleId="TenderBluetext">
    <w:name w:val="Tender Blue text"/>
    <w:basedOn w:val="Normal"/>
    <w:rsid w:val="007336DE"/>
    <w:pPr>
      <w:tabs>
        <w:tab w:val="right" w:pos="6271"/>
      </w:tabs>
      <w:spacing w:before="120"/>
      <w:jc w:val="left"/>
    </w:pPr>
    <w:rPr>
      <w:rFonts w:cs="Times New Roman"/>
      <w:iCs w:val="0"/>
      <w:color w:val="3FA6CC"/>
    </w:rPr>
  </w:style>
  <w:style w:type="paragraph" w:customStyle="1" w:styleId="TenderBullet">
    <w:name w:val="Tender Bullet"/>
    <w:basedOn w:val="Normal"/>
    <w:uiPriority w:val="3"/>
    <w:rsid w:val="0098213E"/>
    <w:pPr>
      <w:tabs>
        <w:tab w:val="num" w:pos="360"/>
      </w:tabs>
      <w:spacing w:after="240"/>
      <w:ind w:left="360" w:right="-3" w:hanging="360"/>
    </w:pPr>
    <w:rPr>
      <w:b/>
    </w:rPr>
  </w:style>
  <w:style w:type="paragraph" w:customStyle="1" w:styleId="TenderH1">
    <w:name w:val="Tender H1"/>
    <w:next w:val="Normal"/>
    <w:uiPriority w:val="3"/>
    <w:rsid w:val="0098213E"/>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98213E"/>
    <w:pPr>
      <w:keepNext/>
      <w:keepLines/>
      <w:tabs>
        <w:tab w:val="num" w:pos="0"/>
      </w:tabs>
    </w:pPr>
    <w:rPr>
      <w:caps/>
      <w:color w:val="F06A00"/>
    </w:rPr>
  </w:style>
  <w:style w:type="paragraph" w:customStyle="1" w:styleId="TenderIntro">
    <w:name w:val="Tender Intro"/>
    <w:uiPriority w:val="3"/>
    <w:rsid w:val="0098213E"/>
    <w:pPr>
      <w:spacing w:after="360"/>
      <w:ind w:left="-403"/>
    </w:pPr>
    <w:rPr>
      <w:rFonts w:ascii="Arial" w:hAnsi="Arial"/>
      <w:caps/>
      <w:color w:val="40A6CC"/>
      <w:sz w:val="36"/>
    </w:rPr>
  </w:style>
  <w:style w:type="paragraph" w:customStyle="1" w:styleId="TenderQuestion">
    <w:name w:val="Tender Question"/>
    <w:next w:val="BodyTextGrey"/>
    <w:rsid w:val="006C2E18"/>
    <w:pPr>
      <w:numPr>
        <w:numId w:val="9"/>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98213E"/>
    <w:rPr>
      <w:color w:val="FFFFFF"/>
    </w:rPr>
  </w:style>
  <w:style w:type="paragraph" w:customStyle="1" w:styleId="TenderVerticalBigBlue">
    <w:name w:val="Tender Vertical Big Blue"/>
    <w:link w:val="TenderVerticalBigBlueChar"/>
    <w:rsid w:val="0098213E"/>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98213E"/>
    <w:pPr>
      <w:tabs>
        <w:tab w:val="right" w:pos="9180"/>
      </w:tabs>
    </w:pPr>
    <w:rPr>
      <w:caps/>
      <w:color w:val="646464"/>
      <w:sz w:val="36"/>
      <w:szCs w:val="36"/>
    </w:rPr>
  </w:style>
  <w:style w:type="paragraph" w:customStyle="1" w:styleId="TitleLogo">
    <w:name w:val="Title Logo"/>
    <w:basedOn w:val="Normal"/>
    <w:uiPriority w:val="3"/>
    <w:rsid w:val="0098213E"/>
    <w:pPr>
      <w:spacing w:before="1200" w:after="1560"/>
    </w:pPr>
    <w:rPr>
      <w:b/>
      <w:sz w:val="56"/>
    </w:rPr>
  </w:style>
  <w:style w:type="paragraph" w:customStyle="1" w:styleId="Action">
    <w:name w:val="Action"/>
    <w:basedOn w:val="BodyText"/>
    <w:next w:val="BodyText"/>
    <w:link w:val="ActionChar"/>
    <w:uiPriority w:val="3"/>
    <w:rsid w:val="0098213E"/>
    <w:rPr>
      <w:color w:val="3FA6CC"/>
    </w:rPr>
  </w:style>
  <w:style w:type="character" w:customStyle="1" w:styleId="ActionChar">
    <w:name w:val="Action Char"/>
    <w:basedOn w:val="DefaultParagraphFont"/>
    <w:link w:val="Action"/>
    <w:uiPriority w:val="3"/>
    <w:rsid w:val="003D08BD"/>
    <w:rPr>
      <w:rFonts w:ascii="Arial" w:eastAsia="Times New Roman" w:hAnsi="Arial" w:cs="Arial"/>
      <w:iCs/>
      <w:color w:val="3FA6CC"/>
      <w:sz w:val="20"/>
      <w:szCs w:val="20"/>
    </w:rPr>
  </w:style>
  <w:style w:type="paragraph" w:styleId="Header">
    <w:name w:val="header"/>
    <w:next w:val="BodyTextGrey"/>
    <w:link w:val="HeaderChar"/>
    <w:uiPriority w:val="4"/>
    <w:rsid w:val="00BA6285"/>
    <w:pPr>
      <w:tabs>
        <w:tab w:val="right" w:pos="57"/>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4"/>
    <w:rsid w:val="00BA6285"/>
    <w:rPr>
      <w:rFonts w:ascii="Arial" w:eastAsia="Times New Roman" w:hAnsi="Arial" w:cs="Arial"/>
      <w:iCs/>
      <w:caps/>
      <w:color w:val="3FA6CC"/>
      <w:sz w:val="20"/>
      <w:szCs w:val="28"/>
    </w:rPr>
  </w:style>
  <w:style w:type="paragraph" w:styleId="Footer">
    <w:name w:val="footer"/>
    <w:basedOn w:val="Normal"/>
    <w:link w:val="FooterChar"/>
    <w:uiPriority w:val="99"/>
    <w:rsid w:val="0098213E"/>
    <w:pPr>
      <w:tabs>
        <w:tab w:val="center" w:pos="4153"/>
        <w:tab w:val="right" w:pos="8306"/>
      </w:tabs>
    </w:pPr>
  </w:style>
  <w:style w:type="character" w:customStyle="1" w:styleId="FooterChar">
    <w:name w:val="Footer Char"/>
    <w:basedOn w:val="DefaultParagraphFont"/>
    <w:link w:val="Footer"/>
    <w:uiPriority w:val="99"/>
    <w:rsid w:val="003D08BD"/>
    <w:rPr>
      <w:rFonts w:ascii="Arial" w:eastAsia="Times New Roman" w:hAnsi="Arial" w:cs="Arial"/>
      <w:iCs/>
      <w:color w:val="FFFFFF" w:themeColor="text1"/>
      <w:sz w:val="20"/>
      <w:szCs w:val="20"/>
    </w:rPr>
  </w:style>
  <w:style w:type="table" w:styleId="TableGrid">
    <w:name w:val="Table Grid"/>
    <w:basedOn w:val="TableNormal"/>
    <w:rsid w:val="00161697"/>
    <w:rPr>
      <w:color w:val="45556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ightShading-Accent11">
    <w:name w:val="Light Shading - Accent 11"/>
    <w:aliases w:val="serena"/>
    <w:basedOn w:val="TableNormal"/>
    <w:uiPriority w:val="60"/>
    <w:rsid w:val="0098213E"/>
    <w:pPr>
      <w:spacing w:after="0"/>
    </w:pPr>
    <w:rPr>
      <w:color w:val="2A7E9D" w:themeColor="accent1" w:themeShade="BF"/>
    </w:rPr>
    <w:tblPr>
      <w:tblStyleRowBandSize w:val="1"/>
      <w:tblStyleColBandSize w:val="1"/>
      <w:tblBorders>
        <w:top w:val="single" w:sz="8" w:space="0" w:color="3FA6CC" w:themeColor="accent1"/>
        <w:bottom w:val="single" w:sz="8" w:space="0" w:color="3FA6CC" w:themeColor="accent1"/>
      </w:tblBorders>
    </w:tblPr>
    <w:tcPr>
      <w:shd w:val="clear" w:color="auto" w:fill="auto"/>
    </w:tcPr>
    <w:tblStylePr w:type="firstRow">
      <w:pPr>
        <w:spacing w:before="0" w:after="0" w:line="240" w:lineRule="auto"/>
      </w:pPr>
      <w:rPr>
        <w:b/>
        <w:bCs/>
        <w:color w:val="auto"/>
      </w:rPr>
      <w:tblPr/>
      <w:tcPr>
        <w:shd w:val="clear" w:color="auto" w:fill="808080" w:themeFill="text2" w:themeFillShade="80"/>
      </w:tcPr>
    </w:tblStylePr>
    <w:tblStylePr w:type="lastRow">
      <w:pPr>
        <w:spacing w:before="0" w:after="0" w:line="240" w:lineRule="auto"/>
      </w:pPr>
      <w:rPr>
        <w:b/>
        <w:bCs/>
      </w:rPr>
      <w:tblPr/>
      <w:tcPr>
        <w:tcBorders>
          <w:top w:val="single" w:sz="8" w:space="0" w:color="3FA6CC" w:themeColor="accent1"/>
          <w:left w:val="nil"/>
          <w:bottom w:val="single" w:sz="8" w:space="0" w:color="3FA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accent1" w:themeFillTint="3F"/>
      </w:tcPr>
    </w:tblStylePr>
    <w:tblStylePr w:type="band1Horz">
      <w:tblPr/>
      <w:tcPr>
        <w:tcBorders>
          <w:left w:val="nil"/>
          <w:right w:val="nil"/>
          <w:insideH w:val="nil"/>
          <w:insideV w:val="nil"/>
        </w:tcBorders>
        <w:shd w:val="clear" w:color="auto" w:fill="CFE8F2" w:themeFill="accent1" w:themeFillTint="3F"/>
      </w:tcPr>
    </w:tblStylePr>
  </w:style>
  <w:style w:type="table" w:styleId="LightShading-Accent5">
    <w:name w:val="Light Shading Accent 5"/>
    <w:basedOn w:val="TableNormal"/>
    <w:uiPriority w:val="60"/>
    <w:rsid w:val="0098213E"/>
    <w:pPr>
      <w:spacing w:after="0"/>
    </w:pPr>
    <w:rPr>
      <w:color w:val="333F47" w:themeColor="accent5" w:themeShade="BF"/>
    </w:rPr>
    <w:tblPr>
      <w:tblStyleRowBandSize w:val="1"/>
      <w:tblStyleColBandSize w:val="1"/>
      <w:tblBorders>
        <w:top w:val="single" w:sz="8" w:space="0" w:color="455560" w:themeColor="accent5"/>
        <w:bottom w:val="single" w:sz="8" w:space="0" w:color="455560" w:themeColor="accent5"/>
      </w:tblBorders>
    </w:tblPr>
    <w:tblStylePr w:type="firstRow">
      <w:pPr>
        <w:spacing w:before="0" w:after="0" w:line="240" w:lineRule="auto"/>
      </w:pPr>
      <w:rPr>
        <w:b/>
        <w:bCs/>
      </w:rPr>
      <w:tblPr/>
      <w:tcPr>
        <w:tcBorders>
          <w:top w:val="single" w:sz="8" w:space="0" w:color="455560" w:themeColor="accent5"/>
          <w:left w:val="nil"/>
          <w:bottom w:val="single" w:sz="8" w:space="0" w:color="455560" w:themeColor="accent5"/>
          <w:right w:val="nil"/>
          <w:insideH w:val="nil"/>
          <w:insideV w:val="nil"/>
        </w:tcBorders>
      </w:tcPr>
    </w:tblStylePr>
    <w:tblStylePr w:type="lastRow">
      <w:pPr>
        <w:spacing w:before="0" w:after="0" w:line="240" w:lineRule="auto"/>
      </w:pPr>
      <w:rPr>
        <w:b/>
        <w:bCs/>
      </w:rPr>
      <w:tblPr/>
      <w:tcPr>
        <w:tcBorders>
          <w:top w:val="single" w:sz="8" w:space="0" w:color="455560" w:themeColor="accent5"/>
          <w:left w:val="nil"/>
          <w:bottom w:val="single" w:sz="8" w:space="0" w:color="4555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5DB" w:themeFill="accent5" w:themeFillTint="3F"/>
      </w:tcPr>
    </w:tblStylePr>
    <w:tblStylePr w:type="band1Horz">
      <w:tblPr/>
      <w:tcPr>
        <w:tcBorders>
          <w:left w:val="nil"/>
          <w:right w:val="nil"/>
          <w:insideH w:val="nil"/>
          <w:insideV w:val="nil"/>
        </w:tcBorders>
        <w:shd w:val="clear" w:color="auto" w:fill="CDD5DB" w:themeFill="accent5" w:themeFillTint="3F"/>
      </w:tcPr>
    </w:tblStylePr>
  </w:style>
  <w:style w:type="paragraph" w:customStyle="1" w:styleId="BodyTextNum">
    <w:name w:val="Body Text Num"/>
    <w:basedOn w:val="BodyText"/>
    <w:uiPriority w:val="3"/>
    <w:rsid w:val="0098213E"/>
  </w:style>
  <w:style w:type="paragraph" w:customStyle="1" w:styleId="ByLine">
    <w:name w:val="ByLine"/>
    <w:basedOn w:val="Normal"/>
    <w:uiPriority w:val="3"/>
    <w:rsid w:val="0098213E"/>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98213E"/>
    <w:pPr>
      <w:spacing w:before="120" w:after="120"/>
    </w:pPr>
    <w:rPr>
      <w:bCs/>
    </w:rPr>
  </w:style>
  <w:style w:type="character" w:styleId="FootnoteReference">
    <w:name w:val="footnote reference"/>
    <w:basedOn w:val="DefaultParagraphFont"/>
    <w:semiHidden/>
    <w:rsid w:val="0098213E"/>
    <w:rPr>
      <w:vertAlign w:val="superscript"/>
    </w:rPr>
  </w:style>
  <w:style w:type="paragraph" w:styleId="FootnoteText">
    <w:name w:val="footnote text"/>
    <w:basedOn w:val="Normal"/>
    <w:link w:val="FootnoteTextChar"/>
    <w:semiHidden/>
    <w:rsid w:val="0098213E"/>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31795F"/>
    <w:rPr>
      <w:rFonts w:ascii="Arial" w:hAnsi="Arial" w:cs="Arial"/>
      <w:b/>
      <w:iCs/>
      <w:color w:val="455560"/>
      <w:lang w:eastAsia="en-US"/>
    </w:rPr>
  </w:style>
  <w:style w:type="character" w:customStyle="1" w:styleId="Heading5Char">
    <w:name w:val="Heading 5 Char"/>
    <w:aliases w:val="Briefing note heading Char"/>
    <w:basedOn w:val="DefaultParagraphFont"/>
    <w:link w:val="Heading5"/>
    <w:uiPriority w:val="4"/>
    <w:rsid w:val="00DA6F77"/>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DA6F77"/>
    <w:rPr>
      <w:rFonts w:ascii="Arial" w:eastAsia="Times New Roman" w:hAnsi="Arial" w:cs="Arial"/>
      <w:i/>
      <w:iCs/>
      <w:color w:val="FFFFFF" w:themeColor="text1"/>
      <w:sz w:val="20"/>
      <w:szCs w:val="20"/>
    </w:rPr>
  </w:style>
  <w:style w:type="character" w:customStyle="1" w:styleId="Heading7Char">
    <w:name w:val="Heading 7 Char"/>
    <w:basedOn w:val="DefaultParagraphFont"/>
    <w:link w:val="Heading7"/>
    <w:uiPriority w:val="4"/>
    <w:semiHidden/>
    <w:rsid w:val="00DA6F77"/>
    <w:rPr>
      <w:rFonts w:ascii="Arial" w:eastAsia="Times New Roman" w:hAnsi="Arial" w:cs="Arial"/>
      <w:iCs/>
      <w:color w:val="FFFFFF"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FFFFFF"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FFFFFF" w:themeColor="text1"/>
      <w:sz w:val="20"/>
      <w:szCs w:val="20"/>
    </w:rPr>
  </w:style>
  <w:style w:type="character" w:styleId="Hyperlink">
    <w:name w:val="Hyperlink"/>
    <w:basedOn w:val="DefaultParagraphFont"/>
    <w:uiPriority w:val="99"/>
    <w:rsid w:val="0098213E"/>
    <w:rPr>
      <w:color w:val="0000FF"/>
      <w:u w:val="single"/>
    </w:rPr>
  </w:style>
  <w:style w:type="paragraph" w:customStyle="1" w:styleId="OrangeTitle">
    <w:name w:val="OrangeTitle"/>
    <w:basedOn w:val="Normal"/>
    <w:uiPriority w:val="3"/>
    <w:rsid w:val="0098213E"/>
    <w:pPr>
      <w:spacing w:after="60"/>
      <w:jc w:val="left"/>
    </w:pPr>
    <w:rPr>
      <w:caps/>
      <w:color w:val="F06A00"/>
    </w:rPr>
  </w:style>
  <w:style w:type="character" w:styleId="PageNumber">
    <w:name w:val="page number"/>
    <w:basedOn w:val="DefaultParagraphFont"/>
    <w:uiPriority w:val="3"/>
    <w:rsid w:val="0098213E"/>
  </w:style>
  <w:style w:type="paragraph" w:customStyle="1" w:styleId="ReportDate">
    <w:name w:val="ReportDate"/>
    <w:basedOn w:val="Normal"/>
    <w:next w:val="Normal"/>
    <w:uiPriority w:val="3"/>
    <w:rsid w:val="0098213E"/>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98213E"/>
  </w:style>
  <w:style w:type="paragraph" w:styleId="TOC1">
    <w:name w:val="toc 1"/>
    <w:next w:val="BodyTextGrey"/>
    <w:link w:val="TOC1Char"/>
    <w:uiPriority w:val="39"/>
    <w:rsid w:val="001307E4"/>
    <w:pPr>
      <w:tabs>
        <w:tab w:val="left" w:pos="454"/>
        <w:tab w:val="left" w:pos="9526"/>
      </w:tabs>
    </w:pPr>
    <w:rPr>
      <w:rFonts w:ascii="Arial" w:hAnsi="Arial" w:cs="Arial"/>
      <w:iCs/>
      <w:color w:val="455560"/>
    </w:rPr>
  </w:style>
  <w:style w:type="paragraph" w:styleId="TOC2">
    <w:name w:val="toc 2"/>
    <w:basedOn w:val="Normal"/>
    <w:next w:val="Normal"/>
    <w:uiPriority w:val="39"/>
    <w:rsid w:val="0098213E"/>
    <w:pPr>
      <w:tabs>
        <w:tab w:val="right" w:pos="8648"/>
      </w:tabs>
      <w:spacing w:before="240"/>
    </w:pPr>
    <w:rPr>
      <w:rFonts w:ascii="Times New Roman" w:hAnsi="Times New Roman"/>
    </w:rPr>
  </w:style>
  <w:style w:type="paragraph" w:styleId="TOC3">
    <w:name w:val="toc 3"/>
    <w:basedOn w:val="Normal"/>
    <w:next w:val="Normal"/>
    <w:uiPriority w:val="39"/>
    <w:rsid w:val="0098213E"/>
    <w:pPr>
      <w:tabs>
        <w:tab w:val="right" w:pos="8648"/>
      </w:tabs>
      <w:ind w:left="200"/>
    </w:pPr>
    <w:rPr>
      <w:rFonts w:ascii="Times New Roman" w:hAnsi="Times New Roman"/>
      <w:b/>
    </w:rPr>
  </w:style>
  <w:style w:type="paragraph" w:styleId="TOC4">
    <w:name w:val="toc 4"/>
    <w:basedOn w:val="Normal"/>
    <w:next w:val="Normal"/>
    <w:uiPriority w:val="3"/>
    <w:rsid w:val="0098213E"/>
    <w:pPr>
      <w:tabs>
        <w:tab w:val="right" w:pos="8648"/>
      </w:tabs>
      <w:ind w:left="400"/>
    </w:pPr>
    <w:rPr>
      <w:rFonts w:ascii="Times New Roman" w:hAnsi="Times New Roman"/>
      <w:b/>
    </w:rPr>
  </w:style>
  <w:style w:type="paragraph" w:styleId="TOC5">
    <w:name w:val="toc 5"/>
    <w:basedOn w:val="Normal"/>
    <w:next w:val="Normal"/>
    <w:semiHidden/>
    <w:rsid w:val="0098213E"/>
    <w:pPr>
      <w:tabs>
        <w:tab w:val="right" w:pos="8648"/>
      </w:tabs>
      <w:ind w:left="600"/>
    </w:pPr>
    <w:rPr>
      <w:rFonts w:ascii="Times New Roman" w:hAnsi="Times New Roman"/>
      <w:b/>
    </w:rPr>
  </w:style>
  <w:style w:type="paragraph" w:styleId="TOC6">
    <w:name w:val="toc 6"/>
    <w:basedOn w:val="Normal"/>
    <w:next w:val="Normal"/>
    <w:semiHidden/>
    <w:rsid w:val="0098213E"/>
    <w:pPr>
      <w:tabs>
        <w:tab w:val="right" w:pos="8648"/>
      </w:tabs>
      <w:ind w:left="800"/>
    </w:pPr>
    <w:rPr>
      <w:rFonts w:ascii="Times New Roman" w:hAnsi="Times New Roman"/>
      <w:b/>
    </w:rPr>
  </w:style>
  <w:style w:type="paragraph" w:styleId="TOC7">
    <w:name w:val="toc 7"/>
    <w:basedOn w:val="Normal"/>
    <w:next w:val="Normal"/>
    <w:semiHidden/>
    <w:rsid w:val="0098213E"/>
    <w:pPr>
      <w:tabs>
        <w:tab w:val="right" w:pos="8648"/>
      </w:tabs>
      <w:ind w:left="1000"/>
    </w:pPr>
    <w:rPr>
      <w:rFonts w:ascii="Times New Roman" w:hAnsi="Times New Roman"/>
      <w:b/>
    </w:rPr>
  </w:style>
  <w:style w:type="paragraph" w:styleId="TOC8">
    <w:name w:val="toc 8"/>
    <w:basedOn w:val="Normal"/>
    <w:next w:val="Normal"/>
    <w:semiHidden/>
    <w:rsid w:val="0098213E"/>
    <w:pPr>
      <w:tabs>
        <w:tab w:val="right" w:pos="8648"/>
      </w:tabs>
      <w:ind w:left="1200"/>
    </w:pPr>
    <w:rPr>
      <w:rFonts w:ascii="Times New Roman" w:hAnsi="Times New Roman"/>
      <w:b/>
    </w:rPr>
  </w:style>
  <w:style w:type="paragraph" w:styleId="TOC9">
    <w:name w:val="toc 9"/>
    <w:basedOn w:val="Normal"/>
    <w:next w:val="Normal"/>
    <w:semiHidden/>
    <w:rsid w:val="0098213E"/>
    <w:pPr>
      <w:tabs>
        <w:tab w:val="right" w:pos="8648"/>
      </w:tabs>
      <w:ind w:left="1400"/>
    </w:pPr>
    <w:rPr>
      <w:rFonts w:ascii="Times New Roman" w:hAnsi="Times New Roman"/>
      <w:b/>
    </w:rPr>
  </w:style>
  <w:style w:type="paragraph" w:styleId="NoSpacing">
    <w:name w:val="No Spacing"/>
    <w:uiPriority w:val="3"/>
    <w:rsid w:val="0098213E"/>
    <w:pPr>
      <w:spacing w:after="0"/>
      <w:jc w:val="both"/>
    </w:pPr>
    <w:rPr>
      <w:rFonts w:ascii="Arial" w:hAnsi="Arial" w:cs="Arial"/>
      <w:iCs/>
      <w:color w:val="4B4B4B"/>
    </w:rPr>
  </w:style>
  <w:style w:type="table" w:styleId="MediumGrid3-Accent2">
    <w:name w:val="Medium Grid 3 Accent 2"/>
    <w:basedOn w:val="TableNormal"/>
    <w:uiPriority w:val="69"/>
    <w:rsid w:val="0098213E"/>
    <w:pPr>
      <w:spacing w:after="0"/>
    </w:pPr>
    <w:tblPr>
      <w:tblStyleRowBandSize w:val="1"/>
      <w:tblStyleColBandSize w:val="1"/>
      <w:tblBorders>
        <w:top w:val="single" w:sz="8" w:space="0" w:color="44546A" w:themeColor="background1"/>
        <w:left w:val="single" w:sz="8" w:space="0" w:color="44546A" w:themeColor="background1"/>
        <w:bottom w:val="single" w:sz="8" w:space="0" w:color="44546A" w:themeColor="background1"/>
        <w:right w:val="single" w:sz="8" w:space="0" w:color="44546A" w:themeColor="background1"/>
        <w:insideH w:val="single" w:sz="6" w:space="0" w:color="44546A" w:themeColor="background1"/>
        <w:insideV w:val="single" w:sz="6" w:space="0" w:color="44546A" w:themeColor="background1"/>
      </w:tblBorders>
    </w:tblPr>
    <w:tcPr>
      <w:shd w:val="clear" w:color="auto" w:fill="DAEFCF" w:themeFill="accent2" w:themeFillTint="3F"/>
    </w:tcPr>
    <w:tblStylePr w:type="firstRow">
      <w:rPr>
        <w:b/>
        <w:bCs/>
        <w:i w:val="0"/>
        <w:iCs w:val="0"/>
        <w:color w:val="44546A" w:themeColor="background1"/>
      </w:rPr>
      <w:tblPr/>
      <w:tcPr>
        <w:tcBorders>
          <w:top w:val="single" w:sz="8" w:space="0" w:color="44546A" w:themeColor="background1"/>
          <w:left w:val="single" w:sz="8" w:space="0" w:color="44546A" w:themeColor="background1"/>
          <w:bottom w:val="single" w:sz="24" w:space="0" w:color="44546A" w:themeColor="background1"/>
          <w:right w:val="single" w:sz="8" w:space="0" w:color="44546A" w:themeColor="background1"/>
          <w:insideH w:val="nil"/>
          <w:insideV w:val="single" w:sz="8" w:space="0" w:color="44546A" w:themeColor="background1"/>
        </w:tcBorders>
        <w:shd w:val="clear" w:color="auto" w:fill="6EC040" w:themeFill="accent2"/>
      </w:tcPr>
    </w:tblStylePr>
    <w:tblStylePr w:type="lastRow">
      <w:rPr>
        <w:b/>
        <w:bCs/>
        <w:i w:val="0"/>
        <w:iCs w:val="0"/>
        <w:color w:val="44546A" w:themeColor="background1"/>
      </w:rPr>
      <w:tblPr/>
      <w:tcPr>
        <w:tcBorders>
          <w:top w:val="single" w:sz="24" w:space="0" w:color="44546A" w:themeColor="background1"/>
          <w:left w:val="single" w:sz="8" w:space="0" w:color="44546A" w:themeColor="background1"/>
          <w:bottom w:val="single" w:sz="8" w:space="0" w:color="44546A" w:themeColor="background1"/>
          <w:right w:val="single" w:sz="8" w:space="0" w:color="44546A" w:themeColor="background1"/>
          <w:insideH w:val="nil"/>
          <w:insideV w:val="single" w:sz="8" w:space="0" w:color="44546A" w:themeColor="background1"/>
        </w:tcBorders>
        <w:shd w:val="clear" w:color="auto" w:fill="6EC040" w:themeFill="accent2"/>
      </w:tcPr>
    </w:tblStylePr>
    <w:tblStylePr w:type="firstCol">
      <w:rPr>
        <w:b/>
        <w:bCs/>
        <w:i w:val="0"/>
        <w:iCs w:val="0"/>
        <w:color w:val="44546A" w:themeColor="background1"/>
      </w:rPr>
      <w:tblPr/>
      <w:tcPr>
        <w:tcBorders>
          <w:left w:val="single" w:sz="8" w:space="0" w:color="44546A" w:themeColor="background1"/>
          <w:right w:val="single" w:sz="24" w:space="0" w:color="44546A" w:themeColor="background1"/>
          <w:insideH w:val="nil"/>
          <w:insideV w:val="nil"/>
        </w:tcBorders>
        <w:shd w:val="clear" w:color="auto" w:fill="6EC040" w:themeFill="accent2"/>
      </w:tcPr>
    </w:tblStylePr>
    <w:tblStylePr w:type="lastCol">
      <w:rPr>
        <w:b/>
        <w:bCs/>
        <w:i w:val="0"/>
        <w:iCs w:val="0"/>
        <w:color w:val="44546A" w:themeColor="background1"/>
      </w:rPr>
      <w:tblPr/>
      <w:tcPr>
        <w:tcBorders>
          <w:top w:val="nil"/>
          <w:left w:val="single" w:sz="24" w:space="0" w:color="44546A" w:themeColor="background1"/>
          <w:bottom w:val="nil"/>
          <w:right w:val="nil"/>
          <w:insideH w:val="nil"/>
          <w:insideV w:val="nil"/>
        </w:tcBorders>
        <w:shd w:val="clear" w:color="auto" w:fill="6EC040" w:themeFill="accent2"/>
      </w:tcPr>
    </w:tblStylePr>
    <w:tblStylePr w:type="band1Vert">
      <w:tblPr/>
      <w:tcPr>
        <w:tcBorders>
          <w:top w:val="single" w:sz="8" w:space="0" w:color="44546A" w:themeColor="background1"/>
          <w:left w:val="single" w:sz="8" w:space="0" w:color="44546A" w:themeColor="background1"/>
          <w:bottom w:val="single" w:sz="8" w:space="0" w:color="44546A" w:themeColor="background1"/>
          <w:right w:val="single" w:sz="8" w:space="0" w:color="44546A" w:themeColor="background1"/>
          <w:insideH w:val="nil"/>
          <w:insideV w:val="nil"/>
        </w:tcBorders>
        <w:shd w:val="clear" w:color="auto" w:fill="B6DF9F" w:themeFill="accent2" w:themeFillTint="7F"/>
      </w:tcPr>
    </w:tblStylePr>
    <w:tblStylePr w:type="band1Horz">
      <w:tblPr/>
      <w:tcPr>
        <w:tcBorders>
          <w:top w:val="single" w:sz="8" w:space="0" w:color="44546A" w:themeColor="background1"/>
          <w:left w:val="single" w:sz="8" w:space="0" w:color="44546A" w:themeColor="background1"/>
          <w:bottom w:val="single" w:sz="8" w:space="0" w:color="44546A" w:themeColor="background1"/>
          <w:right w:val="single" w:sz="8" w:space="0" w:color="44546A" w:themeColor="background1"/>
          <w:insideH w:val="single" w:sz="8" w:space="0" w:color="44546A" w:themeColor="background1"/>
          <w:insideV w:val="single" w:sz="8" w:space="0" w:color="44546A" w:themeColor="background1"/>
        </w:tcBorders>
        <w:shd w:val="clear" w:color="auto" w:fill="B6DF9F" w:themeFill="accent2" w:themeFillTint="7F"/>
      </w:tcPr>
    </w:tblStylePr>
  </w:style>
  <w:style w:type="table" w:styleId="MediumShading1-Accent4">
    <w:name w:val="Medium Shading 1 Accent 4"/>
    <w:basedOn w:val="TableNormal"/>
    <w:uiPriority w:val="63"/>
    <w:rsid w:val="0098213E"/>
    <w:pPr>
      <w:spacing w:after="0"/>
    </w:pPr>
    <w:tblPr>
      <w:tblStyleRowBandSize w:val="1"/>
      <w:tblStyleColBandSize w:val="1"/>
      <w:tblBorders>
        <w:top w:val="single" w:sz="8" w:space="0" w:color="FE378F" w:themeColor="accent4" w:themeTint="BF"/>
        <w:left w:val="single" w:sz="8" w:space="0" w:color="FE378F" w:themeColor="accent4" w:themeTint="BF"/>
        <w:bottom w:val="single" w:sz="8" w:space="0" w:color="FE378F" w:themeColor="accent4" w:themeTint="BF"/>
        <w:right w:val="single" w:sz="8" w:space="0" w:color="FE378F" w:themeColor="accent4" w:themeTint="BF"/>
        <w:insideH w:val="single" w:sz="8" w:space="0" w:color="FE378F" w:themeColor="accent4" w:themeTint="BF"/>
      </w:tblBorders>
    </w:tblPr>
    <w:tblStylePr w:type="firstRow">
      <w:pPr>
        <w:spacing w:before="0" w:after="0" w:line="240" w:lineRule="auto"/>
      </w:pPr>
      <w:rPr>
        <w:b/>
        <w:bCs/>
        <w:color w:val="44546A" w:themeColor="background1"/>
      </w:rPr>
      <w:tblPr/>
      <w:tcPr>
        <w:tcBorders>
          <w:top w:val="single" w:sz="8" w:space="0" w:color="FE378F" w:themeColor="accent4" w:themeTint="BF"/>
          <w:left w:val="single" w:sz="8" w:space="0" w:color="FE378F" w:themeColor="accent4" w:themeTint="BF"/>
          <w:bottom w:val="single" w:sz="8" w:space="0" w:color="FE378F" w:themeColor="accent4" w:themeTint="BF"/>
          <w:right w:val="single" w:sz="8" w:space="0" w:color="FE378F" w:themeColor="accent4" w:themeTint="BF"/>
          <w:insideH w:val="nil"/>
          <w:insideV w:val="nil"/>
        </w:tcBorders>
        <w:shd w:val="clear" w:color="auto" w:fill="F2016C" w:themeFill="accent4"/>
      </w:tcPr>
    </w:tblStylePr>
    <w:tblStylePr w:type="lastRow">
      <w:pPr>
        <w:spacing w:before="0" w:after="0" w:line="240" w:lineRule="auto"/>
      </w:pPr>
      <w:rPr>
        <w:b/>
        <w:bCs/>
      </w:rPr>
      <w:tblPr/>
      <w:tcPr>
        <w:tcBorders>
          <w:top w:val="double" w:sz="6" w:space="0" w:color="FE378F" w:themeColor="accent4" w:themeTint="BF"/>
          <w:left w:val="single" w:sz="8" w:space="0" w:color="FE378F" w:themeColor="accent4" w:themeTint="BF"/>
          <w:bottom w:val="single" w:sz="8" w:space="0" w:color="FE378F" w:themeColor="accent4" w:themeTint="BF"/>
          <w:right w:val="single" w:sz="8" w:space="0" w:color="FE378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BDDA" w:themeFill="accent4" w:themeFillTint="3F"/>
      </w:tcPr>
    </w:tblStylePr>
    <w:tblStylePr w:type="band1Horz">
      <w:tblPr/>
      <w:tcPr>
        <w:tcBorders>
          <w:insideH w:val="nil"/>
          <w:insideV w:val="nil"/>
        </w:tcBorders>
        <w:shd w:val="clear" w:color="auto" w:fill="FEBDDA"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213E"/>
    <w:pPr>
      <w:spacing w:after="0"/>
    </w:pPr>
    <w:tblPr>
      <w:tblStyleRowBandSize w:val="1"/>
      <w:tblStyleColBandSize w:val="1"/>
      <w:tblBorders>
        <w:top w:val="single" w:sz="8" w:space="0" w:color="A3A6A7" w:themeColor="accent6" w:themeTint="BF"/>
        <w:left w:val="single" w:sz="8" w:space="0" w:color="A3A6A7" w:themeColor="accent6" w:themeTint="BF"/>
        <w:bottom w:val="single" w:sz="8" w:space="0" w:color="A3A6A7" w:themeColor="accent6" w:themeTint="BF"/>
        <w:right w:val="single" w:sz="8" w:space="0" w:color="A3A6A7" w:themeColor="accent6" w:themeTint="BF"/>
        <w:insideH w:val="single" w:sz="8" w:space="0" w:color="A3A6A7" w:themeColor="accent6" w:themeTint="BF"/>
      </w:tblBorders>
    </w:tblPr>
    <w:tblStylePr w:type="firstRow">
      <w:pPr>
        <w:spacing w:before="0" w:after="0" w:line="240" w:lineRule="auto"/>
      </w:pPr>
      <w:rPr>
        <w:rFonts w:ascii="Arial" w:hAnsi="Arial"/>
        <w:b/>
        <w:bCs/>
        <w:i w:val="0"/>
        <w:color w:val="44546A" w:themeColor="background1"/>
      </w:rPr>
      <w:tblPr/>
      <w:tcPr>
        <w:tcBorders>
          <w:top w:val="single" w:sz="8" w:space="0" w:color="A3A6A7" w:themeColor="accent6" w:themeTint="BF"/>
          <w:left w:val="single" w:sz="8" w:space="0" w:color="A3A6A7" w:themeColor="accent6" w:themeTint="BF"/>
          <w:bottom w:val="single" w:sz="8" w:space="0" w:color="A3A6A7" w:themeColor="accent6" w:themeTint="BF"/>
          <w:right w:val="single" w:sz="8" w:space="0" w:color="A3A6A7" w:themeColor="accent6" w:themeTint="BF"/>
          <w:insideH w:val="nil"/>
          <w:insideV w:val="nil"/>
        </w:tcBorders>
        <w:shd w:val="clear" w:color="auto" w:fill="85898A" w:themeFill="accent6"/>
      </w:tcPr>
    </w:tblStylePr>
    <w:tblStylePr w:type="lastRow">
      <w:pPr>
        <w:spacing w:before="0" w:after="0" w:line="240" w:lineRule="auto"/>
      </w:pPr>
      <w:rPr>
        <w:b/>
        <w:bCs/>
      </w:rPr>
      <w:tblPr/>
      <w:tcPr>
        <w:tcBorders>
          <w:top w:val="double" w:sz="6" w:space="0" w:color="A3A6A7" w:themeColor="accent6" w:themeTint="BF"/>
          <w:left w:val="single" w:sz="8" w:space="0" w:color="A3A6A7" w:themeColor="accent6" w:themeTint="BF"/>
          <w:bottom w:val="single" w:sz="8" w:space="0" w:color="A3A6A7" w:themeColor="accent6" w:themeTint="BF"/>
          <w:right w:val="single" w:sz="8" w:space="0" w:color="A3A6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E1E2" w:themeFill="accent6" w:themeFillTint="3F"/>
      </w:tcPr>
    </w:tblStylePr>
    <w:tblStylePr w:type="band1Horz">
      <w:tblPr/>
      <w:tcPr>
        <w:tcBorders>
          <w:insideH w:val="nil"/>
          <w:insideV w:val="nil"/>
        </w:tcBorders>
        <w:shd w:val="clear" w:color="auto" w:fill="E0E1E2"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213E"/>
    <w:pPr>
      <w:spacing w:after="0"/>
    </w:pPr>
    <w:tblPr>
      <w:tblStyleRowBandSize w:val="1"/>
      <w:tblStyleColBandSize w:val="1"/>
      <w:tblBorders>
        <w:top w:val="single" w:sz="8" w:space="0" w:color="698192" w:themeColor="accent5" w:themeTint="BF"/>
        <w:left w:val="single" w:sz="8" w:space="0" w:color="698192" w:themeColor="accent5" w:themeTint="BF"/>
        <w:bottom w:val="single" w:sz="8" w:space="0" w:color="698192" w:themeColor="accent5" w:themeTint="BF"/>
        <w:right w:val="single" w:sz="8" w:space="0" w:color="698192" w:themeColor="accent5" w:themeTint="BF"/>
        <w:insideH w:val="single" w:sz="8" w:space="0" w:color="698192" w:themeColor="accent5" w:themeTint="BF"/>
      </w:tblBorders>
    </w:tblPr>
    <w:tblStylePr w:type="firstRow">
      <w:pPr>
        <w:spacing w:before="0" w:after="0" w:line="240" w:lineRule="auto"/>
      </w:pPr>
      <w:rPr>
        <w:b/>
        <w:bCs/>
        <w:color w:val="44546A" w:themeColor="background1"/>
      </w:rPr>
      <w:tblPr/>
      <w:tcPr>
        <w:tcBorders>
          <w:top w:val="single" w:sz="8" w:space="0" w:color="698192" w:themeColor="accent5" w:themeTint="BF"/>
          <w:left w:val="single" w:sz="8" w:space="0" w:color="698192" w:themeColor="accent5" w:themeTint="BF"/>
          <w:bottom w:val="single" w:sz="8" w:space="0" w:color="698192" w:themeColor="accent5" w:themeTint="BF"/>
          <w:right w:val="single" w:sz="8" w:space="0" w:color="698192" w:themeColor="accent5" w:themeTint="BF"/>
          <w:insideH w:val="nil"/>
          <w:insideV w:val="nil"/>
        </w:tcBorders>
        <w:shd w:val="clear" w:color="auto" w:fill="455560" w:themeFill="accent5"/>
      </w:tcPr>
    </w:tblStylePr>
    <w:tblStylePr w:type="lastRow">
      <w:pPr>
        <w:spacing w:before="0" w:after="0" w:line="240" w:lineRule="auto"/>
      </w:pPr>
      <w:rPr>
        <w:b/>
        <w:bCs/>
      </w:rPr>
      <w:tblPr/>
      <w:tcPr>
        <w:tcBorders>
          <w:top w:val="double" w:sz="6" w:space="0" w:color="698192" w:themeColor="accent5" w:themeTint="BF"/>
          <w:left w:val="single" w:sz="8" w:space="0" w:color="698192" w:themeColor="accent5" w:themeTint="BF"/>
          <w:bottom w:val="single" w:sz="8" w:space="0" w:color="698192" w:themeColor="accent5" w:themeTint="BF"/>
          <w:right w:val="single" w:sz="8" w:space="0" w:color="6981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D5DB" w:themeFill="accent5" w:themeFillTint="3F"/>
      </w:tcPr>
    </w:tblStylePr>
    <w:tblStylePr w:type="band1Horz">
      <w:tblPr/>
      <w:tcPr>
        <w:tcBorders>
          <w:insideH w:val="nil"/>
          <w:insideV w:val="nil"/>
        </w:tcBorders>
        <w:shd w:val="clear" w:color="auto" w:fill="CDD5DB"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8213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4546A" w:themeColor="background1"/>
      </w:rPr>
      <w:tblPr/>
      <w:tcPr>
        <w:tcBorders>
          <w:top w:val="single" w:sz="18" w:space="0" w:color="auto"/>
          <w:left w:val="nil"/>
          <w:bottom w:val="single" w:sz="18" w:space="0" w:color="auto"/>
          <w:right w:val="nil"/>
          <w:insideH w:val="nil"/>
          <w:insideV w:val="nil"/>
        </w:tcBorders>
        <w:shd w:val="clear" w:color="auto" w:fill="8589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4546A" w:themeFill="background1"/>
      </w:tcPr>
    </w:tblStylePr>
    <w:tblStylePr w:type="firstCol">
      <w:rPr>
        <w:b/>
        <w:bCs/>
        <w:color w:val="44546A" w:themeColor="background1"/>
      </w:rPr>
      <w:tblPr/>
      <w:tcPr>
        <w:tcBorders>
          <w:top w:val="nil"/>
          <w:left w:val="nil"/>
          <w:bottom w:val="single" w:sz="18" w:space="0" w:color="auto"/>
          <w:right w:val="nil"/>
          <w:insideH w:val="nil"/>
          <w:insideV w:val="nil"/>
        </w:tcBorders>
        <w:shd w:val="clear" w:color="auto" w:fill="85898A" w:themeFill="accent6"/>
      </w:tcPr>
    </w:tblStylePr>
    <w:tblStylePr w:type="lastCol">
      <w:rPr>
        <w:b/>
        <w:bCs/>
        <w:color w:val="44546A" w:themeColor="background1"/>
      </w:rPr>
      <w:tblPr/>
      <w:tcPr>
        <w:tcBorders>
          <w:left w:val="nil"/>
          <w:right w:val="nil"/>
          <w:insideH w:val="nil"/>
          <w:insideV w:val="nil"/>
        </w:tcBorders>
        <w:shd w:val="clear" w:color="auto" w:fill="85898A" w:themeFill="accent6"/>
      </w:tcPr>
    </w:tblStylePr>
    <w:tblStylePr w:type="band1Vert">
      <w:tblPr/>
      <w:tcPr>
        <w:tcBorders>
          <w:left w:val="nil"/>
          <w:right w:val="nil"/>
          <w:insideH w:val="nil"/>
          <w:insideV w:val="nil"/>
        </w:tcBorders>
        <w:shd w:val="clear" w:color="auto" w:fill="394759" w:themeFill="background1" w:themeFillShade="D8"/>
      </w:tcPr>
    </w:tblStylePr>
    <w:tblStylePr w:type="band1Horz">
      <w:tblPr/>
      <w:tcPr>
        <w:shd w:val="clear" w:color="auto" w:fill="394759"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4546A"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98213E"/>
    <w:pPr>
      <w:spacing w:after="0"/>
    </w:pPr>
    <w:rPr>
      <w:color w:val="44546A" w:themeColor="background1"/>
    </w:rPr>
    <w:tblPr>
      <w:tblStyleRowBandSize w:val="1"/>
      <w:tblStyleColBandSize w:val="1"/>
    </w:tblPr>
    <w:tcPr>
      <w:shd w:val="clear" w:color="auto" w:fill="FDC82F" w:themeFill="accent3"/>
    </w:tcPr>
    <w:tblStylePr w:type="firstRow">
      <w:rPr>
        <w:b/>
        <w:bCs/>
      </w:rPr>
      <w:tblPr/>
      <w:tcPr>
        <w:tcBorders>
          <w:top w:val="nil"/>
          <w:left w:val="nil"/>
          <w:bottom w:val="single" w:sz="18" w:space="0" w:color="44546A" w:themeColor="background1"/>
          <w:right w:val="nil"/>
          <w:insideH w:val="nil"/>
          <w:insideV w:val="nil"/>
        </w:tcBorders>
        <w:shd w:val="clear" w:color="auto" w:fill="FFFFFF" w:themeFill="text1"/>
      </w:tcPr>
    </w:tblStylePr>
    <w:tblStylePr w:type="lastRow">
      <w:tblPr/>
      <w:tcPr>
        <w:tcBorders>
          <w:top w:val="single" w:sz="18" w:space="0" w:color="44546A" w:themeColor="background1"/>
          <w:left w:val="nil"/>
          <w:bottom w:val="nil"/>
          <w:right w:val="nil"/>
          <w:insideH w:val="nil"/>
          <w:insideV w:val="nil"/>
        </w:tcBorders>
        <w:shd w:val="clear" w:color="auto" w:fill="936D01" w:themeFill="accent3" w:themeFillShade="7F"/>
      </w:tcPr>
    </w:tblStylePr>
    <w:tblStylePr w:type="firstCol">
      <w:tblPr/>
      <w:tcPr>
        <w:tcBorders>
          <w:top w:val="nil"/>
          <w:left w:val="nil"/>
          <w:bottom w:val="nil"/>
          <w:right w:val="single" w:sz="18" w:space="0" w:color="44546A" w:themeColor="background1"/>
          <w:insideH w:val="nil"/>
          <w:insideV w:val="nil"/>
        </w:tcBorders>
        <w:shd w:val="clear" w:color="auto" w:fill="DEA502" w:themeFill="accent3" w:themeFillShade="BF"/>
      </w:tcPr>
    </w:tblStylePr>
    <w:tblStylePr w:type="lastCol">
      <w:tblPr/>
      <w:tcPr>
        <w:tcBorders>
          <w:top w:val="nil"/>
          <w:left w:val="single" w:sz="18" w:space="0" w:color="44546A" w:themeColor="background1"/>
          <w:bottom w:val="nil"/>
          <w:right w:val="nil"/>
          <w:insideH w:val="nil"/>
          <w:insideV w:val="nil"/>
        </w:tcBorders>
        <w:shd w:val="clear" w:color="auto" w:fill="DEA502" w:themeFill="accent3" w:themeFillShade="BF"/>
      </w:tcPr>
    </w:tblStylePr>
    <w:tblStylePr w:type="band1Vert">
      <w:tblPr/>
      <w:tcPr>
        <w:tcBorders>
          <w:top w:val="nil"/>
          <w:left w:val="nil"/>
          <w:bottom w:val="nil"/>
          <w:right w:val="nil"/>
          <w:insideH w:val="nil"/>
          <w:insideV w:val="nil"/>
        </w:tcBorders>
        <w:shd w:val="clear" w:color="auto" w:fill="DEA502" w:themeFill="accent3" w:themeFillShade="BF"/>
      </w:tcPr>
    </w:tblStylePr>
    <w:tblStylePr w:type="band1Horz">
      <w:tblPr/>
      <w:tcPr>
        <w:tcBorders>
          <w:top w:val="nil"/>
          <w:left w:val="nil"/>
          <w:bottom w:val="nil"/>
          <w:right w:val="nil"/>
          <w:insideH w:val="nil"/>
          <w:insideV w:val="nil"/>
        </w:tcBorders>
        <w:shd w:val="clear" w:color="auto" w:fill="DEA502" w:themeFill="accent3" w:themeFillShade="BF"/>
      </w:tcPr>
    </w:tblStylePr>
  </w:style>
  <w:style w:type="table" w:customStyle="1" w:styleId="LightList-Accent11">
    <w:name w:val="Light List - Accent 11"/>
    <w:basedOn w:val="TableNormal"/>
    <w:uiPriority w:val="61"/>
    <w:rsid w:val="0098213E"/>
    <w:pPr>
      <w:spacing w:after="0"/>
    </w:pPr>
    <w:tblPr>
      <w:tblStyleRowBandSize w:val="1"/>
      <w:tblStyleColBandSize w:val="1"/>
      <w:tblBorders>
        <w:top w:val="single" w:sz="8" w:space="0" w:color="3FA6CC" w:themeColor="accent1"/>
        <w:left w:val="single" w:sz="8" w:space="0" w:color="3FA6CC" w:themeColor="accent1"/>
        <w:bottom w:val="single" w:sz="8" w:space="0" w:color="3FA6CC" w:themeColor="accent1"/>
        <w:right w:val="single" w:sz="8" w:space="0" w:color="3FA6CC" w:themeColor="accent1"/>
      </w:tblBorders>
    </w:tblPr>
    <w:tblStylePr w:type="firstRow">
      <w:pPr>
        <w:spacing w:before="0" w:after="0" w:line="240" w:lineRule="auto"/>
      </w:pPr>
      <w:rPr>
        <w:b/>
        <w:bCs/>
        <w:color w:val="44546A" w:themeColor="background1"/>
      </w:rPr>
      <w:tblPr/>
      <w:tcPr>
        <w:shd w:val="clear" w:color="auto" w:fill="3FA6CC" w:themeFill="accent1"/>
      </w:tcPr>
    </w:tblStylePr>
    <w:tblStylePr w:type="lastRow">
      <w:pPr>
        <w:spacing w:before="0" w:after="0" w:line="240" w:lineRule="auto"/>
      </w:pPr>
      <w:rPr>
        <w:b/>
        <w:bCs/>
      </w:rPr>
      <w:tblPr/>
      <w:tcPr>
        <w:tcBorders>
          <w:top w:val="double" w:sz="6" w:space="0" w:color="3FA6CC" w:themeColor="accent1"/>
          <w:left w:val="single" w:sz="8" w:space="0" w:color="3FA6CC" w:themeColor="accent1"/>
          <w:bottom w:val="single" w:sz="8" w:space="0" w:color="3FA6CC" w:themeColor="accent1"/>
          <w:right w:val="single" w:sz="8" w:space="0" w:color="3FA6CC" w:themeColor="accent1"/>
        </w:tcBorders>
      </w:tcPr>
    </w:tblStylePr>
    <w:tblStylePr w:type="firstCol">
      <w:rPr>
        <w:b/>
        <w:bCs/>
      </w:rPr>
    </w:tblStylePr>
    <w:tblStylePr w:type="lastCol">
      <w:rPr>
        <w:b/>
        <w:bCs/>
      </w:rPr>
    </w:tblStylePr>
    <w:tblStylePr w:type="band1Vert">
      <w:tblPr/>
      <w:tcPr>
        <w:tcBorders>
          <w:top w:val="single" w:sz="8" w:space="0" w:color="3FA6CC" w:themeColor="accent1"/>
          <w:left w:val="single" w:sz="8" w:space="0" w:color="3FA6CC" w:themeColor="accent1"/>
          <w:bottom w:val="single" w:sz="8" w:space="0" w:color="3FA6CC" w:themeColor="accent1"/>
          <w:right w:val="single" w:sz="8" w:space="0" w:color="3FA6CC" w:themeColor="accent1"/>
        </w:tcBorders>
      </w:tcPr>
    </w:tblStylePr>
    <w:tblStylePr w:type="band1Horz">
      <w:tblPr/>
      <w:tcPr>
        <w:tcBorders>
          <w:top w:val="single" w:sz="8" w:space="0" w:color="3FA6CC" w:themeColor="accent1"/>
          <w:left w:val="single" w:sz="8" w:space="0" w:color="3FA6CC" w:themeColor="accent1"/>
          <w:bottom w:val="single" w:sz="8" w:space="0" w:color="3FA6CC" w:themeColor="accent1"/>
          <w:right w:val="single" w:sz="8" w:space="0" w:color="3FA6CC" w:themeColor="accent1"/>
        </w:tcBorders>
      </w:tcPr>
    </w:tblStylePr>
  </w:style>
  <w:style w:type="table" w:customStyle="1" w:styleId="LightList1">
    <w:name w:val="Light List1"/>
    <w:basedOn w:val="TableNormal"/>
    <w:uiPriority w:val="61"/>
    <w:rsid w:val="00A134C9"/>
    <w:pPr>
      <w:spacing w:after="0"/>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val="0"/>
        <w:bCs/>
        <w:color w:val="44546A" w:themeColor="background1"/>
      </w:rPr>
      <w:tblPr/>
      <w:tcPr>
        <w:shd w:val="clear" w:color="auto" w:fill="FFFFFF" w:themeFill="text2" w:themeFillTint="33"/>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val="0"/>
        <w:bCs/>
        <w:i w:val="0"/>
      </w:rPr>
    </w:tblStylePr>
    <w:tblStylePr w:type="lastCol">
      <w:rPr>
        <w:b w:val="0"/>
        <w:bCs/>
        <w:i w:val="0"/>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rPr>
        <w:color w:val="FFFFFF" w:themeColor="text1"/>
      </w:rPr>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2Horz">
      <w:rPr>
        <w:color w:val="FFFFFF" w:themeColor="text1"/>
      </w:rPr>
    </w:tblStylePr>
  </w:style>
  <w:style w:type="table" w:customStyle="1" w:styleId="LightShading1">
    <w:name w:val="Light Shading1"/>
    <w:basedOn w:val="TableNormal"/>
    <w:uiPriority w:val="60"/>
    <w:rsid w:val="0098213E"/>
    <w:pPr>
      <w:spacing w:after="0"/>
    </w:pPr>
    <w:rPr>
      <w:color w:val="BFBFBF" w:themeColor="text1" w:themeShade="BF"/>
    </w:rPr>
    <w:tblPr>
      <w:tblStyleRowBandSize w:val="1"/>
      <w:tblStyleColBandSize w:val="1"/>
      <w:tblBorders>
        <w:top w:val="single" w:sz="8" w:space="0" w:color="FFFFFF" w:themeColor="text1"/>
        <w:bottom w:val="single" w:sz="8" w:space="0" w:color="FFFFFF" w:themeColor="text1"/>
      </w:tblBorders>
    </w:tblPr>
    <w:tblStylePr w:type="fir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la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text1" w:themeFillTint="3F"/>
      </w:tcPr>
    </w:tblStylePr>
    <w:tblStylePr w:type="band1Horz">
      <w:tblPr/>
      <w:tcPr>
        <w:tcBorders>
          <w:left w:val="nil"/>
          <w:right w:val="nil"/>
          <w:insideH w:val="nil"/>
          <w:insideV w:val="nil"/>
        </w:tcBorders>
        <w:shd w:val="clear" w:color="auto" w:fill="FFFFFF" w:themeFill="text1" w:themeFillTint="3F"/>
      </w:tcPr>
    </w:tblStylePr>
  </w:style>
  <w:style w:type="table" w:customStyle="1" w:styleId="LightShading-Accent12">
    <w:name w:val="Light Shading - Accent 12"/>
    <w:basedOn w:val="TableNormal"/>
    <w:uiPriority w:val="60"/>
    <w:rsid w:val="0098213E"/>
    <w:pPr>
      <w:spacing w:after="0"/>
    </w:pPr>
    <w:rPr>
      <w:color w:val="2A7E9D" w:themeColor="accent1" w:themeShade="BF"/>
    </w:rPr>
    <w:tblPr>
      <w:tblStyleRowBandSize w:val="1"/>
      <w:tblStyleColBandSize w:val="1"/>
      <w:tblBorders>
        <w:top w:val="single" w:sz="8" w:space="0" w:color="3FA6CC" w:themeColor="accent1"/>
        <w:bottom w:val="single" w:sz="8" w:space="0" w:color="3FA6CC" w:themeColor="accent1"/>
      </w:tblBorders>
    </w:tblPr>
    <w:tblStylePr w:type="firstRow">
      <w:pPr>
        <w:spacing w:before="0" w:after="0" w:line="240" w:lineRule="auto"/>
      </w:pPr>
      <w:rPr>
        <w:b/>
        <w:bCs/>
      </w:rPr>
      <w:tblPr/>
      <w:tcPr>
        <w:tcBorders>
          <w:top w:val="single" w:sz="8" w:space="0" w:color="3FA6CC" w:themeColor="accent1"/>
          <w:left w:val="nil"/>
          <w:bottom w:val="single" w:sz="8" w:space="0" w:color="3FA6CC" w:themeColor="accent1"/>
          <w:right w:val="nil"/>
          <w:insideH w:val="nil"/>
          <w:insideV w:val="nil"/>
        </w:tcBorders>
      </w:tcPr>
    </w:tblStylePr>
    <w:tblStylePr w:type="lastRow">
      <w:pPr>
        <w:spacing w:before="0" w:after="0" w:line="240" w:lineRule="auto"/>
      </w:pPr>
      <w:rPr>
        <w:b/>
        <w:bCs/>
      </w:rPr>
      <w:tblPr/>
      <w:tcPr>
        <w:tcBorders>
          <w:top w:val="single" w:sz="8" w:space="0" w:color="3FA6CC" w:themeColor="accent1"/>
          <w:left w:val="nil"/>
          <w:bottom w:val="single" w:sz="8" w:space="0" w:color="3FA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accent1" w:themeFillTint="3F"/>
      </w:tcPr>
    </w:tblStylePr>
    <w:tblStylePr w:type="band1Horz">
      <w:tblPr/>
      <w:tcPr>
        <w:tcBorders>
          <w:left w:val="nil"/>
          <w:right w:val="nil"/>
          <w:insideH w:val="nil"/>
          <w:insideV w:val="nil"/>
        </w:tcBorders>
        <w:shd w:val="clear" w:color="auto" w:fill="CFE8F2" w:themeFill="accent1" w:themeFillTint="3F"/>
      </w:tcPr>
    </w:tblStylePr>
  </w:style>
  <w:style w:type="table" w:styleId="LightShading-Accent2">
    <w:name w:val="Light Shading Accent 2"/>
    <w:basedOn w:val="TableNormal"/>
    <w:uiPriority w:val="60"/>
    <w:rsid w:val="0098213E"/>
    <w:pPr>
      <w:spacing w:after="0"/>
    </w:pPr>
    <w:rPr>
      <w:color w:val="52902F" w:themeColor="accent2" w:themeShade="BF"/>
    </w:rPr>
    <w:tblPr>
      <w:tblStyleRowBandSize w:val="1"/>
      <w:tblStyleColBandSize w:val="1"/>
      <w:tblBorders>
        <w:top w:val="single" w:sz="8" w:space="0" w:color="6EC040" w:themeColor="accent2"/>
        <w:bottom w:val="single" w:sz="8" w:space="0" w:color="6EC040" w:themeColor="accent2"/>
      </w:tblBorders>
    </w:tblPr>
    <w:tblStylePr w:type="firstRow">
      <w:pPr>
        <w:spacing w:before="0" w:after="0" w:line="240" w:lineRule="auto"/>
      </w:pPr>
      <w:rPr>
        <w:b/>
        <w:bCs/>
      </w:rPr>
      <w:tblPr/>
      <w:tcPr>
        <w:tcBorders>
          <w:top w:val="single" w:sz="8" w:space="0" w:color="6EC040" w:themeColor="accent2"/>
          <w:left w:val="nil"/>
          <w:bottom w:val="single" w:sz="8" w:space="0" w:color="6EC040" w:themeColor="accent2"/>
          <w:right w:val="nil"/>
          <w:insideH w:val="nil"/>
          <w:insideV w:val="nil"/>
        </w:tcBorders>
      </w:tcPr>
    </w:tblStylePr>
    <w:tblStylePr w:type="lastRow">
      <w:pPr>
        <w:spacing w:before="0" w:after="0" w:line="240" w:lineRule="auto"/>
      </w:pPr>
      <w:rPr>
        <w:b/>
        <w:bCs/>
      </w:rPr>
      <w:tblPr/>
      <w:tcPr>
        <w:tcBorders>
          <w:top w:val="single" w:sz="8" w:space="0" w:color="6EC040" w:themeColor="accent2"/>
          <w:left w:val="nil"/>
          <w:bottom w:val="single" w:sz="8" w:space="0" w:color="6EC0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FCF" w:themeFill="accent2" w:themeFillTint="3F"/>
      </w:tcPr>
    </w:tblStylePr>
    <w:tblStylePr w:type="band1Horz">
      <w:tblPr/>
      <w:tcPr>
        <w:tcBorders>
          <w:left w:val="nil"/>
          <w:right w:val="nil"/>
          <w:insideH w:val="nil"/>
          <w:insideV w:val="nil"/>
        </w:tcBorders>
        <w:shd w:val="clear" w:color="auto" w:fill="DAEFCF" w:themeFill="accent2" w:themeFillTint="3F"/>
      </w:tcPr>
    </w:tblStylePr>
  </w:style>
  <w:style w:type="table" w:styleId="LightShading-Accent3">
    <w:name w:val="Light Shading Accent 3"/>
    <w:basedOn w:val="TableNormal"/>
    <w:uiPriority w:val="60"/>
    <w:rsid w:val="0098213E"/>
    <w:pPr>
      <w:spacing w:after="0"/>
    </w:pPr>
    <w:rPr>
      <w:color w:val="DEA502" w:themeColor="accent3" w:themeShade="BF"/>
    </w:rPr>
    <w:tblPr>
      <w:tblStyleRowBandSize w:val="1"/>
      <w:tblStyleColBandSize w:val="1"/>
      <w:tblBorders>
        <w:top w:val="single" w:sz="8" w:space="0" w:color="FDC82F" w:themeColor="accent3"/>
        <w:bottom w:val="single" w:sz="8" w:space="0" w:color="FDC82F" w:themeColor="accent3"/>
      </w:tblBorders>
    </w:tblPr>
    <w:tblStylePr w:type="firstRow">
      <w:pPr>
        <w:spacing w:before="0" w:after="0" w:line="240" w:lineRule="auto"/>
      </w:pPr>
      <w:rPr>
        <w:b/>
        <w:bCs/>
      </w:rPr>
      <w:tblPr/>
      <w:tcPr>
        <w:tcBorders>
          <w:top w:val="single" w:sz="8" w:space="0" w:color="FDC82F" w:themeColor="accent3"/>
          <w:left w:val="nil"/>
          <w:bottom w:val="single" w:sz="8" w:space="0" w:color="FDC82F" w:themeColor="accent3"/>
          <w:right w:val="nil"/>
          <w:insideH w:val="nil"/>
          <w:insideV w:val="nil"/>
        </w:tcBorders>
      </w:tcPr>
    </w:tblStylePr>
    <w:tblStylePr w:type="lastRow">
      <w:pPr>
        <w:spacing w:before="0" w:after="0" w:line="240" w:lineRule="auto"/>
      </w:pPr>
      <w:rPr>
        <w:b/>
        <w:bCs/>
      </w:rPr>
      <w:tblPr/>
      <w:tcPr>
        <w:tcBorders>
          <w:top w:val="single" w:sz="8" w:space="0" w:color="FDC82F" w:themeColor="accent3"/>
          <w:left w:val="nil"/>
          <w:bottom w:val="single" w:sz="8" w:space="0" w:color="FDC82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B" w:themeFill="accent3" w:themeFillTint="3F"/>
      </w:tcPr>
    </w:tblStylePr>
    <w:tblStylePr w:type="band1Horz">
      <w:tblPr/>
      <w:tcPr>
        <w:tcBorders>
          <w:left w:val="nil"/>
          <w:right w:val="nil"/>
          <w:insideH w:val="nil"/>
          <w:insideV w:val="nil"/>
        </w:tcBorders>
        <w:shd w:val="clear" w:color="auto" w:fill="FEF1CB" w:themeFill="accent3" w:themeFillTint="3F"/>
      </w:tcPr>
    </w:tblStylePr>
  </w:style>
  <w:style w:type="table" w:styleId="LightList-Accent2">
    <w:name w:val="Light List Accent 2"/>
    <w:basedOn w:val="TableNormal"/>
    <w:uiPriority w:val="61"/>
    <w:rsid w:val="0098213E"/>
    <w:pPr>
      <w:spacing w:after="0"/>
    </w:pPr>
    <w:tblPr>
      <w:tblStyleRowBandSize w:val="1"/>
      <w:tblStyleColBandSize w:val="1"/>
      <w:tblBorders>
        <w:top w:val="single" w:sz="8" w:space="0" w:color="6EC040" w:themeColor="accent2"/>
        <w:left w:val="single" w:sz="8" w:space="0" w:color="6EC040" w:themeColor="accent2"/>
        <w:bottom w:val="single" w:sz="8" w:space="0" w:color="6EC040" w:themeColor="accent2"/>
        <w:right w:val="single" w:sz="8" w:space="0" w:color="6EC040" w:themeColor="accent2"/>
      </w:tblBorders>
    </w:tblPr>
    <w:tblStylePr w:type="firstRow">
      <w:pPr>
        <w:spacing w:before="0" w:after="0" w:line="240" w:lineRule="auto"/>
      </w:pPr>
      <w:rPr>
        <w:b/>
        <w:bCs/>
        <w:color w:val="44546A" w:themeColor="background1"/>
      </w:rPr>
      <w:tblPr/>
      <w:tcPr>
        <w:shd w:val="clear" w:color="auto" w:fill="6EC040" w:themeFill="accent2"/>
      </w:tcPr>
    </w:tblStylePr>
    <w:tblStylePr w:type="lastRow">
      <w:pPr>
        <w:spacing w:before="0" w:after="0" w:line="240" w:lineRule="auto"/>
      </w:pPr>
      <w:rPr>
        <w:b/>
        <w:bCs/>
      </w:rPr>
      <w:tblPr/>
      <w:tcPr>
        <w:tcBorders>
          <w:top w:val="double" w:sz="6" w:space="0" w:color="6EC040" w:themeColor="accent2"/>
          <w:left w:val="single" w:sz="8" w:space="0" w:color="6EC040" w:themeColor="accent2"/>
          <w:bottom w:val="single" w:sz="8" w:space="0" w:color="6EC040" w:themeColor="accent2"/>
          <w:right w:val="single" w:sz="8" w:space="0" w:color="6EC040" w:themeColor="accent2"/>
        </w:tcBorders>
      </w:tcPr>
    </w:tblStylePr>
    <w:tblStylePr w:type="firstCol">
      <w:rPr>
        <w:b/>
        <w:bCs/>
      </w:rPr>
    </w:tblStylePr>
    <w:tblStylePr w:type="lastCol">
      <w:rPr>
        <w:b/>
        <w:bCs/>
      </w:rPr>
    </w:tblStylePr>
    <w:tblStylePr w:type="band1Vert">
      <w:tblPr/>
      <w:tcPr>
        <w:tcBorders>
          <w:top w:val="single" w:sz="8" w:space="0" w:color="6EC040" w:themeColor="accent2"/>
          <w:left w:val="single" w:sz="8" w:space="0" w:color="6EC040" w:themeColor="accent2"/>
          <w:bottom w:val="single" w:sz="8" w:space="0" w:color="6EC040" w:themeColor="accent2"/>
          <w:right w:val="single" w:sz="8" w:space="0" w:color="6EC040" w:themeColor="accent2"/>
        </w:tcBorders>
      </w:tcPr>
    </w:tblStylePr>
    <w:tblStylePr w:type="band1Horz">
      <w:tblPr/>
      <w:tcPr>
        <w:tcBorders>
          <w:top w:val="single" w:sz="8" w:space="0" w:color="6EC040" w:themeColor="accent2"/>
          <w:left w:val="single" w:sz="8" w:space="0" w:color="6EC040" w:themeColor="accent2"/>
          <w:bottom w:val="single" w:sz="8" w:space="0" w:color="6EC040" w:themeColor="accent2"/>
          <w:right w:val="single" w:sz="8" w:space="0" w:color="6EC040" w:themeColor="accent2"/>
        </w:tcBorders>
      </w:tcPr>
    </w:tblStylePr>
  </w:style>
  <w:style w:type="table" w:styleId="LightList-Accent3">
    <w:name w:val="Light List Accent 3"/>
    <w:basedOn w:val="TableNormal"/>
    <w:uiPriority w:val="61"/>
    <w:rsid w:val="0098213E"/>
    <w:pPr>
      <w:spacing w:after="0"/>
    </w:pPr>
    <w:tblPr>
      <w:tblStyleRowBandSize w:val="1"/>
      <w:tblStyleColBandSize w:val="1"/>
      <w:tblBorders>
        <w:top w:val="single" w:sz="8" w:space="0" w:color="FDC82F" w:themeColor="accent3"/>
        <w:left w:val="single" w:sz="8" w:space="0" w:color="FDC82F" w:themeColor="accent3"/>
        <w:bottom w:val="single" w:sz="8" w:space="0" w:color="FDC82F" w:themeColor="accent3"/>
        <w:right w:val="single" w:sz="8" w:space="0" w:color="FDC82F" w:themeColor="accent3"/>
      </w:tblBorders>
    </w:tblPr>
    <w:tblStylePr w:type="firstRow">
      <w:pPr>
        <w:spacing w:before="0" w:after="0" w:line="240" w:lineRule="auto"/>
      </w:pPr>
      <w:rPr>
        <w:b/>
        <w:bCs/>
        <w:color w:val="44546A" w:themeColor="background1"/>
      </w:rPr>
      <w:tblPr/>
      <w:tcPr>
        <w:shd w:val="clear" w:color="auto" w:fill="FDC82F" w:themeFill="accent3"/>
      </w:tcPr>
    </w:tblStylePr>
    <w:tblStylePr w:type="lastRow">
      <w:pPr>
        <w:spacing w:before="0" w:after="0" w:line="240" w:lineRule="auto"/>
      </w:pPr>
      <w:rPr>
        <w:b/>
        <w:bCs/>
      </w:rPr>
      <w:tblPr/>
      <w:tcPr>
        <w:tcBorders>
          <w:top w:val="double" w:sz="6" w:space="0" w:color="FDC82F" w:themeColor="accent3"/>
          <w:left w:val="single" w:sz="8" w:space="0" w:color="FDC82F" w:themeColor="accent3"/>
          <w:bottom w:val="single" w:sz="8" w:space="0" w:color="FDC82F" w:themeColor="accent3"/>
          <w:right w:val="single" w:sz="8" w:space="0" w:color="FDC82F" w:themeColor="accent3"/>
        </w:tcBorders>
      </w:tcPr>
    </w:tblStylePr>
    <w:tblStylePr w:type="firstCol">
      <w:rPr>
        <w:b/>
        <w:bCs/>
      </w:rPr>
    </w:tblStylePr>
    <w:tblStylePr w:type="lastCol">
      <w:rPr>
        <w:b/>
        <w:bCs/>
      </w:rPr>
    </w:tblStylePr>
    <w:tblStylePr w:type="band1Vert">
      <w:tblPr/>
      <w:tcPr>
        <w:tcBorders>
          <w:top w:val="single" w:sz="8" w:space="0" w:color="FDC82F" w:themeColor="accent3"/>
          <w:left w:val="single" w:sz="8" w:space="0" w:color="FDC82F" w:themeColor="accent3"/>
          <w:bottom w:val="single" w:sz="8" w:space="0" w:color="FDC82F" w:themeColor="accent3"/>
          <w:right w:val="single" w:sz="8" w:space="0" w:color="FDC82F" w:themeColor="accent3"/>
        </w:tcBorders>
      </w:tcPr>
    </w:tblStylePr>
    <w:tblStylePr w:type="band1Horz">
      <w:tblPr/>
      <w:tcPr>
        <w:tcBorders>
          <w:top w:val="single" w:sz="8" w:space="0" w:color="FDC82F" w:themeColor="accent3"/>
          <w:left w:val="single" w:sz="8" w:space="0" w:color="FDC82F" w:themeColor="accent3"/>
          <w:bottom w:val="single" w:sz="8" w:space="0" w:color="FDC82F" w:themeColor="accent3"/>
          <w:right w:val="single" w:sz="8" w:space="0" w:color="FDC82F" w:themeColor="accent3"/>
        </w:tcBorders>
      </w:tcPr>
    </w:tblStylePr>
  </w:style>
  <w:style w:type="table" w:customStyle="1" w:styleId="MediumShading1-Accent11">
    <w:name w:val="Medium Shading 1 - Accent 11"/>
    <w:basedOn w:val="TableNormal"/>
    <w:uiPriority w:val="63"/>
    <w:rsid w:val="0098213E"/>
    <w:pPr>
      <w:spacing w:after="0"/>
    </w:pPr>
    <w:tblPr>
      <w:tblStyleRowBandSize w:val="1"/>
      <w:tblStyleColBandSize w:val="1"/>
      <w:tblBorders>
        <w:top w:val="single" w:sz="8" w:space="0" w:color="6EBCD8" w:themeColor="accent1" w:themeTint="BF"/>
        <w:left w:val="single" w:sz="8" w:space="0" w:color="6EBCD8" w:themeColor="accent1" w:themeTint="BF"/>
        <w:bottom w:val="single" w:sz="8" w:space="0" w:color="6EBCD8" w:themeColor="accent1" w:themeTint="BF"/>
        <w:right w:val="single" w:sz="8" w:space="0" w:color="6EBCD8" w:themeColor="accent1" w:themeTint="BF"/>
        <w:insideH w:val="single" w:sz="8" w:space="0" w:color="6EBCD8" w:themeColor="accent1" w:themeTint="BF"/>
      </w:tblBorders>
    </w:tblPr>
    <w:tblStylePr w:type="firstRow">
      <w:pPr>
        <w:spacing w:before="0" w:after="0" w:line="240" w:lineRule="auto"/>
      </w:pPr>
      <w:rPr>
        <w:b/>
        <w:bCs/>
        <w:color w:val="44546A" w:themeColor="background1"/>
      </w:rPr>
      <w:tblPr/>
      <w:tcPr>
        <w:tcBorders>
          <w:top w:val="single" w:sz="8" w:space="0" w:color="6EBCD8" w:themeColor="accent1" w:themeTint="BF"/>
          <w:left w:val="single" w:sz="8" w:space="0" w:color="6EBCD8" w:themeColor="accent1" w:themeTint="BF"/>
          <w:bottom w:val="single" w:sz="8" w:space="0" w:color="6EBCD8" w:themeColor="accent1" w:themeTint="BF"/>
          <w:right w:val="single" w:sz="8" w:space="0" w:color="6EBCD8" w:themeColor="accent1" w:themeTint="BF"/>
          <w:insideH w:val="nil"/>
          <w:insideV w:val="nil"/>
        </w:tcBorders>
        <w:shd w:val="clear" w:color="auto" w:fill="3FA6CC" w:themeFill="accent1"/>
      </w:tcPr>
    </w:tblStylePr>
    <w:tblStylePr w:type="lastRow">
      <w:pPr>
        <w:spacing w:before="0" w:after="0" w:line="240" w:lineRule="auto"/>
      </w:pPr>
      <w:rPr>
        <w:b/>
        <w:bCs/>
      </w:rPr>
      <w:tblPr/>
      <w:tcPr>
        <w:tcBorders>
          <w:top w:val="double" w:sz="6" w:space="0" w:color="6EBCD8" w:themeColor="accent1" w:themeTint="BF"/>
          <w:left w:val="single" w:sz="8" w:space="0" w:color="6EBCD8" w:themeColor="accent1" w:themeTint="BF"/>
          <w:bottom w:val="single" w:sz="8" w:space="0" w:color="6EBCD8" w:themeColor="accent1" w:themeTint="BF"/>
          <w:right w:val="single" w:sz="8" w:space="0" w:color="6EBC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1" w:themeFillTint="3F"/>
      </w:tcPr>
    </w:tblStylePr>
    <w:tblStylePr w:type="band1Horz">
      <w:tblPr/>
      <w:tcPr>
        <w:tcBorders>
          <w:insideH w:val="nil"/>
          <w:insideV w:val="nil"/>
        </w:tcBorders>
        <w:shd w:val="clear" w:color="auto" w:fill="CFE8F2" w:themeFill="accent1" w:themeFillTint="3F"/>
      </w:tcPr>
    </w:tblStylePr>
    <w:tblStylePr w:type="band2Horz">
      <w:tblPr/>
      <w:tcPr>
        <w:tcBorders>
          <w:insideH w:val="nil"/>
          <w:insideV w:val="nil"/>
        </w:tcBorders>
      </w:tcPr>
    </w:tblStylePr>
  </w:style>
  <w:style w:type="paragraph" w:customStyle="1" w:styleId="BodyTextGrey">
    <w:name w:val="Body Text Grey"/>
    <w:basedOn w:val="BodyText"/>
    <w:link w:val="BodyTextGreyChar"/>
    <w:qFormat/>
    <w:rsid w:val="00773FF9"/>
    <w:pPr>
      <w:spacing w:after="200"/>
    </w:pPr>
    <w:rPr>
      <w:color w:val="455560" w:themeColor="accent5"/>
      <w:lang w:eastAsia="en-US"/>
    </w:rPr>
  </w:style>
  <w:style w:type="paragraph" w:customStyle="1" w:styleId="White">
    <w:name w:val="White"/>
    <w:basedOn w:val="BodyText"/>
    <w:next w:val="BodyTextGrey"/>
    <w:uiPriority w:val="2"/>
    <w:qFormat/>
    <w:rsid w:val="006C2E18"/>
    <w:pPr>
      <w:spacing w:after="200"/>
    </w:pPr>
    <w:rPr>
      <w:color w:val="44546A" w:themeColor="background1"/>
      <w:lang w:eastAsia="en-US"/>
    </w:rPr>
  </w:style>
  <w:style w:type="paragraph" w:customStyle="1" w:styleId="Orange">
    <w:name w:val="Orange"/>
    <w:basedOn w:val="BodyText"/>
    <w:next w:val="BodyTextGrey"/>
    <w:uiPriority w:val="2"/>
    <w:rsid w:val="006C2E18"/>
    <w:pPr>
      <w:spacing w:after="200"/>
    </w:pPr>
    <w:rPr>
      <w:color w:val="3FA6CC" w:themeColor="accent1"/>
      <w:lang w:eastAsia="en-US"/>
    </w:rPr>
  </w:style>
  <w:style w:type="numbering" w:customStyle="1" w:styleId="HRBullet">
    <w:name w:val="HR Bullet"/>
    <w:uiPriority w:val="99"/>
    <w:rsid w:val="00E42972"/>
    <w:pPr>
      <w:numPr>
        <w:numId w:val="3"/>
      </w:numPr>
    </w:pPr>
  </w:style>
  <w:style w:type="paragraph" w:styleId="ListParagraph">
    <w:name w:val="List Paragraph"/>
    <w:basedOn w:val="Normal"/>
    <w:uiPriority w:val="34"/>
    <w:rsid w:val="00EA5AE2"/>
    <w:pPr>
      <w:ind w:left="720"/>
      <w:contextualSpacing/>
    </w:pPr>
  </w:style>
  <w:style w:type="paragraph" w:customStyle="1" w:styleId="Blue">
    <w:name w:val="Blue"/>
    <w:basedOn w:val="BodyText"/>
    <w:next w:val="BodyTextGrey"/>
    <w:uiPriority w:val="2"/>
    <w:qFormat/>
    <w:rsid w:val="006C2E18"/>
    <w:pPr>
      <w:spacing w:after="200"/>
    </w:pPr>
    <w:rPr>
      <w:color w:val="FFFFFF" w:themeColor="text1"/>
      <w:lang w:eastAsia="en-US"/>
    </w:rPr>
  </w:style>
  <w:style w:type="paragraph" w:customStyle="1" w:styleId="HRTest18">
    <w:name w:val="HRTest18"/>
    <w:basedOn w:val="Normal"/>
    <w:uiPriority w:val="3"/>
    <w:rsid w:val="0098213E"/>
    <w:pPr>
      <w:spacing w:after="20"/>
      <w:ind w:left="200"/>
    </w:pPr>
    <w:rPr>
      <w:caps/>
      <w:color w:val="FF9900"/>
    </w:rPr>
  </w:style>
  <w:style w:type="table" w:styleId="LightList-Accent4">
    <w:name w:val="Light List Accent 4"/>
    <w:basedOn w:val="TableNormal"/>
    <w:uiPriority w:val="61"/>
    <w:rsid w:val="0098213E"/>
    <w:pPr>
      <w:spacing w:after="0"/>
    </w:pPr>
    <w:tblPr>
      <w:tblStyleRowBandSize w:val="1"/>
      <w:tblStyleColBandSize w:val="1"/>
      <w:tblBorders>
        <w:top w:val="single" w:sz="8" w:space="0" w:color="F2016C" w:themeColor="accent4"/>
        <w:left w:val="single" w:sz="8" w:space="0" w:color="F2016C" w:themeColor="accent4"/>
        <w:bottom w:val="single" w:sz="8" w:space="0" w:color="F2016C" w:themeColor="accent4"/>
        <w:right w:val="single" w:sz="8" w:space="0" w:color="F2016C" w:themeColor="accent4"/>
      </w:tblBorders>
    </w:tblPr>
    <w:tblStylePr w:type="firstRow">
      <w:pPr>
        <w:spacing w:before="0" w:after="0" w:line="240" w:lineRule="auto"/>
      </w:pPr>
      <w:rPr>
        <w:b/>
        <w:bCs/>
        <w:color w:val="44546A" w:themeColor="background1"/>
      </w:rPr>
      <w:tblPr/>
      <w:tcPr>
        <w:shd w:val="clear" w:color="auto" w:fill="F2016C" w:themeFill="accent4"/>
      </w:tcPr>
    </w:tblStylePr>
    <w:tblStylePr w:type="lastRow">
      <w:pPr>
        <w:spacing w:before="0" w:after="0" w:line="240" w:lineRule="auto"/>
      </w:pPr>
      <w:rPr>
        <w:b/>
        <w:bCs/>
      </w:rPr>
      <w:tblPr/>
      <w:tcPr>
        <w:tcBorders>
          <w:top w:val="double" w:sz="6" w:space="0" w:color="F2016C" w:themeColor="accent4"/>
          <w:left w:val="single" w:sz="8" w:space="0" w:color="F2016C" w:themeColor="accent4"/>
          <w:bottom w:val="single" w:sz="8" w:space="0" w:color="F2016C" w:themeColor="accent4"/>
          <w:right w:val="single" w:sz="8" w:space="0" w:color="F2016C" w:themeColor="accent4"/>
        </w:tcBorders>
      </w:tcPr>
    </w:tblStylePr>
    <w:tblStylePr w:type="firstCol">
      <w:rPr>
        <w:b/>
        <w:bCs/>
      </w:rPr>
    </w:tblStylePr>
    <w:tblStylePr w:type="lastCol">
      <w:rPr>
        <w:b/>
        <w:bCs/>
      </w:rPr>
    </w:tblStylePr>
    <w:tblStylePr w:type="band1Vert">
      <w:tblPr/>
      <w:tcPr>
        <w:tcBorders>
          <w:top w:val="single" w:sz="8" w:space="0" w:color="F2016C" w:themeColor="accent4"/>
          <w:left w:val="single" w:sz="8" w:space="0" w:color="F2016C" w:themeColor="accent4"/>
          <w:bottom w:val="single" w:sz="8" w:space="0" w:color="F2016C" w:themeColor="accent4"/>
          <w:right w:val="single" w:sz="8" w:space="0" w:color="F2016C" w:themeColor="accent4"/>
        </w:tcBorders>
      </w:tcPr>
    </w:tblStylePr>
    <w:tblStylePr w:type="band1Horz">
      <w:tblPr/>
      <w:tcPr>
        <w:tcBorders>
          <w:top w:val="single" w:sz="8" w:space="0" w:color="F2016C" w:themeColor="accent4"/>
          <w:left w:val="single" w:sz="8" w:space="0" w:color="F2016C" w:themeColor="accent4"/>
          <w:bottom w:val="single" w:sz="8" w:space="0" w:color="F2016C" w:themeColor="accent4"/>
          <w:right w:val="single" w:sz="8" w:space="0" w:color="F2016C" w:themeColor="accent4"/>
        </w:tcBorders>
      </w:tcPr>
    </w:tblStylePr>
  </w:style>
  <w:style w:type="paragraph" w:customStyle="1" w:styleId="MeetingHeader">
    <w:name w:val="MeetingHeader"/>
    <w:basedOn w:val="BodyText"/>
    <w:uiPriority w:val="3"/>
    <w:rsid w:val="0098213E"/>
    <w:pPr>
      <w:jc w:val="both"/>
    </w:pPr>
    <w:rPr>
      <w:iCs w:val="0"/>
      <w:color w:val="4B4B4B"/>
    </w:rPr>
  </w:style>
  <w:style w:type="paragraph" w:customStyle="1" w:styleId="MeetingHeaderCaps">
    <w:name w:val="MeetingHeaderCaps"/>
    <w:basedOn w:val="BodyText"/>
    <w:uiPriority w:val="3"/>
    <w:rsid w:val="0098213E"/>
    <w:pPr>
      <w:jc w:val="both"/>
    </w:pPr>
    <w:rPr>
      <w:iCs w:val="0"/>
      <w:caps/>
      <w:color w:val="4B4B4B"/>
    </w:rPr>
  </w:style>
  <w:style w:type="paragraph" w:customStyle="1" w:styleId="MeetingTitle">
    <w:name w:val="MeetingTitle"/>
    <w:basedOn w:val="MeetingHeaderCaps"/>
    <w:next w:val="MeetingHeaderCaps"/>
    <w:uiPriority w:val="3"/>
    <w:rsid w:val="0098213E"/>
  </w:style>
  <w:style w:type="character" w:customStyle="1" w:styleId="Style1">
    <w:name w:val="Style1"/>
    <w:uiPriority w:val="1"/>
    <w:rsid w:val="0098213E"/>
  </w:style>
  <w:style w:type="character" w:styleId="SubtleEmphasis">
    <w:name w:val="Subtle Emphasis"/>
    <w:basedOn w:val="DefaultParagraphFont"/>
    <w:uiPriority w:val="19"/>
    <w:rsid w:val="0098213E"/>
    <w:rPr>
      <w:i/>
      <w:iCs/>
      <w:color w:val="FFFFFF" w:themeColor="text1" w:themeTint="7F"/>
    </w:rPr>
  </w:style>
  <w:style w:type="paragraph" w:styleId="Title">
    <w:name w:val="Title"/>
    <w:basedOn w:val="Normal"/>
    <w:link w:val="TitleChar"/>
    <w:uiPriority w:val="3"/>
    <w:rsid w:val="0098213E"/>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98213E"/>
    <w:rPr>
      <w:rFonts w:ascii="Arial" w:eastAsia="Times New Roman" w:hAnsi="Arial" w:cs="Arial"/>
      <w:bCs/>
      <w:iCs/>
      <w:caps/>
      <w:color w:val="3FA6CC"/>
      <w:kern w:val="28"/>
      <w:sz w:val="36"/>
      <w:szCs w:val="36"/>
    </w:rPr>
  </w:style>
  <w:style w:type="paragraph" w:customStyle="1" w:styleId="StyleTenderVerticalBigBlue48ptLeft02cmRight02">
    <w:name w:val="Style Tender Vertical Big Blue + 48 pt Left:  0.2 cm Right:  0.2 ..."/>
    <w:basedOn w:val="TenderVerticalBigBlue"/>
    <w:rsid w:val="00302D29"/>
    <w:pPr>
      <w:spacing w:after="20"/>
      <w:ind w:left="113" w:right="113"/>
    </w:pPr>
    <w:rPr>
      <w:rFonts w:cs="Times New Roman"/>
      <w:iCs w:val="0"/>
      <w:caps w:val="0"/>
    </w:rPr>
  </w:style>
  <w:style w:type="paragraph" w:customStyle="1" w:styleId="BulletHymans">
    <w:name w:val="Bullet Hymans"/>
    <w:link w:val="BulletHymansChar"/>
    <w:uiPriority w:val="2"/>
    <w:qFormat/>
    <w:rsid w:val="0031795F"/>
    <w:pPr>
      <w:numPr>
        <w:numId w:val="26"/>
      </w:numPr>
      <w:spacing w:after="140" w:line="280" w:lineRule="exact"/>
    </w:pPr>
    <w:rPr>
      <w:rFonts w:ascii="Arial" w:hAnsi="Arial" w:cs="Arial"/>
      <w:iCs/>
      <w:color w:val="455560"/>
      <w:lang w:eastAsia="en-US"/>
    </w:rPr>
  </w:style>
  <w:style w:type="paragraph" w:customStyle="1" w:styleId="NumberHymans">
    <w:name w:val="Number Hymans"/>
    <w:uiPriority w:val="2"/>
    <w:qFormat/>
    <w:rsid w:val="0031795F"/>
    <w:pPr>
      <w:numPr>
        <w:numId w:val="10"/>
      </w:numPr>
      <w:spacing w:after="140" w:line="280" w:lineRule="exact"/>
    </w:pPr>
    <w:rPr>
      <w:rFonts w:ascii="Arial" w:hAnsi="Arial" w:cs="Arial"/>
      <w:iCs/>
      <w:color w:val="455560"/>
      <w:lang w:eastAsia="en-US"/>
    </w:rPr>
  </w:style>
  <w:style w:type="paragraph" w:customStyle="1" w:styleId="StyleTenderBluetextBefore1pt">
    <w:name w:val="Style Tender Blue text + Before:  1 pt"/>
    <w:basedOn w:val="TenderBluetext"/>
    <w:rsid w:val="00C3770F"/>
    <w:pPr>
      <w:spacing w:before="20"/>
    </w:pPr>
    <w:rPr>
      <w:caps/>
    </w:rPr>
  </w:style>
  <w:style w:type="paragraph" w:customStyle="1" w:styleId="Filepath">
    <w:name w:val="Filepath"/>
    <w:uiPriority w:val="3"/>
    <w:rsid w:val="00425E54"/>
    <w:pPr>
      <w:spacing w:line="280" w:lineRule="atLeast"/>
      <w:ind w:left="-425"/>
    </w:pPr>
    <w:rPr>
      <w:rFonts w:ascii="Arial" w:hAnsi="Arial" w:cs="Arial"/>
      <w:color w:val="4B4B4B"/>
      <w:sz w:val="14"/>
    </w:rPr>
  </w:style>
  <w:style w:type="paragraph" w:styleId="BalloonText">
    <w:name w:val="Balloon Text"/>
    <w:basedOn w:val="Normal"/>
    <w:link w:val="BalloonTextChar"/>
    <w:autoRedefine/>
    <w:uiPriority w:val="99"/>
    <w:semiHidden/>
    <w:unhideWhenUsed/>
    <w:rsid w:val="008A420D"/>
    <w:pPr>
      <w:spacing w:line="240" w:lineRule="auto"/>
    </w:pPr>
    <w:rPr>
      <w:rFonts w:ascii="Tahoma" w:hAnsi="Tahoma" w:cs="Tahoma"/>
      <w:color w:val="323E4F" w:themeColor="background1" w:themeShade="BF"/>
      <w:sz w:val="16"/>
      <w:szCs w:val="16"/>
    </w:rPr>
  </w:style>
  <w:style w:type="character" w:customStyle="1" w:styleId="BalloonTextChar">
    <w:name w:val="Balloon Text Char"/>
    <w:basedOn w:val="DefaultParagraphFont"/>
    <w:link w:val="BalloonText"/>
    <w:uiPriority w:val="99"/>
    <w:semiHidden/>
    <w:rsid w:val="008A420D"/>
    <w:rPr>
      <w:rFonts w:ascii="Tahoma" w:hAnsi="Tahoma" w:cs="Tahoma"/>
      <w:iCs/>
      <w:color w:val="323E4F" w:themeColor="background1" w:themeShade="BF"/>
      <w:sz w:val="16"/>
      <w:szCs w:val="16"/>
    </w:rPr>
  </w:style>
  <w:style w:type="paragraph" w:customStyle="1" w:styleId="TitleHeading">
    <w:name w:val="Title Heading"/>
    <w:basedOn w:val="TenderVerticalBigBlue"/>
    <w:link w:val="TitleHeadingChar"/>
    <w:uiPriority w:val="3"/>
    <w:rsid w:val="00336CCD"/>
    <w:pPr>
      <w:spacing w:after="20" w:line="360" w:lineRule="auto"/>
      <w:ind w:left="350"/>
    </w:pPr>
    <w:rPr>
      <w:rFonts w:ascii="Times LT" w:hAnsi="Times LT"/>
      <w:caps w:val="0"/>
      <w:snapToGrid w:val="0"/>
      <w:color w:val="35434D"/>
      <w:sz w:val="96"/>
      <w:szCs w:val="96"/>
    </w:rPr>
  </w:style>
  <w:style w:type="paragraph" w:customStyle="1" w:styleId="TitleHeadingGrey43pt">
    <w:name w:val="Title Heading_Grey_43pt"/>
    <w:basedOn w:val="TitleHeading"/>
    <w:link w:val="TitleHeadingGrey43ptChar"/>
    <w:uiPriority w:val="3"/>
    <w:rsid w:val="00C97A1C"/>
    <w:rPr>
      <w:rFonts w:ascii="Times New Roman" w:hAnsi="Times New Roman" w:cs="Times New Roman"/>
      <w:sz w:val="86"/>
      <w:szCs w:val="86"/>
    </w:rPr>
  </w:style>
  <w:style w:type="character" w:customStyle="1" w:styleId="TenderVerticalBigBlueChar">
    <w:name w:val="Tender Vertical Big Blue Char"/>
    <w:basedOn w:val="DefaultParagraphFont"/>
    <w:link w:val="TenderVerticalBigBlue"/>
    <w:uiPriority w:val="3"/>
    <w:rsid w:val="00336CCD"/>
    <w:rPr>
      <w:rFonts w:ascii="Arial" w:hAnsi="Arial" w:cs="Arial"/>
      <w:iCs/>
      <w:caps/>
      <w:color w:val="40A6CC"/>
      <w:sz w:val="112"/>
      <w:szCs w:val="112"/>
    </w:rPr>
  </w:style>
  <w:style w:type="character" w:customStyle="1" w:styleId="TitleHeadingChar">
    <w:name w:val="Title Heading Char"/>
    <w:basedOn w:val="TenderVerticalBigBlueChar"/>
    <w:link w:val="TitleHeading"/>
    <w:uiPriority w:val="3"/>
    <w:rsid w:val="00336CCD"/>
    <w:rPr>
      <w:rFonts w:ascii="Times LT" w:hAnsi="Times LT" w:cs="Arial"/>
      <w:iCs/>
      <w:caps w:val="0"/>
      <w:snapToGrid w:val="0"/>
      <w:color w:val="35434D"/>
      <w:sz w:val="96"/>
      <w:szCs w:val="96"/>
    </w:rPr>
  </w:style>
  <w:style w:type="paragraph" w:customStyle="1" w:styleId="HeadingGrey43pt">
    <w:name w:val="Heading_Grey_43pt"/>
    <w:basedOn w:val="TitleHeadingGrey43pt"/>
    <w:link w:val="HeadingGrey43ptChar"/>
    <w:uiPriority w:val="3"/>
    <w:rsid w:val="004F4319"/>
    <w:pPr>
      <w:spacing w:line="240" w:lineRule="auto"/>
      <w:ind w:left="-125"/>
    </w:pPr>
    <w:rPr>
      <w:color w:val="455560"/>
    </w:rPr>
  </w:style>
  <w:style w:type="character" w:customStyle="1" w:styleId="TitleHeadingGrey43ptChar">
    <w:name w:val="Title Heading_Grey_43pt Char"/>
    <w:basedOn w:val="TitleHeadingChar"/>
    <w:link w:val="TitleHeadingGrey43pt"/>
    <w:uiPriority w:val="3"/>
    <w:rsid w:val="00C97A1C"/>
    <w:rPr>
      <w:rFonts w:ascii="Times LT" w:hAnsi="Times LT" w:cs="Arial"/>
      <w:iCs/>
      <w:caps w:val="0"/>
      <w:snapToGrid w:val="0"/>
      <w:color w:val="35434D"/>
      <w:sz w:val="86"/>
      <w:szCs w:val="86"/>
    </w:rPr>
  </w:style>
  <w:style w:type="paragraph" w:customStyle="1" w:styleId="Subheading">
    <w:name w:val="Subheading"/>
    <w:basedOn w:val="Heading3"/>
    <w:link w:val="SubheadingChar"/>
    <w:uiPriority w:val="3"/>
    <w:qFormat/>
    <w:rsid w:val="00773FF9"/>
    <w:pPr>
      <w:outlineLvl w:val="9"/>
    </w:pPr>
    <w:rPr>
      <w:b w:val="0"/>
      <w:sz w:val="36"/>
      <w:szCs w:val="36"/>
    </w:rPr>
  </w:style>
  <w:style w:type="character" w:customStyle="1" w:styleId="HeadingGrey43ptChar">
    <w:name w:val="Heading_Grey_43pt Char"/>
    <w:basedOn w:val="TitleHeadingGrey43ptChar"/>
    <w:link w:val="HeadingGrey43pt"/>
    <w:uiPriority w:val="3"/>
    <w:rsid w:val="004F4319"/>
    <w:rPr>
      <w:rFonts w:ascii="Times LT" w:hAnsi="Times LT" w:cs="Arial"/>
      <w:iCs/>
      <w:caps w:val="0"/>
      <w:snapToGrid w:val="0"/>
      <w:color w:val="455560"/>
      <w:sz w:val="86"/>
      <w:szCs w:val="86"/>
    </w:rPr>
  </w:style>
  <w:style w:type="paragraph" w:customStyle="1" w:styleId="Subheading1">
    <w:name w:val="Subheading 1"/>
    <w:basedOn w:val="Heading3"/>
    <w:link w:val="Subheading1Char"/>
    <w:uiPriority w:val="3"/>
    <w:qFormat/>
    <w:rsid w:val="002A5B4C"/>
    <w:pPr>
      <w:ind w:left="-122"/>
    </w:pPr>
    <w:rPr>
      <w:b w:val="0"/>
      <w:color w:val="455560"/>
    </w:rPr>
  </w:style>
  <w:style w:type="character" w:customStyle="1" w:styleId="SubheadingChar">
    <w:name w:val="Subheading Char"/>
    <w:basedOn w:val="Heading3Char"/>
    <w:link w:val="Subheading"/>
    <w:uiPriority w:val="3"/>
    <w:rsid w:val="00773FF9"/>
    <w:rPr>
      <w:rFonts w:ascii="Arial" w:hAnsi="Arial" w:cs="Arial"/>
      <w:b w:val="0"/>
      <w:iCs/>
      <w:color w:val="85898A" w:themeColor="accent6"/>
      <w:sz w:val="36"/>
      <w:szCs w:val="36"/>
      <w:lang w:eastAsia="en-US"/>
    </w:rPr>
  </w:style>
  <w:style w:type="character" w:customStyle="1" w:styleId="Subheading1Char">
    <w:name w:val="Subheading 1 Char"/>
    <w:basedOn w:val="Heading3Char"/>
    <w:link w:val="Subheading1"/>
    <w:uiPriority w:val="3"/>
    <w:rsid w:val="002A5B4C"/>
    <w:rPr>
      <w:rFonts w:ascii="Arial" w:hAnsi="Arial" w:cs="Arial"/>
      <w:b w:val="0"/>
      <w:iCs/>
      <w:color w:val="455560"/>
      <w:lang w:eastAsia="en-US"/>
    </w:rPr>
  </w:style>
  <w:style w:type="paragraph" w:customStyle="1" w:styleId="BasicParagraph">
    <w:name w:val="[Basic Paragraph]"/>
    <w:basedOn w:val="Normal"/>
    <w:uiPriority w:val="99"/>
    <w:rsid w:val="00133D70"/>
    <w:pPr>
      <w:autoSpaceDE w:val="0"/>
      <w:autoSpaceDN w:val="0"/>
      <w:adjustRightInd w:val="0"/>
      <w:spacing w:before="0" w:line="288" w:lineRule="auto"/>
      <w:jc w:val="left"/>
      <w:textAlignment w:val="center"/>
    </w:pPr>
    <w:rPr>
      <w:rFonts w:ascii="Minion Pro" w:hAnsi="Minion Pro" w:cs="Minion Pro"/>
      <w:iCs w:val="0"/>
      <w:color w:val="000000"/>
      <w:sz w:val="24"/>
      <w:szCs w:val="24"/>
    </w:rPr>
  </w:style>
  <w:style w:type="paragraph" w:customStyle="1" w:styleId="Bodynew">
    <w:name w:val="Body new"/>
    <w:basedOn w:val="BodyTextGrey"/>
    <w:link w:val="BodynewChar"/>
    <w:uiPriority w:val="3"/>
    <w:rsid w:val="00133D70"/>
  </w:style>
  <w:style w:type="paragraph" w:customStyle="1" w:styleId="Subnew">
    <w:name w:val="Sub new"/>
    <w:basedOn w:val="Heading2"/>
    <w:link w:val="SubnewChar"/>
    <w:uiPriority w:val="3"/>
    <w:qFormat/>
    <w:rsid w:val="00133D70"/>
  </w:style>
  <w:style w:type="character" w:customStyle="1" w:styleId="BodyTextGreyChar">
    <w:name w:val="Body Text Grey Char"/>
    <w:basedOn w:val="BodyTextChar"/>
    <w:link w:val="BodyTextGrey"/>
    <w:rsid w:val="00773FF9"/>
    <w:rPr>
      <w:rFonts w:ascii="Arial" w:eastAsia="Times New Roman" w:hAnsi="Arial" w:cs="Arial"/>
      <w:iCs/>
      <w:color w:val="455560" w:themeColor="accent5"/>
      <w:sz w:val="20"/>
      <w:szCs w:val="20"/>
      <w:lang w:eastAsia="en-US"/>
    </w:rPr>
  </w:style>
  <w:style w:type="character" w:customStyle="1" w:styleId="BodynewChar">
    <w:name w:val="Body new Char"/>
    <w:basedOn w:val="BodyTextGreyChar"/>
    <w:link w:val="Bodynew"/>
    <w:uiPriority w:val="3"/>
    <w:rsid w:val="00133D70"/>
    <w:rPr>
      <w:rFonts w:ascii="Arial" w:eastAsia="Times New Roman" w:hAnsi="Arial" w:cs="Arial"/>
      <w:iCs/>
      <w:color w:val="455560"/>
      <w:sz w:val="20"/>
      <w:szCs w:val="20"/>
      <w:lang w:eastAsia="en-US"/>
    </w:rPr>
  </w:style>
  <w:style w:type="character" w:customStyle="1" w:styleId="SubnewChar">
    <w:name w:val="Sub new Char"/>
    <w:basedOn w:val="Heading2Char"/>
    <w:link w:val="Subnew"/>
    <w:uiPriority w:val="3"/>
    <w:rsid w:val="00133D70"/>
    <w:rPr>
      <w:rFonts w:ascii="Arial" w:hAnsi="Arial" w:cs="Arial"/>
      <w:b/>
      <w:iCs/>
      <w:color w:val="85898A" w:themeColor="accent6"/>
      <w:lang w:eastAsia="en-US"/>
    </w:rPr>
  </w:style>
  <w:style w:type="paragraph" w:customStyle="1" w:styleId="TitleNewGrey">
    <w:name w:val="Title New_Grey"/>
    <w:basedOn w:val="Subheading"/>
    <w:link w:val="TitleNewGreyChar"/>
    <w:uiPriority w:val="3"/>
    <w:qFormat/>
    <w:rsid w:val="00E57572"/>
    <w:rPr>
      <w:rFonts w:ascii="Times New Roman" w:hAnsi="Times New Roman" w:cs="Times New Roman"/>
      <w:color w:val="455560"/>
      <w:sz w:val="80"/>
      <w:szCs w:val="80"/>
    </w:rPr>
  </w:style>
  <w:style w:type="paragraph" w:customStyle="1" w:styleId="Heading2NewGreen">
    <w:name w:val="Heading 2 New Green"/>
    <w:basedOn w:val="Subnew"/>
    <w:link w:val="Heading2NewGreenChar"/>
    <w:uiPriority w:val="3"/>
    <w:rsid w:val="00011AED"/>
  </w:style>
  <w:style w:type="character" w:customStyle="1" w:styleId="TitleNewGreyChar">
    <w:name w:val="Title New_Grey Char"/>
    <w:basedOn w:val="HeadingGrey43ptChar"/>
    <w:link w:val="TitleNewGrey"/>
    <w:uiPriority w:val="3"/>
    <w:rsid w:val="00E57572"/>
    <w:rPr>
      <w:rFonts w:ascii="Times LT" w:hAnsi="Times LT" w:cs="Arial"/>
      <w:iCs/>
      <w:caps w:val="0"/>
      <w:snapToGrid/>
      <w:color w:val="455560"/>
      <w:sz w:val="80"/>
      <w:szCs w:val="80"/>
      <w:lang w:eastAsia="en-US"/>
    </w:rPr>
  </w:style>
  <w:style w:type="paragraph" w:customStyle="1" w:styleId="Heading2NumbersNew">
    <w:name w:val="Heading 2 Numbers New"/>
    <w:basedOn w:val="Heading2Num"/>
    <w:link w:val="Heading2NumbersNewChar"/>
    <w:uiPriority w:val="3"/>
    <w:rsid w:val="00011AED"/>
  </w:style>
  <w:style w:type="character" w:customStyle="1" w:styleId="Heading2NewGreenChar">
    <w:name w:val="Heading 2 New Green Char"/>
    <w:basedOn w:val="SubnewChar"/>
    <w:link w:val="Heading2NewGreen"/>
    <w:uiPriority w:val="3"/>
    <w:rsid w:val="00011AED"/>
    <w:rPr>
      <w:rFonts w:ascii="Arial" w:hAnsi="Arial" w:cs="Arial"/>
      <w:b/>
      <w:iCs/>
      <w:color w:val="85898A" w:themeColor="accent6"/>
      <w:lang w:eastAsia="en-US"/>
    </w:rPr>
  </w:style>
  <w:style w:type="paragraph" w:customStyle="1" w:styleId="Heading4New">
    <w:name w:val="Heading 4 New"/>
    <w:basedOn w:val="Heading4"/>
    <w:link w:val="Heading4NewChar"/>
    <w:uiPriority w:val="3"/>
    <w:rsid w:val="00D831AA"/>
  </w:style>
  <w:style w:type="character" w:customStyle="1" w:styleId="Heading2NumChar">
    <w:name w:val="Heading 2 Num Char"/>
    <w:basedOn w:val="Heading2Char"/>
    <w:link w:val="Heading2Num"/>
    <w:uiPriority w:val="1"/>
    <w:rsid w:val="00773FF9"/>
    <w:rPr>
      <w:rFonts w:ascii="Arial" w:hAnsi="Arial" w:cs="Arial"/>
      <w:b/>
      <w:iCs/>
      <w:color w:val="455560" w:themeColor="accent5"/>
      <w:lang w:eastAsia="en-US"/>
    </w:rPr>
  </w:style>
  <w:style w:type="character" w:customStyle="1" w:styleId="Heading2NumbersNewChar">
    <w:name w:val="Heading 2 Numbers New Char"/>
    <w:basedOn w:val="Heading2NumChar"/>
    <w:link w:val="Heading2NumbersNew"/>
    <w:uiPriority w:val="3"/>
    <w:rsid w:val="00011AED"/>
    <w:rPr>
      <w:rFonts w:ascii="Arial" w:hAnsi="Arial" w:cs="Arial"/>
      <w:b/>
      <w:iCs/>
      <w:color w:val="455560" w:themeColor="accent5"/>
      <w:lang w:eastAsia="en-US"/>
    </w:rPr>
  </w:style>
  <w:style w:type="paragraph" w:customStyle="1" w:styleId="Heading4Numbers">
    <w:name w:val="Heading 4 Numbers"/>
    <w:basedOn w:val="Heading3Num"/>
    <w:next w:val="BodyText"/>
    <w:link w:val="Heading4NumbersChar"/>
    <w:uiPriority w:val="3"/>
    <w:qFormat/>
    <w:rsid w:val="00D831AA"/>
    <w:rPr>
      <w:color w:val="455560"/>
    </w:rPr>
  </w:style>
  <w:style w:type="character" w:customStyle="1" w:styleId="Heading4NewChar">
    <w:name w:val="Heading 4 New Char"/>
    <w:basedOn w:val="Heading4Char"/>
    <w:link w:val="Heading4New"/>
    <w:uiPriority w:val="3"/>
    <w:rsid w:val="00D831AA"/>
    <w:rPr>
      <w:rFonts w:ascii="Arial" w:hAnsi="Arial" w:cs="Arial"/>
      <w:b/>
      <w:iCs/>
      <w:color w:val="455560"/>
      <w:lang w:eastAsia="en-US"/>
    </w:rPr>
  </w:style>
  <w:style w:type="character" w:customStyle="1" w:styleId="Heading3NumChar">
    <w:name w:val="Heading 3 Num Char"/>
    <w:basedOn w:val="Heading3Char"/>
    <w:link w:val="Heading3Num"/>
    <w:uiPriority w:val="1"/>
    <w:rsid w:val="00773FF9"/>
    <w:rPr>
      <w:rFonts w:ascii="Arial" w:hAnsi="Arial" w:cs="Arial"/>
      <w:b/>
      <w:iCs/>
      <w:color w:val="85898A" w:themeColor="accent6"/>
      <w:lang w:eastAsia="en-US"/>
    </w:rPr>
  </w:style>
  <w:style w:type="character" w:customStyle="1" w:styleId="Heading4NumbersChar">
    <w:name w:val="Heading 4 Numbers Char"/>
    <w:basedOn w:val="Heading3NumChar"/>
    <w:link w:val="Heading4Numbers"/>
    <w:uiPriority w:val="3"/>
    <w:rsid w:val="00D831AA"/>
    <w:rPr>
      <w:rFonts w:ascii="Arial" w:hAnsi="Arial" w:cs="Arial"/>
      <w:b/>
      <w:iCs/>
      <w:color w:val="455560"/>
      <w:lang w:eastAsia="en-US"/>
    </w:rPr>
  </w:style>
  <w:style w:type="paragraph" w:customStyle="1" w:styleId="BodyTextNew">
    <w:name w:val="Body Text New"/>
    <w:basedOn w:val="BodyText"/>
    <w:link w:val="BodyTextNewChar"/>
    <w:uiPriority w:val="3"/>
    <w:rsid w:val="001346EF"/>
    <w:rPr>
      <w:color w:val="455560"/>
    </w:rPr>
  </w:style>
  <w:style w:type="paragraph" w:customStyle="1" w:styleId="BulletHymansNew">
    <w:name w:val="Bullet Hymans New"/>
    <w:basedOn w:val="BulletHymans"/>
    <w:link w:val="BulletHymansNewChar"/>
    <w:uiPriority w:val="3"/>
    <w:rsid w:val="001346EF"/>
  </w:style>
  <w:style w:type="character" w:customStyle="1" w:styleId="BodyTextNewChar">
    <w:name w:val="Body Text New Char"/>
    <w:basedOn w:val="BodyTextChar"/>
    <w:link w:val="BodyTextNew"/>
    <w:uiPriority w:val="3"/>
    <w:rsid w:val="001346EF"/>
    <w:rPr>
      <w:rFonts w:ascii="Arial" w:eastAsia="Times New Roman" w:hAnsi="Arial" w:cs="Arial"/>
      <w:iCs/>
      <w:color w:val="455560"/>
      <w:sz w:val="20"/>
      <w:szCs w:val="20"/>
    </w:rPr>
  </w:style>
  <w:style w:type="character" w:customStyle="1" w:styleId="BulletHymansChar">
    <w:name w:val="Bullet Hymans Char"/>
    <w:basedOn w:val="DefaultParagraphFont"/>
    <w:link w:val="BulletHymans"/>
    <w:uiPriority w:val="2"/>
    <w:rsid w:val="0031795F"/>
    <w:rPr>
      <w:rFonts w:ascii="Arial" w:hAnsi="Arial" w:cs="Arial"/>
      <w:iCs/>
      <w:color w:val="455560"/>
      <w:lang w:eastAsia="en-US"/>
    </w:rPr>
  </w:style>
  <w:style w:type="character" w:customStyle="1" w:styleId="BulletHymansNewChar">
    <w:name w:val="Bullet Hymans New Char"/>
    <w:basedOn w:val="BulletHymansChar"/>
    <w:link w:val="BulletHymansNew"/>
    <w:uiPriority w:val="3"/>
    <w:rsid w:val="001346EF"/>
    <w:rPr>
      <w:rFonts w:ascii="Arial" w:hAnsi="Arial" w:cs="Arial"/>
      <w:iCs/>
      <w:color w:val="455560"/>
      <w:lang w:eastAsia="en-US"/>
    </w:rPr>
  </w:style>
  <w:style w:type="paragraph" w:customStyle="1" w:styleId="AppendixSubheading">
    <w:name w:val="Appendix Subheading"/>
    <w:basedOn w:val="Subheading"/>
    <w:link w:val="AppendixSubheadingChar"/>
    <w:uiPriority w:val="3"/>
    <w:rsid w:val="00C279EA"/>
  </w:style>
  <w:style w:type="paragraph" w:customStyle="1" w:styleId="TableOfContents">
    <w:name w:val="TableOfContents"/>
    <w:basedOn w:val="TOC1"/>
    <w:link w:val="TableOfContentsChar"/>
    <w:uiPriority w:val="3"/>
    <w:qFormat/>
    <w:rsid w:val="00C279EA"/>
    <w:pPr>
      <w:tabs>
        <w:tab w:val="right" w:pos="9849"/>
        <w:tab w:val="left" w:pos="11656"/>
      </w:tabs>
      <w:ind w:left="-125"/>
    </w:pPr>
    <w:rPr>
      <w:noProof/>
    </w:rPr>
  </w:style>
  <w:style w:type="character" w:customStyle="1" w:styleId="AppendixSubheadingChar">
    <w:name w:val="Appendix Subheading Char"/>
    <w:basedOn w:val="SubheadingChar"/>
    <w:link w:val="AppendixSubheading"/>
    <w:uiPriority w:val="3"/>
    <w:rsid w:val="00C279EA"/>
    <w:rPr>
      <w:rFonts w:ascii="Arial" w:hAnsi="Arial" w:cs="Arial"/>
      <w:b w:val="0"/>
      <w:iCs/>
      <w:color w:val="F2016C" w:themeColor="accent4"/>
      <w:sz w:val="36"/>
      <w:szCs w:val="36"/>
      <w:lang w:eastAsia="en-US"/>
    </w:rPr>
  </w:style>
  <w:style w:type="character" w:customStyle="1" w:styleId="TOC1Char">
    <w:name w:val="TOC 1 Char"/>
    <w:basedOn w:val="DefaultParagraphFont"/>
    <w:link w:val="TOC1"/>
    <w:uiPriority w:val="39"/>
    <w:rsid w:val="001307E4"/>
    <w:rPr>
      <w:rFonts w:ascii="Arial" w:hAnsi="Arial" w:cs="Arial"/>
      <w:iCs/>
      <w:color w:val="455560"/>
    </w:rPr>
  </w:style>
  <w:style w:type="character" w:customStyle="1" w:styleId="TableOfContentsChar">
    <w:name w:val="TableOfContents Char"/>
    <w:basedOn w:val="TOC1Char"/>
    <w:link w:val="TableOfContents"/>
    <w:uiPriority w:val="3"/>
    <w:rsid w:val="00C279EA"/>
    <w:rPr>
      <w:rFonts w:ascii="Arial" w:hAnsi="Arial" w:cs="Arial"/>
      <w:iCs/>
      <w:noProof/>
      <w:color w:val="455560"/>
    </w:rPr>
  </w:style>
  <w:style w:type="paragraph" w:customStyle="1" w:styleId="AppendixTitle">
    <w:name w:val="Appendix Title"/>
    <w:basedOn w:val="TitleNewGrey"/>
    <w:link w:val="AppendixTitleChar"/>
    <w:uiPriority w:val="3"/>
    <w:qFormat/>
    <w:rsid w:val="0031795F"/>
  </w:style>
  <w:style w:type="character" w:customStyle="1" w:styleId="AppendixTitleChar">
    <w:name w:val="Appendix Title Char"/>
    <w:basedOn w:val="TitleNewGreyChar"/>
    <w:link w:val="AppendixTitle"/>
    <w:uiPriority w:val="3"/>
    <w:rsid w:val="0031795F"/>
    <w:rPr>
      <w:rFonts w:ascii="Times LT" w:hAnsi="Times LT" w:cs="Arial"/>
      <w:iCs/>
      <w:caps w:val="0"/>
      <w:snapToGrid/>
      <w:color w:val="455560"/>
      <w:sz w:val="80"/>
      <w:szCs w:val="80"/>
      <w:lang w:eastAsia="en-US"/>
    </w:rPr>
  </w:style>
  <w:style w:type="character" w:customStyle="1" w:styleId="HeaderTextBlue">
    <w:name w:val="Header Text Blue"/>
    <w:uiPriority w:val="1"/>
    <w:qFormat/>
    <w:rsid w:val="004D2949"/>
    <w:rPr>
      <w:rFonts w:ascii="Arial" w:hAnsi="Arial"/>
      <w:b w:val="0"/>
      <w:i w:val="0"/>
      <w:caps w:val="0"/>
      <w:smallCaps w:val="0"/>
      <w:strike w:val="0"/>
      <w:dstrike w:val="0"/>
      <w:vanish w:val="0"/>
      <w:color w:val="FFFFFF" w:themeColor="text1"/>
      <w:sz w:val="20"/>
      <w:u w:val="none"/>
      <w:vertAlign w:val="baseline"/>
    </w:rPr>
  </w:style>
  <w:style w:type="character" w:customStyle="1" w:styleId="HeaderTextGrey">
    <w:name w:val="Header Text Grey"/>
    <w:uiPriority w:val="1"/>
    <w:qFormat/>
    <w:rsid w:val="004D2949"/>
    <w:rPr>
      <w:rFonts w:ascii="Arial" w:hAnsi="Arial"/>
      <w:caps/>
      <w:color w:val="455560"/>
      <w:sz w:val="20"/>
    </w:rPr>
  </w:style>
  <w:style w:type="paragraph" w:customStyle="1" w:styleId="CoverDate">
    <w:name w:val="Cover Date"/>
    <w:basedOn w:val="Subheading"/>
    <w:link w:val="CoverDateChar"/>
    <w:uiPriority w:val="3"/>
    <w:rsid w:val="00C03A0D"/>
    <w:pPr>
      <w:framePr w:hSpace="180" w:wrap="around" w:vAnchor="text" w:hAnchor="margin" w:y="6"/>
    </w:pPr>
    <w:rPr>
      <w:color w:val="455560"/>
      <w:sz w:val="24"/>
    </w:rPr>
  </w:style>
  <w:style w:type="character" w:customStyle="1" w:styleId="CoverDateChar">
    <w:name w:val="Cover Date Char"/>
    <w:basedOn w:val="SubheadingChar"/>
    <w:link w:val="CoverDate"/>
    <w:uiPriority w:val="3"/>
    <w:rsid w:val="00C03A0D"/>
    <w:rPr>
      <w:rFonts w:ascii="Arial" w:hAnsi="Arial" w:cs="Arial"/>
      <w:b w:val="0"/>
      <w:iCs/>
      <w:color w:val="455560"/>
      <w:sz w:val="24"/>
      <w:szCs w:val="36"/>
      <w:lang w:eastAsia="en-US"/>
    </w:rPr>
  </w:style>
  <w:style w:type="character" w:styleId="CommentReference">
    <w:name w:val="annotation reference"/>
    <w:basedOn w:val="DefaultParagraphFont"/>
    <w:uiPriority w:val="99"/>
    <w:semiHidden/>
    <w:unhideWhenUsed/>
    <w:rsid w:val="00951E8F"/>
    <w:rPr>
      <w:sz w:val="16"/>
      <w:szCs w:val="16"/>
    </w:rPr>
  </w:style>
  <w:style w:type="paragraph" w:styleId="CommentText">
    <w:name w:val="annotation text"/>
    <w:basedOn w:val="Normal"/>
    <w:link w:val="CommentTextChar"/>
    <w:autoRedefine/>
    <w:uiPriority w:val="99"/>
    <w:unhideWhenUsed/>
    <w:rsid w:val="00341E11"/>
    <w:pPr>
      <w:spacing w:line="240" w:lineRule="auto"/>
    </w:pPr>
    <w:rPr>
      <w:color w:val="auto"/>
    </w:rPr>
  </w:style>
  <w:style w:type="character" w:customStyle="1" w:styleId="CommentTextChar">
    <w:name w:val="Comment Text Char"/>
    <w:basedOn w:val="DefaultParagraphFont"/>
    <w:link w:val="CommentText"/>
    <w:uiPriority w:val="99"/>
    <w:rsid w:val="00341E11"/>
    <w:rPr>
      <w:rFonts w:ascii="Arial" w:hAnsi="Arial" w:cs="Arial"/>
      <w:iCs/>
    </w:rPr>
  </w:style>
  <w:style w:type="paragraph" w:styleId="CommentSubject">
    <w:name w:val="annotation subject"/>
    <w:basedOn w:val="CommentText"/>
    <w:next w:val="CommentText"/>
    <w:link w:val="CommentSubjectChar"/>
    <w:uiPriority w:val="99"/>
    <w:semiHidden/>
    <w:unhideWhenUsed/>
    <w:rsid w:val="00151C95"/>
    <w:rPr>
      <w:b/>
      <w:bCs/>
    </w:rPr>
  </w:style>
  <w:style w:type="character" w:customStyle="1" w:styleId="CommentSubjectChar">
    <w:name w:val="Comment Subject Char"/>
    <w:basedOn w:val="CommentTextChar"/>
    <w:link w:val="CommentSubject"/>
    <w:uiPriority w:val="99"/>
    <w:semiHidden/>
    <w:rsid w:val="00151C95"/>
    <w:rPr>
      <w:rFonts w:ascii="Arial" w:hAnsi="Arial" w:cs="Arial"/>
      <w:b/>
      <w:bCs/>
      <w:iCs/>
      <w:color w:val="FFFFFF" w:themeColor="text1"/>
    </w:rPr>
  </w:style>
  <w:style w:type="character" w:styleId="FollowedHyperlink">
    <w:name w:val="FollowedHyperlink"/>
    <w:basedOn w:val="DefaultParagraphFont"/>
    <w:uiPriority w:val="99"/>
    <w:semiHidden/>
    <w:unhideWhenUsed/>
    <w:rsid w:val="00F63F3F"/>
    <w:rPr>
      <w:color w:val="6EC040" w:themeColor="followedHyperlink"/>
      <w:u w:val="single"/>
    </w:rPr>
  </w:style>
  <w:style w:type="character" w:styleId="UnresolvedMention">
    <w:name w:val="Unresolved Mention"/>
    <w:basedOn w:val="DefaultParagraphFont"/>
    <w:uiPriority w:val="99"/>
    <w:semiHidden/>
    <w:unhideWhenUsed/>
    <w:rsid w:val="00C43446"/>
    <w:rPr>
      <w:color w:val="605E5C"/>
      <w:shd w:val="clear" w:color="auto" w:fill="E1DFDD"/>
    </w:rPr>
  </w:style>
  <w:style w:type="paragraph" w:styleId="TOCHeading">
    <w:name w:val="TOC Heading"/>
    <w:basedOn w:val="Heading1"/>
    <w:next w:val="Normal"/>
    <w:uiPriority w:val="39"/>
    <w:unhideWhenUsed/>
    <w:qFormat/>
    <w:rsid w:val="005D379F"/>
    <w:pPr>
      <w:spacing w:before="240" w:after="0" w:line="259" w:lineRule="auto"/>
      <w:outlineLvl w:val="9"/>
    </w:pPr>
    <w:rPr>
      <w:rFonts w:asciiTheme="majorHAnsi" w:eastAsiaTheme="majorEastAsia" w:hAnsiTheme="majorHAnsi" w:cstheme="majorBidi"/>
      <w:color w:val="2A7E9D" w:themeColor="accent1" w:themeShade="BF"/>
      <w:kern w:val="0"/>
      <w:sz w:val="32"/>
      <w:szCs w:val="32"/>
      <w:lang w:val="en-US"/>
    </w:rPr>
  </w:style>
  <w:style w:type="paragraph" w:styleId="Revision">
    <w:name w:val="Revision"/>
    <w:hidden/>
    <w:uiPriority w:val="99"/>
    <w:semiHidden/>
    <w:rsid w:val="00902582"/>
    <w:pPr>
      <w:spacing w:before="0" w:after="0"/>
    </w:pPr>
    <w:rPr>
      <w:rFonts w:ascii="Arial" w:hAnsi="Arial" w:cs="Arial"/>
      <w:iCs/>
      <w:color w:val="FFFFFF" w:themeColor="text1"/>
    </w:rPr>
  </w:style>
  <w:style w:type="character" w:customStyle="1" w:styleId="fontstyle01">
    <w:name w:val="fontstyle01"/>
    <w:basedOn w:val="DefaultParagraphFont"/>
    <w:rsid w:val="00BE64C2"/>
    <w:rPr>
      <w:rFonts w:ascii="FSLola-Bold" w:hAnsi="FSLola-Bold" w:hint="default"/>
      <w:b/>
      <w:bCs/>
      <w:i w:val="0"/>
      <w:iCs w:val="0"/>
      <w:color w:val="242021"/>
      <w:sz w:val="24"/>
      <w:szCs w:val="24"/>
    </w:rPr>
  </w:style>
  <w:style w:type="character" w:customStyle="1" w:styleId="normaltextrun">
    <w:name w:val="normaltextrun"/>
    <w:basedOn w:val="DefaultParagraphFont"/>
    <w:rsid w:val="00C2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estminster.gov.uk/about-council/city-westminster-pension-fund" TargetMode="External"/><Relationship Id="rId26" Type="http://schemas.openxmlformats.org/officeDocument/2006/relationships/hyperlink" Target="https://www.westminster.gov.uk/media/document/terms-of-reference-city-of-westminster-pension-board" TargetMode="External"/><Relationship Id="rId21" Type="http://schemas.openxmlformats.org/officeDocument/2006/relationships/footer" Target="footer4.xml"/><Relationship Id="rId34" Type="http://schemas.openxmlformats.org/officeDocument/2006/relationships/hyperlink" Target="http://www.lgpsregs.org/schemeregs/lgpsregs2013/timeline.ph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lgpsmember.org" TargetMode="External"/><Relationship Id="rId25" Type="http://schemas.openxmlformats.org/officeDocument/2006/relationships/hyperlink" Target="https://www.westminster.gov.uk/about-council/city-westminster-pension-fund" TargetMode="External"/><Relationship Id="rId33" Type="http://schemas.openxmlformats.org/officeDocument/2006/relationships/hyperlink" Target="https://lgpsboard.org/index.php/empflex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ensionfund@westminster.gov.uk" TargetMode="External"/><Relationship Id="rId20" Type="http://schemas.openxmlformats.org/officeDocument/2006/relationships/footer" Target="footer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estminster.gov.uk/about-council/city-westminster-pension-fund" TargetMode="External"/><Relationship Id="rId32" Type="http://schemas.openxmlformats.org/officeDocument/2006/relationships/hyperlink" Target="https://www.gov.uk/government/consultations/local-government-pension-scheme-changes-to-the-local-valuation-cycle-and-management-of-employer-risk/outcome/guidance-on-preparing-and-maintaining-policies-on-review-of-employer-contributions-employer-exit-payments-and-deferred-debt-agreemen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2.png"/><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lgpsregs.org/schemeregs/lgpsregs2013/timeline.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yperlink" Target="https://www.westminster.gov.uk/about-council/city-westminster-pension-fund" TargetMode="External"/><Relationship Id="rId30" Type="http://schemas.openxmlformats.org/officeDocument/2006/relationships/image" Target="media/image4.png"/><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ymans_Templates\Reports\Report.dotm" TargetMode="External"/></Relationships>
</file>

<file path=word/theme/theme1.xml><?xml version="1.0" encoding="utf-8"?>
<a:theme xmlns:a="http://schemas.openxmlformats.org/drawingml/2006/main" name="HR Colour">
  <a:themeElements>
    <a:clrScheme name="Custom 1">
      <a:dk1>
        <a:srgbClr val="FFFFFF"/>
      </a:dk1>
      <a:lt1>
        <a:srgbClr val="44546A"/>
      </a:lt1>
      <a:dk2>
        <a:srgbClr val="FFFFFF"/>
      </a:dk2>
      <a:lt2>
        <a:srgbClr val="44546A"/>
      </a:lt2>
      <a:accent1>
        <a:srgbClr val="3FA6CC"/>
      </a:accent1>
      <a:accent2>
        <a:srgbClr val="6EC040"/>
      </a:accent2>
      <a:accent3>
        <a:srgbClr val="FDC82F"/>
      </a:accent3>
      <a:accent4>
        <a:srgbClr val="F2016C"/>
      </a:accent4>
      <a:accent5>
        <a:srgbClr val="455560"/>
      </a:accent5>
      <a:accent6>
        <a:srgbClr val="85898A"/>
      </a:accent6>
      <a:hlink>
        <a:srgbClr val="3FA6CC"/>
      </a:hlink>
      <a:folHlink>
        <a:srgbClr val="6EC040"/>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d6cf02-04c2-4b0d-9d86-4dd854b37f89">
      <Terms xmlns="http://schemas.microsoft.com/office/infopath/2007/PartnerControls"/>
    </lcf76f155ced4ddcb4097134ff3c332f>
    <TaxCatchAll xmlns="d202d31c-686c-4115-a7b9-5cc891ed60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30BD598C45D8F4A9588149EF3B4F7CE" ma:contentTypeVersion="16" ma:contentTypeDescription="Create a new document." ma:contentTypeScope="" ma:versionID="f78125a06d30f32a870e6f740ee78d8a">
  <xsd:schema xmlns:xsd="http://www.w3.org/2001/XMLSchema" xmlns:xs="http://www.w3.org/2001/XMLSchema" xmlns:p="http://schemas.microsoft.com/office/2006/metadata/properties" xmlns:ns2="3ed6cf02-04c2-4b0d-9d86-4dd854b37f89" xmlns:ns3="89013a5e-6762-455a-866a-127b4622c84d" xmlns:ns4="d202d31c-686c-4115-a7b9-5cc891ed602b" targetNamespace="http://schemas.microsoft.com/office/2006/metadata/properties" ma:root="true" ma:fieldsID="8a2844e5857ab7352ce12740b688811a" ns2:_="" ns3:_="" ns4:_="">
    <xsd:import namespace="3ed6cf02-04c2-4b0d-9d86-4dd854b37f89"/>
    <xsd:import namespace="89013a5e-6762-455a-866a-127b4622c84d"/>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cf02-04c2-4b0d-9d86-4dd854b37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013a5e-6762-455a-866a-127b4622c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538e122-ae92-4497-871a-9dbbbb61fc37}" ma:internalName="TaxCatchAll" ma:showField="CatchAllData" ma:web="89013a5e-6762-455a-866a-127b4622c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20975-E9D2-4464-9512-61919EDBB75C}">
  <ds:schemaRefs>
    <ds:schemaRef ds:uri="http://schemas.microsoft.com/office/2006/metadata/properties"/>
    <ds:schemaRef ds:uri="http://schemas.microsoft.com/office/infopath/2007/PartnerControls"/>
    <ds:schemaRef ds:uri="3ed6cf02-04c2-4b0d-9d86-4dd854b37f89"/>
    <ds:schemaRef ds:uri="d202d31c-686c-4115-a7b9-5cc891ed602b"/>
  </ds:schemaRefs>
</ds:datastoreItem>
</file>

<file path=customXml/itemProps2.xml><?xml version="1.0" encoding="utf-8"?>
<ds:datastoreItem xmlns:ds="http://schemas.openxmlformats.org/officeDocument/2006/customXml" ds:itemID="{9864A939-A3D2-4FE8-8540-5A57F811B672}">
  <ds:schemaRefs>
    <ds:schemaRef ds:uri="http://schemas.openxmlformats.org/officeDocument/2006/bibliography"/>
  </ds:schemaRefs>
</ds:datastoreItem>
</file>

<file path=customXml/itemProps3.xml><?xml version="1.0" encoding="utf-8"?>
<ds:datastoreItem xmlns:ds="http://schemas.openxmlformats.org/officeDocument/2006/customXml" ds:itemID="{200759D6-7A30-46BB-90D7-AD329355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cf02-04c2-4b0d-9d86-4dd854b37f89"/>
    <ds:schemaRef ds:uri="89013a5e-6762-455a-866a-127b4622c84d"/>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5A2E9-DB9C-4602-BEE9-92E6A4F2F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
  <TotalTime>22</TotalTime>
  <Pages>27</Pages>
  <Words>8022</Words>
  <Characters>45731</Characters>
  <Application>Microsoft Office Word</Application>
  <DocSecurity>0</DocSecurity>
  <Lines>381</Lines>
  <Paragraphs>107</Paragraphs>
  <ScaleCrop>false</ScaleCrop>
  <Company>TOSHIBA</Company>
  <LinksUpToDate>false</LinksUpToDate>
  <CharactersWithSpaces>53646</CharactersWithSpaces>
  <SharedDoc>false</SharedDoc>
  <HLinks>
    <vt:vector size="84" baseType="variant">
      <vt:variant>
        <vt:i4>2162745</vt:i4>
      </vt:variant>
      <vt:variant>
        <vt:i4>69</vt:i4>
      </vt:variant>
      <vt:variant>
        <vt:i4>0</vt:i4>
      </vt:variant>
      <vt:variant>
        <vt:i4>5</vt:i4>
      </vt:variant>
      <vt:variant>
        <vt:lpwstr>http://www.lgpsregs.org/schemeregs/lgpsregs2013/timeline.php</vt:lpwstr>
      </vt:variant>
      <vt:variant>
        <vt:lpwstr>s1adau</vt:lpwstr>
      </vt:variant>
      <vt:variant>
        <vt:i4>655431</vt:i4>
      </vt:variant>
      <vt:variant>
        <vt:i4>66</vt:i4>
      </vt:variant>
      <vt:variant>
        <vt:i4>0</vt:i4>
      </vt:variant>
      <vt:variant>
        <vt:i4>5</vt:i4>
      </vt:variant>
      <vt:variant>
        <vt:lpwstr>https://lgpsboard.org/index.php/empflexm</vt:lpwstr>
      </vt:variant>
      <vt:variant>
        <vt:lpwstr/>
      </vt:variant>
      <vt:variant>
        <vt:i4>3014769</vt:i4>
      </vt:variant>
      <vt:variant>
        <vt:i4>63</vt:i4>
      </vt:variant>
      <vt:variant>
        <vt:i4>0</vt:i4>
      </vt:variant>
      <vt:variant>
        <vt:i4>5</vt:i4>
      </vt:variant>
      <vt:variant>
        <vt:lpwstr>https://www.gov.uk/government/consultations/local-government-pension-scheme-changes-to-the-local-valuation-cycle-and-management-of-employer-risk/outcome/guidance-on-preparing-and-maintaining-policies-on-review-of-employer-contributions-employer-exit-payments-and-deferred-debt-agreements</vt:lpwstr>
      </vt:variant>
      <vt:variant>
        <vt:lpwstr/>
      </vt:variant>
      <vt:variant>
        <vt:i4>6553704</vt:i4>
      </vt:variant>
      <vt:variant>
        <vt:i4>60</vt:i4>
      </vt:variant>
      <vt:variant>
        <vt:i4>0</vt:i4>
      </vt:variant>
      <vt:variant>
        <vt:i4>5</vt:i4>
      </vt:variant>
      <vt:variant>
        <vt:lpwstr>https://www.lgpsregs.org/schemeregs/lgpsregs2013/timeline.php</vt:lpwstr>
      </vt:variant>
      <vt:variant>
        <vt:lpwstr>r64</vt:lpwstr>
      </vt:variant>
      <vt:variant>
        <vt:i4>589846</vt:i4>
      </vt:variant>
      <vt:variant>
        <vt:i4>57</vt:i4>
      </vt:variant>
      <vt:variant>
        <vt:i4>0</vt:i4>
      </vt:variant>
      <vt:variant>
        <vt:i4>5</vt:i4>
      </vt:variant>
      <vt:variant>
        <vt:lpwstr/>
      </vt:variant>
      <vt:variant>
        <vt:lpwstr>AppendixD</vt:lpwstr>
      </vt:variant>
      <vt:variant>
        <vt:i4>589846</vt:i4>
      </vt:variant>
      <vt:variant>
        <vt:i4>54</vt:i4>
      </vt:variant>
      <vt:variant>
        <vt:i4>0</vt:i4>
      </vt:variant>
      <vt:variant>
        <vt:i4>5</vt:i4>
      </vt:variant>
      <vt:variant>
        <vt:lpwstr/>
      </vt:variant>
      <vt:variant>
        <vt:lpwstr>AppendixD</vt:lpwstr>
      </vt:variant>
      <vt:variant>
        <vt:i4>589846</vt:i4>
      </vt:variant>
      <vt:variant>
        <vt:i4>51</vt:i4>
      </vt:variant>
      <vt:variant>
        <vt:i4>0</vt:i4>
      </vt:variant>
      <vt:variant>
        <vt:i4>5</vt:i4>
      </vt:variant>
      <vt:variant>
        <vt:lpwstr/>
      </vt:variant>
      <vt:variant>
        <vt:lpwstr>AppendixD</vt:lpwstr>
      </vt:variant>
      <vt:variant>
        <vt:i4>7143551</vt:i4>
      </vt:variant>
      <vt:variant>
        <vt:i4>48</vt:i4>
      </vt:variant>
      <vt:variant>
        <vt:i4>0</vt:i4>
      </vt:variant>
      <vt:variant>
        <vt:i4>5</vt:i4>
      </vt:variant>
      <vt:variant>
        <vt:lpwstr/>
      </vt:variant>
      <vt:variant>
        <vt:lpwstr>externalillhealthinsurance</vt:lpwstr>
      </vt:variant>
      <vt:variant>
        <vt:i4>589846</vt:i4>
      </vt:variant>
      <vt:variant>
        <vt:i4>45</vt:i4>
      </vt:variant>
      <vt:variant>
        <vt:i4>0</vt:i4>
      </vt:variant>
      <vt:variant>
        <vt:i4>5</vt:i4>
      </vt:variant>
      <vt:variant>
        <vt:lpwstr/>
      </vt:variant>
      <vt:variant>
        <vt:lpwstr>AppendixD</vt:lpwstr>
      </vt:variant>
      <vt:variant>
        <vt:i4>589846</vt:i4>
      </vt:variant>
      <vt:variant>
        <vt:i4>42</vt:i4>
      </vt:variant>
      <vt:variant>
        <vt:i4>0</vt:i4>
      </vt:variant>
      <vt:variant>
        <vt:i4>5</vt:i4>
      </vt:variant>
      <vt:variant>
        <vt:lpwstr/>
      </vt:variant>
      <vt:variant>
        <vt:lpwstr>AppendixD</vt:lpwstr>
      </vt:variant>
      <vt:variant>
        <vt:i4>589846</vt:i4>
      </vt:variant>
      <vt:variant>
        <vt:i4>39</vt:i4>
      </vt:variant>
      <vt:variant>
        <vt:i4>0</vt:i4>
      </vt:variant>
      <vt:variant>
        <vt:i4>5</vt:i4>
      </vt:variant>
      <vt:variant>
        <vt:lpwstr/>
      </vt:variant>
      <vt:variant>
        <vt:lpwstr>AppendixA</vt:lpwstr>
      </vt:variant>
      <vt:variant>
        <vt:i4>589846</vt:i4>
      </vt:variant>
      <vt:variant>
        <vt:i4>36</vt:i4>
      </vt:variant>
      <vt:variant>
        <vt:i4>0</vt:i4>
      </vt:variant>
      <vt:variant>
        <vt:i4>5</vt:i4>
      </vt:variant>
      <vt:variant>
        <vt:lpwstr/>
      </vt:variant>
      <vt:variant>
        <vt:lpwstr>AppendixB</vt:lpwstr>
      </vt:variant>
      <vt:variant>
        <vt:i4>2162745</vt:i4>
      </vt:variant>
      <vt:variant>
        <vt:i4>33</vt:i4>
      </vt:variant>
      <vt:variant>
        <vt:i4>0</vt:i4>
      </vt:variant>
      <vt:variant>
        <vt:i4>5</vt:i4>
      </vt:variant>
      <vt:variant>
        <vt:lpwstr>http://www.lgpsmember.org/</vt:lpwstr>
      </vt:variant>
      <vt:variant>
        <vt:lpwstr/>
      </vt:variant>
      <vt:variant>
        <vt:i4>589846</vt:i4>
      </vt:variant>
      <vt:variant>
        <vt:i4>30</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West</dc:creator>
  <cp:lastModifiedBy>Emery, Billie: WCC</cp:lastModifiedBy>
  <cp:revision>21</cp:revision>
  <dcterms:created xsi:type="dcterms:W3CDTF">2023-02-23T08:12:00Z</dcterms:created>
  <dcterms:modified xsi:type="dcterms:W3CDTF">2023-02-23T08:35:00Z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0x010100F9DD5427EB1BD0468300C4B18D4E7929</vt:lpwstr>
  </property>
  <property fmtid="{D5CDD505-2E9C-101B-9397-08002B2CF9AE}" pid="3" name="MediaServiceImageTags">
    <vt:lpwstr/>
  </property>
</Properties>
</file>